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C4B8" w14:textId="77777777" w:rsidR="00F24AB5" w:rsidRPr="00434402" w:rsidRDefault="00F24AB5" w:rsidP="00F24AB5">
      <w:pPr>
        <w:rPr>
          <w:rFonts w:ascii="Calibri" w:hAnsi="Calibri" w:cs="Calibri"/>
          <w:b/>
          <w:bCs/>
          <w:vertAlign w:val="superscript"/>
        </w:rPr>
      </w:pPr>
      <w:r w:rsidRPr="00434402">
        <w:rPr>
          <w:rFonts w:ascii="Calibri" w:hAnsi="Calibri" w:cs="Calibri"/>
          <w:b/>
          <w:bCs/>
          <w:u w:val="single"/>
        </w:rPr>
        <w:t>Supplement 2- Moral Distress Thermometer (MDT)</w:t>
      </w:r>
      <w:r w:rsidRPr="00434402">
        <w:rPr>
          <w:rFonts w:ascii="Calibri" w:hAnsi="Calibri" w:cs="Calibri"/>
          <w:b/>
          <w:bCs/>
          <w:u w:val="single"/>
          <w:vertAlign w:val="superscript"/>
        </w:rPr>
        <w:t>12</w:t>
      </w:r>
    </w:p>
    <w:p w14:paraId="2147C2DA" w14:textId="77777777" w:rsidR="00F24AB5" w:rsidRDefault="00F24AB5" w:rsidP="00F24AB5">
      <w:pPr>
        <w:rPr>
          <w:rFonts w:ascii="Calibri" w:hAnsi="Calibri" w:cs="Calibri"/>
        </w:rPr>
      </w:pPr>
      <w:r w:rsidRPr="00434402">
        <w:rPr>
          <w:rFonts w:ascii="Calibri" w:hAnsi="Calibri" w:cs="Calibri"/>
        </w:rPr>
        <w:t xml:space="preserve">This addendum asked the participant to rate his or her moral distress using the Moral Distress Thermometer. This Moral Distress Thermometer uses a scale of 0-10 and describes how much moral distress the participant has been experiencing related to work in the past few months, weeks, or days. </w:t>
      </w:r>
    </w:p>
    <w:p w14:paraId="590AF059" w14:textId="77777777" w:rsidR="00F24AB5" w:rsidRPr="00434402" w:rsidRDefault="00F24AB5" w:rsidP="00F24AB5">
      <w:pPr>
        <w:rPr>
          <w:rFonts w:ascii="Calibri" w:hAnsi="Calibri" w:cs="Calibri"/>
        </w:rPr>
      </w:pPr>
    </w:p>
    <w:p w14:paraId="13B3674B" w14:textId="77777777" w:rsidR="00F24AB5" w:rsidRPr="00434402" w:rsidRDefault="00F24AB5" w:rsidP="00F24AB5">
      <w:pPr>
        <w:rPr>
          <w:rFonts w:ascii="Calibri" w:hAnsi="Calibri" w:cs="Calibri"/>
        </w:rPr>
      </w:pPr>
      <w:r w:rsidRPr="00434402">
        <w:rPr>
          <w:rFonts w:ascii="Calibri" w:hAnsi="Calibri" w:cs="Calibri"/>
          <w:noProof/>
        </w:rPr>
        <w:drawing>
          <wp:inline distT="0" distB="0" distL="0" distR="0" wp14:anchorId="69663FB8" wp14:editId="12A772AD">
            <wp:extent cx="4800600" cy="5334000"/>
            <wp:effectExtent l="0" t="0" r="0" b="0"/>
            <wp:docPr id="13" name="image7.png" descr="Diagram,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Diagram, tabl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33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8E5D5E" w14:textId="77777777" w:rsidR="00F24AB5" w:rsidRPr="00434402" w:rsidRDefault="00F24AB5" w:rsidP="00F24AB5">
      <w:pPr>
        <w:rPr>
          <w:rFonts w:ascii="Calibri" w:hAnsi="Calibri" w:cs="Calibri"/>
        </w:rPr>
      </w:pPr>
    </w:p>
    <w:p w14:paraId="2D2C374A" w14:textId="4FAD888B" w:rsidR="009F6AA4" w:rsidRPr="00F24AB5" w:rsidRDefault="009F6AA4">
      <w:pPr>
        <w:rPr>
          <w:rFonts w:ascii="Calibri" w:hAnsi="Calibri" w:cs="Calibri"/>
          <w:u w:val="single"/>
        </w:rPr>
      </w:pPr>
    </w:p>
    <w:sectPr w:rsidR="009F6AA4" w:rsidRPr="00F24AB5" w:rsidSect="00325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B5"/>
    <w:rsid w:val="00095D40"/>
    <w:rsid w:val="000D65E4"/>
    <w:rsid w:val="0011716F"/>
    <w:rsid w:val="00151409"/>
    <w:rsid w:val="00166828"/>
    <w:rsid w:val="00325E26"/>
    <w:rsid w:val="003778ED"/>
    <w:rsid w:val="00430DA2"/>
    <w:rsid w:val="004866A2"/>
    <w:rsid w:val="004F1741"/>
    <w:rsid w:val="00502D4C"/>
    <w:rsid w:val="0054150F"/>
    <w:rsid w:val="00556D1A"/>
    <w:rsid w:val="005B0903"/>
    <w:rsid w:val="005B1651"/>
    <w:rsid w:val="005C2726"/>
    <w:rsid w:val="006016B6"/>
    <w:rsid w:val="00616F87"/>
    <w:rsid w:val="00693E60"/>
    <w:rsid w:val="007F6FB8"/>
    <w:rsid w:val="008B6D62"/>
    <w:rsid w:val="008D2E65"/>
    <w:rsid w:val="008D6F87"/>
    <w:rsid w:val="00914380"/>
    <w:rsid w:val="009F6AA4"/>
    <w:rsid w:val="00B054F1"/>
    <w:rsid w:val="00B601A4"/>
    <w:rsid w:val="00BA37B2"/>
    <w:rsid w:val="00BA3BA9"/>
    <w:rsid w:val="00BE6BDA"/>
    <w:rsid w:val="00C54D67"/>
    <w:rsid w:val="00CF0819"/>
    <w:rsid w:val="00D078F9"/>
    <w:rsid w:val="00EC7549"/>
    <w:rsid w:val="00F24AB5"/>
    <w:rsid w:val="00F50715"/>
    <w:rsid w:val="00F76DFD"/>
    <w:rsid w:val="00FA7CDC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05593"/>
  <w15:chartTrackingRefBased/>
  <w15:docId w15:val="{7C50743F-D566-A747-85AA-B485924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Lyle, Allison</dc:creator>
  <cp:keywords/>
  <dc:description/>
  <cp:lastModifiedBy>allisonnjlyle@gmail.com</cp:lastModifiedBy>
  <cp:revision>1</cp:revision>
  <dcterms:created xsi:type="dcterms:W3CDTF">2024-06-19T04:06:00Z</dcterms:created>
  <dcterms:modified xsi:type="dcterms:W3CDTF">2024-06-19T04:08:00Z</dcterms:modified>
</cp:coreProperties>
</file>