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F3C73" w14:textId="77777777" w:rsidR="00807987" w:rsidRPr="00434402" w:rsidRDefault="00807987" w:rsidP="00807987">
      <w:pPr>
        <w:rPr>
          <w:rFonts w:ascii="Calibri" w:hAnsi="Calibri" w:cs="Calibri"/>
          <w:b/>
          <w:bCs/>
          <w:u w:val="single"/>
        </w:rPr>
      </w:pPr>
      <w:r w:rsidRPr="00434402">
        <w:rPr>
          <w:rFonts w:ascii="Calibri" w:hAnsi="Calibri" w:cs="Calibri"/>
          <w:b/>
          <w:bCs/>
          <w:u w:val="single"/>
        </w:rPr>
        <w:t>Supplement 3- Ethics Likert Scale</w:t>
      </w:r>
    </w:p>
    <w:p w14:paraId="554EC657" w14:textId="77777777" w:rsidR="00807987" w:rsidRDefault="00807987" w:rsidP="00807987">
      <w:pPr>
        <w:rPr>
          <w:rFonts w:ascii="Calibri" w:hAnsi="Calibri" w:cs="Calibri"/>
        </w:rPr>
      </w:pPr>
      <w:r w:rsidRPr="00434402">
        <w:rPr>
          <w:rFonts w:ascii="Calibri" w:hAnsi="Calibri" w:cs="Calibri"/>
        </w:rPr>
        <w:t xml:space="preserve">This addendum consisted of a series of Likert scale questions. Participants answered each statement with Strongly Disagree (1), Disagree (2), Neutral (3), Agree (4), and Strongly Agree (5). </w:t>
      </w:r>
    </w:p>
    <w:p w14:paraId="4A1BEB25" w14:textId="77777777" w:rsidR="00807987" w:rsidRPr="00434402" w:rsidRDefault="00807987" w:rsidP="00807987">
      <w:pPr>
        <w:rPr>
          <w:rFonts w:ascii="Calibri" w:hAnsi="Calibri" w:cs="Calibri"/>
        </w:rPr>
      </w:pPr>
    </w:p>
    <w:p w14:paraId="2C18C7BB" w14:textId="77777777" w:rsidR="00807987" w:rsidRPr="00434402" w:rsidRDefault="00807987" w:rsidP="008079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hAnsi="Calibri" w:cs="Calibri"/>
        </w:rPr>
      </w:pPr>
      <w:r w:rsidRPr="00434402">
        <w:rPr>
          <w:rFonts w:ascii="Calibri" w:eastAsia="Times New Roman" w:hAnsi="Calibri" w:cs="Calibri"/>
          <w:color w:val="000000"/>
        </w:rPr>
        <w:t xml:space="preserve">I encounter ethical decisions in my daily practice. </w:t>
      </w:r>
    </w:p>
    <w:p w14:paraId="4DB309E1" w14:textId="77777777" w:rsidR="00807987" w:rsidRPr="00434402" w:rsidRDefault="00807987" w:rsidP="008079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hAnsi="Calibri" w:cs="Calibri"/>
        </w:rPr>
      </w:pPr>
      <w:r w:rsidRPr="00434402">
        <w:rPr>
          <w:rFonts w:ascii="Calibri" w:eastAsia="Times New Roman" w:hAnsi="Calibri" w:cs="Calibri"/>
          <w:color w:val="000000"/>
        </w:rPr>
        <w:t xml:space="preserve">I feel prepared to deal with ethical </w:t>
      </w:r>
      <w:r w:rsidRPr="00434402">
        <w:rPr>
          <w:rFonts w:ascii="Calibri" w:eastAsia="Times New Roman" w:hAnsi="Calibri" w:cs="Calibri"/>
        </w:rPr>
        <w:t>decisions</w:t>
      </w:r>
      <w:r w:rsidRPr="00434402">
        <w:rPr>
          <w:rFonts w:ascii="Calibri" w:eastAsia="Times New Roman" w:hAnsi="Calibri" w:cs="Calibri"/>
          <w:color w:val="000000"/>
        </w:rPr>
        <w:t xml:space="preserve"> in my practice. </w:t>
      </w:r>
    </w:p>
    <w:p w14:paraId="688ED860" w14:textId="77777777" w:rsidR="00807987" w:rsidRPr="00434402" w:rsidRDefault="00807987" w:rsidP="008079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hAnsi="Calibri" w:cs="Calibri"/>
        </w:rPr>
      </w:pPr>
      <w:r w:rsidRPr="00434402">
        <w:rPr>
          <w:rFonts w:ascii="Calibri" w:eastAsia="Times New Roman" w:hAnsi="Calibri" w:cs="Calibri"/>
          <w:color w:val="000000"/>
        </w:rPr>
        <w:t xml:space="preserve">I find that ethics discussions can increase and/or decrease my moral distress. </w:t>
      </w:r>
    </w:p>
    <w:p w14:paraId="4B0FBA55" w14:textId="77777777" w:rsidR="00807987" w:rsidRPr="00434402" w:rsidRDefault="00807987" w:rsidP="008079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hAnsi="Calibri" w:cs="Calibri"/>
        </w:rPr>
      </w:pPr>
      <w:r w:rsidRPr="00434402">
        <w:rPr>
          <w:rFonts w:ascii="Calibri" w:eastAsia="Times New Roman" w:hAnsi="Calibri" w:cs="Calibri"/>
          <w:color w:val="000000"/>
        </w:rPr>
        <w:t xml:space="preserve">An understanding of ethics is important to my practice. </w:t>
      </w:r>
    </w:p>
    <w:p w14:paraId="7E512521" w14:textId="77777777" w:rsidR="009F6AA4" w:rsidRDefault="009F6AA4"/>
    <w:sectPr w:rsidR="009F6AA4" w:rsidSect="00325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70B91"/>
    <w:multiLevelType w:val="multilevel"/>
    <w:tmpl w:val="DF04536C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889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87"/>
    <w:rsid w:val="00095D40"/>
    <w:rsid w:val="000D65E4"/>
    <w:rsid w:val="0011716F"/>
    <w:rsid w:val="00151409"/>
    <w:rsid w:val="00166828"/>
    <w:rsid w:val="00325E26"/>
    <w:rsid w:val="003778ED"/>
    <w:rsid w:val="00430DA2"/>
    <w:rsid w:val="004866A2"/>
    <w:rsid w:val="004F1741"/>
    <w:rsid w:val="00502D4C"/>
    <w:rsid w:val="0054150F"/>
    <w:rsid w:val="00556D1A"/>
    <w:rsid w:val="005B0903"/>
    <w:rsid w:val="005B1651"/>
    <w:rsid w:val="005C2726"/>
    <w:rsid w:val="006016B6"/>
    <w:rsid w:val="00616F87"/>
    <w:rsid w:val="00693E60"/>
    <w:rsid w:val="007F6FB8"/>
    <w:rsid w:val="00807987"/>
    <w:rsid w:val="008B6D62"/>
    <w:rsid w:val="008D2E65"/>
    <w:rsid w:val="008D6F87"/>
    <w:rsid w:val="00914380"/>
    <w:rsid w:val="009F6AA4"/>
    <w:rsid w:val="00B054F1"/>
    <w:rsid w:val="00B601A4"/>
    <w:rsid w:val="00BA37B2"/>
    <w:rsid w:val="00BA3BA9"/>
    <w:rsid w:val="00BE6BDA"/>
    <w:rsid w:val="00C54D67"/>
    <w:rsid w:val="00CF0819"/>
    <w:rsid w:val="00D078F9"/>
    <w:rsid w:val="00EC7549"/>
    <w:rsid w:val="00F50715"/>
    <w:rsid w:val="00F76DFD"/>
    <w:rsid w:val="00FA7CDC"/>
    <w:rsid w:val="00FC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25958D"/>
  <w15:chartTrackingRefBased/>
  <w15:docId w15:val="{1539E4DF-AD5D-AE42-BDA3-C29DC5DA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Lyle, Allison</dc:creator>
  <cp:keywords/>
  <dc:description/>
  <cp:lastModifiedBy>allisonnjlyle@gmail.com</cp:lastModifiedBy>
  <cp:revision>1</cp:revision>
  <dcterms:created xsi:type="dcterms:W3CDTF">2024-06-19T04:08:00Z</dcterms:created>
  <dcterms:modified xsi:type="dcterms:W3CDTF">2024-06-19T04:08:00Z</dcterms:modified>
</cp:coreProperties>
</file>