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B895" w14:textId="77777777" w:rsidR="002058F0" w:rsidRPr="00434402" w:rsidRDefault="002058F0" w:rsidP="002058F0">
      <w:pPr>
        <w:rPr>
          <w:rFonts w:ascii="Calibri" w:hAnsi="Calibri" w:cs="Calibri"/>
          <w:b/>
          <w:bCs/>
          <w:u w:val="single"/>
        </w:rPr>
      </w:pPr>
      <w:r w:rsidRPr="00434402">
        <w:rPr>
          <w:rFonts w:ascii="Calibri" w:hAnsi="Calibri" w:cs="Calibri"/>
          <w:b/>
          <w:bCs/>
          <w:u w:val="single"/>
        </w:rPr>
        <w:t>Supplement 4 – Case Session evaluations</w:t>
      </w:r>
    </w:p>
    <w:p w14:paraId="56DEFE19" w14:textId="77777777" w:rsidR="002058F0" w:rsidRPr="00434402" w:rsidRDefault="002058F0" w:rsidP="0020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>This session was relevant to my practice. YES   NO</w:t>
      </w:r>
    </w:p>
    <w:p w14:paraId="43C6FA58" w14:textId="77777777" w:rsidR="002058F0" w:rsidRPr="00434402" w:rsidRDefault="002058F0" w:rsidP="0020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hAnsi="Calibri" w:cs="Calibri"/>
        </w:rPr>
      </w:pPr>
      <w:r w:rsidRPr="00434402">
        <w:rPr>
          <w:rFonts w:ascii="Calibri" w:eastAsia="Times New Roman" w:hAnsi="Calibri" w:cs="Calibri"/>
          <w:color w:val="000000"/>
        </w:rPr>
        <w:t>As a result of this session, I feel better prepared to address ethical concerns in my practice. YES   NO</w:t>
      </w:r>
    </w:p>
    <w:p w14:paraId="437EE613" w14:textId="77777777" w:rsidR="002058F0" w:rsidRPr="00434402" w:rsidRDefault="002058F0" w:rsidP="002058F0">
      <w:pPr>
        <w:rPr>
          <w:rFonts w:ascii="Calibri" w:hAnsi="Calibri" w:cs="Calibri"/>
        </w:rPr>
      </w:pPr>
      <w:r w:rsidRPr="00434402">
        <w:rPr>
          <w:rFonts w:ascii="Calibri" w:hAnsi="Calibri" w:cs="Calibri"/>
        </w:rPr>
        <w:t>Suggestions to improve the session: ______________ (for future reference)</w:t>
      </w:r>
    </w:p>
    <w:p w14:paraId="4ECCCF23" w14:textId="77777777" w:rsidR="009F6AA4" w:rsidRDefault="009F6AA4"/>
    <w:sectPr w:rsidR="009F6AA4" w:rsidSect="0032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D72"/>
    <w:multiLevelType w:val="multilevel"/>
    <w:tmpl w:val="3184E986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F0"/>
    <w:rsid w:val="00095D40"/>
    <w:rsid w:val="000D65E4"/>
    <w:rsid w:val="0011716F"/>
    <w:rsid w:val="00151409"/>
    <w:rsid w:val="00166828"/>
    <w:rsid w:val="002058F0"/>
    <w:rsid w:val="00325E26"/>
    <w:rsid w:val="003778ED"/>
    <w:rsid w:val="00430DA2"/>
    <w:rsid w:val="004866A2"/>
    <w:rsid w:val="004F1741"/>
    <w:rsid w:val="00502D4C"/>
    <w:rsid w:val="0054150F"/>
    <w:rsid w:val="00556D1A"/>
    <w:rsid w:val="005B0903"/>
    <w:rsid w:val="005B1651"/>
    <w:rsid w:val="005C2726"/>
    <w:rsid w:val="006016B6"/>
    <w:rsid w:val="00616F87"/>
    <w:rsid w:val="00693E60"/>
    <w:rsid w:val="007F6FB8"/>
    <w:rsid w:val="008B6D62"/>
    <w:rsid w:val="008D2E65"/>
    <w:rsid w:val="008D6F87"/>
    <w:rsid w:val="00914380"/>
    <w:rsid w:val="009F6AA4"/>
    <w:rsid w:val="00B054F1"/>
    <w:rsid w:val="00B601A4"/>
    <w:rsid w:val="00BA37B2"/>
    <w:rsid w:val="00BA3BA9"/>
    <w:rsid w:val="00BE6BDA"/>
    <w:rsid w:val="00C54D67"/>
    <w:rsid w:val="00CF0819"/>
    <w:rsid w:val="00D078F9"/>
    <w:rsid w:val="00EC7549"/>
    <w:rsid w:val="00F50715"/>
    <w:rsid w:val="00F76DFD"/>
    <w:rsid w:val="00FA7CDC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0092D"/>
  <w15:chartTrackingRefBased/>
  <w15:docId w15:val="{AF2A699D-B7E8-2E4B-BA22-7A6AB45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Lyle, Allison</dc:creator>
  <cp:keywords/>
  <dc:description/>
  <cp:lastModifiedBy>allisonnjlyle@gmail.com</cp:lastModifiedBy>
  <cp:revision>1</cp:revision>
  <dcterms:created xsi:type="dcterms:W3CDTF">2024-06-19T04:09:00Z</dcterms:created>
  <dcterms:modified xsi:type="dcterms:W3CDTF">2024-06-19T04:09:00Z</dcterms:modified>
</cp:coreProperties>
</file>