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9402" w14:textId="706EAD63" w:rsidR="007E3885" w:rsidRPr="00706EC2" w:rsidRDefault="007E3885" w:rsidP="000C3061">
      <w:pPr>
        <w:ind w:left="567"/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</w:pPr>
      <w:r w:rsidRPr="0081036A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 xml:space="preserve">Table </w:t>
      </w:r>
      <w:r w:rsidR="00187175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>6</w:t>
      </w:r>
      <w:r w:rsidRPr="0081036A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 xml:space="preserve">.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 xml:space="preserve">GEE analysis when complex mTBI children are removed </w:t>
      </w:r>
      <w:r w:rsidR="000506B3"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  <w:t>(SUPPLEMENTAL)</w:t>
      </w:r>
    </w:p>
    <w:p w14:paraId="09F5F4D6" w14:textId="77777777" w:rsidR="007E3885" w:rsidRPr="00706EC2" w:rsidRDefault="007E3885" w:rsidP="007E3885">
      <w:pPr>
        <w:ind w:left="567"/>
        <w:rPr>
          <w:rFonts w:ascii="Times New Roman" w:eastAsiaTheme="majorEastAsia" w:hAnsi="Times New Roman" w:cs="Times New Roman"/>
          <w:b/>
          <w:bCs/>
          <w:color w:val="000000" w:themeColor="text1"/>
          <w:lang w:val="en-US"/>
        </w:rPr>
      </w:pPr>
    </w:p>
    <w:tbl>
      <w:tblPr>
        <w:tblW w:w="893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1797"/>
        <w:gridCol w:w="1417"/>
        <w:gridCol w:w="1985"/>
        <w:gridCol w:w="1134"/>
      </w:tblGrid>
      <w:tr w:rsidR="007E3885" w:rsidRPr="00706EC2" w14:paraId="3ADC95A4" w14:textId="77777777" w:rsidTr="007E3885">
        <w:trPr>
          <w:trHeight w:val="40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5CA1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  <w:t>Compared groups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70BF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  <w:t>Mean difference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0437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  <w:t>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67A0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</w:pPr>
            <w:r w:rsidRPr="00706E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  <w:t>Wald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  <w:t xml:space="preserve"> interval (95%)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676D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</w:pPr>
            <w:r w:rsidRPr="00706E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fr-CA"/>
              </w:rPr>
              <w:t>Sig.</w:t>
            </w:r>
          </w:p>
        </w:tc>
      </w:tr>
      <w:tr w:rsidR="007E3885" w:rsidRPr="00706EC2" w14:paraId="5FD9134C" w14:textId="77777777" w:rsidTr="007E3885">
        <w:trPr>
          <w:trHeight w:val="4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94A3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mTBI and TDC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05CF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B2D0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.06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9C85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-0.35 and -0.11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74AE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&lt; .001</w:t>
            </w:r>
          </w:p>
        </w:tc>
      </w:tr>
      <w:tr w:rsidR="007E3885" w:rsidRPr="00706EC2" w14:paraId="0A0FC727" w14:textId="77777777" w:rsidTr="007E3885">
        <w:trPr>
          <w:trHeight w:val="4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2D84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mTBI and OI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F1CD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51EF0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 w:rsidRPr="00706EC2"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B261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-0.28 and -0.02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213B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 w:rsidRPr="00706EC2"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028</w:t>
            </w:r>
          </w:p>
        </w:tc>
      </w:tr>
      <w:tr w:rsidR="007E3885" w:rsidRPr="00706EC2" w14:paraId="563E003B" w14:textId="77777777" w:rsidTr="007E3885">
        <w:trPr>
          <w:trHeight w:val="40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DA2B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TDC and OI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96389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 w:rsidRPr="00706EC2"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5648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 w:rsidRPr="00706EC2"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0E5A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-0.20 and 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78D2" w14:textId="77777777" w:rsidR="007E3885" w:rsidRPr="00706EC2" w:rsidRDefault="007E3885" w:rsidP="008B17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</w:pPr>
            <w:r w:rsidRPr="00706EC2"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fr-CA"/>
              </w:rPr>
              <w:t>194</w:t>
            </w:r>
          </w:p>
        </w:tc>
      </w:tr>
    </w:tbl>
    <w:p w14:paraId="239BBF83" w14:textId="439FB45D" w:rsidR="007E3885" w:rsidRDefault="007E3885" w:rsidP="007E3885">
      <w:pPr>
        <w:rPr>
          <w:rFonts w:ascii="Times New Roman" w:eastAsiaTheme="majorEastAsia" w:hAnsi="Times New Roman" w:cs="Times New Roman"/>
          <w:color w:val="000000" w:themeColor="text1"/>
          <w:lang w:val="en-US"/>
        </w:rPr>
      </w:pPr>
      <w:r>
        <w:rPr>
          <w:rFonts w:ascii="Times New Roman" w:eastAsiaTheme="majorEastAsia" w:hAnsi="Times New Roman" w:cs="Times New Roman"/>
          <w:color w:val="000000" w:themeColor="text1"/>
          <w:lang w:val="en-US"/>
        </w:rPr>
        <w:t xml:space="preserve">          Group effect is significant (</w:t>
      </w:r>
      <w:r>
        <w:rPr>
          <w:rFonts w:ascii="Times New Roman" w:eastAsiaTheme="majorEastAsia" w:hAnsi="Times New Roman" w:cs="Times New Roman"/>
          <w:i/>
          <w:iCs/>
          <w:color w:val="000000" w:themeColor="text1"/>
          <w:lang w:val="en-US"/>
        </w:rPr>
        <w:t>p</w:t>
      </w:r>
      <w:r>
        <w:rPr>
          <w:rFonts w:ascii="Times New Roman" w:eastAsiaTheme="majorEastAsia" w:hAnsi="Times New Roman" w:cs="Times New Roman"/>
          <w:color w:val="000000" w:themeColor="text1"/>
          <w:lang w:val="en-US"/>
        </w:rPr>
        <w:t xml:space="preserve"> = .001)</w:t>
      </w:r>
    </w:p>
    <w:p w14:paraId="10831225" w14:textId="77777777" w:rsidR="007E3885" w:rsidRDefault="007E3885" w:rsidP="00FA6373">
      <w:pPr>
        <w:ind w:left="567"/>
        <w:rPr>
          <w:rFonts w:ascii="Times New Roman" w:eastAsiaTheme="majorEastAsia" w:hAnsi="Times New Roman" w:cs="Times New Roman"/>
          <w:color w:val="000000" w:themeColor="text1"/>
          <w:lang w:val="en-US"/>
        </w:rPr>
      </w:pPr>
    </w:p>
    <w:p w14:paraId="1A13176D" w14:textId="12BEB294" w:rsidR="00FA6373" w:rsidRPr="00FA6373" w:rsidRDefault="00FA6373" w:rsidP="00FA6373">
      <w:pPr>
        <w:ind w:left="567"/>
        <w:rPr>
          <w:rFonts w:ascii="Times New Roman" w:eastAsiaTheme="majorEastAsia" w:hAnsi="Times New Roman" w:cs="Times New Roman"/>
          <w:color w:val="000000" w:themeColor="text1"/>
          <w:lang w:val="en-US"/>
        </w:rPr>
      </w:pPr>
    </w:p>
    <w:sectPr w:rsidR="00FA6373" w:rsidRPr="00FA6373" w:rsidSect="00681FFE">
      <w:footerReference w:type="even" r:id="rId11"/>
      <w:footerReference w:type="default" r:id="rId12"/>
      <w:pgSz w:w="12240" w:h="15840"/>
      <w:pgMar w:top="1440" w:right="1440" w:bottom="1440" w:left="5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A3CE" w14:textId="77777777" w:rsidR="006E7B6D" w:rsidRDefault="006E7B6D" w:rsidP="00AF38F3">
      <w:r>
        <w:separator/>
      </w:r>
    </w:p>
    <w:p w14:paraId="29DD064E" w14:textId="77777777" w:rsidR="006E7B6D" w:rsidRDefault="006E7B6D"/>
  </w:endnote>
  <w:endnote w:type="continuationSeparator" w:id="0">
    <w:p w14:paraId="1B635FB0" w14:textId="77777777" w:rsidR="006E7B6D" w:rsidRDefault="006E7B6D" w:rsidP="00AF38F3">
      <w:r>
        <w:continuationSeparator/>
      </w:r>
    </w:p>
    <w:p w14:paraId="4E5AAF37" w14:textId="77777777" w:rsidR="006E7B6D" w:rsidRDefault="006E7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262836991"/>
      <w:docPartObj>
        <w:docPartGallery w:val="Page Numbers (Bottom of Page)"/>
        <w:docPartUnique/>
      </w:docPartObj>
    </w:sdtPr>
    <w:sdtContent>
      <w:p w14:paraId="7325A7BA" w14:textId="786F4604" w:rsidR="00715002" w:rsidRDefault="00715002" w:rsidP="001D0FA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06A07007" w14:textId="77777777" w:rsidR="00715002" w:rsidRDefault="00715002" w:rsidP="00AF38F3">
    <w:pPr>
      <w:pStyle w:val="Pieddepage"/>
      <w:ind w:right="360"/>
    </w:pPr>
  </w:p>
  <w:p w14:paraId="4A2F9C58" w14:textId="77777777" w:rsidR="00715002" w:rsidRDefault="007150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46256108"/>
      <w:docPartObj>
        <w:docPartGallery w:val="Page Numbers (Bottom of Page)"/>
        <w:docPartUnique/>
      </w:docPartObj>
    </w:sdtPr>
    <w:sdtEndPr>
      <w:rPr>
        <w:rStyle w:val="Numrodepage"/>
        <w:rFonts w:ascii="Times New Roman" w:hAnsi="Times New Roman" w:cs="Times New Roman"/>
      </w:rPr>
    </w:sdtEndPr>
    <w:sdtContent>
      <w:p w14:paraId="2FE3C51C" w14:textId="77777777" w:rsidR="00715002" w:rsidRPr="00460BCF" w:rsidRDefault="00715002" w:rsidP="001D0FA8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</w:rPr>
        </w:pPr>
        <w:r w:rsidRPr="00460BCF">
          <w:rPr>
            <w:rStyle w:val="Numrodepage"/>
            <w:rFonts w:ascii="Times New Roman" w:hAnsi="Times New Roman" w:cs="Times New Roman"/>
          </w:rPr>
          <w:fldChar w:fldCharType="begin"/>
        </w:r>
        <w:r w:rsidRPr="00460BCF">
          <w:rPr>
            <w:rStyle w:val="Numrodepage"/>
            <w:rFonts w:ascii="Times New Roman" w:hAnsi="Times New Roman" w:cs="Times New Roman"/>
          </w:rPr>
          <w:instrText xml:space="preserve"> PAGE </w:instrText>
        </w:r>
        <w:r w:rsidRPr="00460BCF">
          <w:rPr>
            <w:rStyle w:val="Numrodepage"/>
            <w:rFonts w:ascii="Times New Roman" w:hAnsi="Times New Roman" w:cs="Times New Roman"/>
          </w:rPr>
          <w:fldChar w:fldCharType="separate"/>
        </w:r>
        <w:r w:rsidRPr="00460BCF">
          <w:rPr>
            <w:rStyle w:val="Numrodepage"/>
            <w:rFonts w:ascii="Times New Roman" w:hAnsi="Times New Roman" w:cs="Times New Roman"/>
            <w:noProof/>
          </w:rPr>
          <w:t>2</w:t>
        </w:r>
        <w:r w:rsidRPr="00460BCF">
          <w:rPr>
            <w:rStyle w:val="Numrodepage"/>
            <w:rFonts w:ascii="Times New Roman" w:hAnsi="Times New Roman" w:cs="Times New Roman"/>
          </w:rPr>
          <w:fldChar w:fldCharType="end"/>
        </w:r>
      </w:p>
    </w:sdtContent>
  </w:sdt>
  <w:p w14:paraId="500D9CDC" w14:textId="77777777" w:rsidR="00715002" w:rsidRDefault="00715002" w:rsidP="00AF38F3">
    <w:pPr>
      <w:pStyle w:val="Pieddepage"/>
      <w:ind w:right="360"/>
    </w:pPr>
  </w:p>
  <w:p w14:paraId="2443A5B2" w14:textId="77777777" w:rsidR="00715002" w:rsidRDefault="007150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ED41" w14:textId="77777777" w:rsidR="006E7B6D" w:rsidRDefault="006E7B6D" w:rsidP="00AF38F3">
      <w:r>
        <w:separator/>
      </w:r>
    </w:p>
    <w:p w14:paraId="1CCCBB3F" w14:textId="77777777" w:rsidR="006E7B6D" w:rsidRDefault="006E7B6D"/>
  </w:footnote>
  <w:footnote w:type="continuationSeparator" w:id="0">
    <w:p w14:paraId="02F84C36" w14:textId="77777777" w:rsidR="006E7B6D" w:rsidRDefault="006E7B6D" w:rsidP="00AF38F3">
      <w:r>
        <w:continuationSeparator/>
      </w:r>
    </w:p>
    <w:p w14:paraId="0A906B25" w14:textId="77777777" w:rsidR="006E7B6D" w:rsidRDefault="006E7B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45BC"/>
    <w:multiLevelType w:val="hybridMultilevel"/>
    <w:tmpl w:val="084223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F2359"/>
    <w:multiLevelType w:val="hybridMultilevel"/>
    <w:tmpl w:val="84D41BBA"/>
    <w:lvl w:ilvl="0" w:tplc="A886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81D"/>
    <w:multiLevelType w:val="hybridMultilevel"/>
    <w:tmpl w:val="FC12D8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F5FD3"/>
    <w:multiLevelType w:val="multilevel"/>
    <w:tmpl w:val="01F2F45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F8E3A62"/>
    <w:multiLevelType w:val="hybridMultilevel"/>
    <w:tmpl w:val="EE1E93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50569">
    <w:abstractNumId w:val="0"/>
  </w:num>
  <w:num w:numId="2" w16cid:durableId="954604767">
    <w:abstractNumId w:val="4"/>
  </w:num>
  <w:num w:numId="3" w16cid:durableId="1114062384">
    <w:abstractNumId w:val="2"/>
  </w:num>
  <w:num w:numId="4" w16cid:durableId="1298758799">
    <w:abstractNumId w:val="1"/>
  </w:num>
  <w:num w:numId="5" w16cid:durableId="292296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fwez2pfozezsnewspzxtvsg55wr9vta2a9t&quot;&gt;These&lt;record-ids&gt;&lt;item&gt;26&lt;/item&gt;&lt;item&gt;43&lt;/item&gt;&lt;/record-ids&gt;&lt;/item&gt;&lt;/Libraries&gt;"/>
  </w:docVars>
  <w:rsids>
    <w:rsidRoot w:val="007E7000"/>
    <w:rsid w:val="00002330"/>
    <w:rsid w:val="00002B14"/>
    <w:rsid w:val="00002B73"/>
    <w:rsid w:val="00003B0C"/>
    <w:rsid w:val="000059F5"/>
    <w:rsid w:val="00005AFC"/>
    <w:rsid w:val="0000616B"/>
    <w:rsid w:val="00006881"/>
    <w:rsid w:val="00006997"/>
    <w:rsid w:val="00006AB7"/>
    <w:rsid w:val="000072CE"/>
    <w:rsid w:val="00010105"/>
    <w:rsid w:val="00010ACA"/>
    <w:rsid w:val="00010C09"/>
    <w:rsid w:val="0001278A"/>
    <w:rsid w:val="00012F7B"/>
    <w:rsid w:val="00013233"/>
    <w:rsid w:val="00014506"/>
    <w:rsid w:val="00015687"/>
    <w:rsid w:val="00016007"/>
    <w:rsid w:val="000165D8"/>
    <w:rsid w:val="0001711E"/>
    <w:rsid w:val="00017D34"/>
    <w:rsid w:val="0002037B"/>
    <w:rsid w:val="000215D7"/>
    <w:rsid w:val="00021797"/>
    <w:rsid w:val="00021EF2"/>
    <w:rsid w:val="000238D3"/>
    <w:rsid w:val="00025616"/>
    <w:rsid w:val="00026024"/>
    <w:rsid w:val="00030441"/>
    <w:rsid w:val="000311D9"/>
    <w:rsid w:val="00031680"/>
    <w:rsid w:val="0003250E"/>
    <w:rsid w:val="00032D29"/>
    <w:rsid w:val="00034641"/>
    <w:rsid w:val="00040F65"/>
    <w:rsid w:val="0004178E"/>
    <w:rsid w:val="00041E6C"/>
    <w:rsid w:val="00042A0C"/>
    <w:rsid w:val="00043482"/>
    <w:rsid w:val="000436A7"/>
    <w:rsid w:val="00045CE5"/>
    <w:rsid w:val="00046F6E"/>
    <w:rsid w:val="00047498"/>
    <w:rsid w:val="0004764B"/>
    <w:rsid w:val="0005049A"/>
    <w:rsid w:val="000506B3"/>
    <w:rsid w:val="0005072F"/>
    <w:rsid w:val="00051467"/>
    <w:rsid w:val="000518D2"/>
    <w:rsid w:val="0005215E"/>
    <w:rsid w:val="00052964"/>
    <w:rsid w:val="00054088"/>
    <w:rsid w:val="00056A05"/>
    <w:rsid w:val="00056AFA"/>
    <w:rsid w:val="00056EFF"/>
    <w:rsid w:val="00057976"/>
    <w:rsid w:val="00057C2C"/>
    <w:rsid w:val="00060253"/>
    <w:rsid w:val="00060709"/>
    <w:rsid w:val="0006271E"/>
    <w:rsid w:val="00064FCF"/>
    <w:rsid w:val="000651D0"/>
    <w:rsid w:val="00065250"/>
    <w:rsid w:val="0006568F"/>
    <w:rsid w:val="00066DC6"/>
    <w:rsid w:val="000673C5"/>
    <w:rsid w:val="000673ED"/>
    <w:rsid w:val="000674F9"/>
    <w:rsid w:val="00067F0D"/>
    <w:rsid w:val="00070A20"/>
    <w:rsid w:val="0007112D"/>
    <w:rsid w:val="00073808"/>
    <w:rsid w:val="000749A2"/>
    <w:rsid w:val="00076FC7"/>
    <w:rsid w:val="00080CAB"/>
    <w:rsid w:val="00080E22"/>
    <w:rsid w:val="00081B54"/>
    <w:rsid w:val="0008304D"/>
    <w:rsid w:val="00085B9C"/>
    <w:rsid w:val="00085E65"/>
    <w:rsid w:val="00086783"/>
    <w:rsid w:val="00087F0A"/>
    <w:rsid w:val="000904D4"/>
    <w:rsid w:val="0009118D"/>
    <w:rsid w:val="00091382"/>
    <w:rsid w:val="00091853"/>
    <w:rsid w:val="000928A3"/>
    <w:rsid w:val="000938CD"/>
    <w:rsid w:val="000951AF"/>
    <w:rsid w:val="000956E9"/>
    <w:rsid w:val="00095E3F"/>
    <w:rsid w:val="00096AF8"/>
    <w:rsid w:val="0009739D"/>
    <w:rsid w:val="000A07A6"/>
    <w:rsid w:val="000A1AA7"/>
    <w:rsid w:val="000A28A9"/>
    <w:rsid w:val="000A3231"/>
    <w:rsid w:val="000A3CE5"/>
    <w:rsid w:val="000A4558"/>
    <w:rsid w:val="000A4BCC"/>
    <w:rsid w:val="000A4C5A"/>
    <w:rsid w:val="000A58DF"/>
    <w:rsid w:val="000A61A0"/>
    <w:rsid w:val="000A7050"/>
    <w:rsid w:val="000A7610"/>
    <w:rsid w:val="000B0620"/>
    <w:rsid w:val="000B2BA6"/>
    <w:rsid w:val="000B3420"/>
    <w:rsid w:val="000B3F62"/>
    <w:rsid w:val="000B40CA"/>
    <w:rsid w:val="000B47BD"/>
    <w:rsid w:val="000B4CAB"/>
    <w:rsid w:val="000B62A8"/>
    <w:rsid w:val="000B6CC4"/>
    <w:rsid w:val="000B710A"/>
    <w:rsid w:val="000B7705"/>
    <w:rsid w:val="000C03EC"/>
    <w:rsid w:val="000C0C3F"/>
    <w:rsid w:val="000C16E2"/>
    <w:rsid w:val="000C3061"/>
    <w:rsid w:val="000C3080"/>
    <w:rsid w:val="000C4761"/>
    <w:rsid w:val="000C4D49"/>
    <w:rsid w:val="000C56F8"/>
    <w:rsid w:val="000C66E4"/>
    <w:rsid w:val="000C6E50"/>
    <w:rsid w:val="000C7567"/>
    <w:rsid w:val="000D0909"/>
    <w:rsid w:val="000D22F2"/>
    <w:rsid w:val="000D2E04"/>
    <w:rsid w:val="000D30E6"/>
    <w:rsid w:val="000D3CFF"/>
    <w:rsid w:val="000D3EAB"/>
    <w:rsid w:val="000D43DC"/>
    <w:rsid w:val="000D5D11"/>
    <w:rsid w:val="000D6D4B"/>
    <w:rsid w:val="000D716F"/>
    <w:rsid w:val="000E0137"/>
    <w:rsid w:val="000E1DCD"/>
    <w:rsid w:val="000E1EF0"/>
    <w:rsid w:val="000E3684"/>
    <w:rsid w:val="000E3D8F"/>
    <w:rsid w:val="000E45EC"/>
    <w:rsid w:val="000E5F8D"/>
    <w:rsid w:val="000E604A"/>
    <w:rsid w:val="000E629B"/>
    <w:rsid w:val="000E6BD2"/>
    <w:rsid w:val="000E7752"/>
    <w:rsid w:val="000F163F"/>
    <w:rsid w:val="000F4D58"/>
    <w:rsid w:val="000F4E5C"/>
    <w:rsid w:val="000F5694"/>
    <w:rsid w:val="000F66C3"/>
    <w:rsid w:val="000F7A5F"/>
    <w:rsid w:val="00100A4F"/>
    <w:rsid w:val="00100BE2"/>
    <w:rsid w:val="001024DA"/>
    <w:rsid w:val="00104DA9"/>
    <w:rsid w:val="00105232"/>
    <w:rsid w:val="00105B90"/>
    <w:rsid w:val="00106D7F"/>
    <w:rsid w:val="00110544"/>
    <w:rsid w:val="001126C1"/>
    <w:rsid w:val="0011363D"/>
    <w:rsid w:val="00115274"/>
    <w:rsid w:val="00115A8B"/>
    <w:rsid w:val="00116DD2"/>
    <w:rsid w:val="00116EF6"/>
    <w:rsid w:val="0011772A"/>
    <w:rsid w:val="00117A73"/>
    <w:rsid w:val="00120485"/>
    <w:rsid w:val="00120820"/>
    <w:rsid w:val="00120956"/>
    <w:rsid w:val="00121089"/>
    <w:rsid w:val="0012136B"/>
    <w:rsid w:val="00121F97"/>
    <w:rsid w:val="0012231E"/>
    <w:rsid w:val="001224DD"/>
    <w:rsid w:val="00122540"/>
    <w:rsid w:val="00122B27"/>
    <w:rsid w:val="001230BF"/>
    <w:rsid w:val="00123314"/>
    <w:rsid w:val="0012424A"/>
    <w:rsid w:val="00125C28"/>
    <w:rsid w:val="0012615C"/>
    <w:rsid w:val="00127184"/>
    <w:rsid w:val="00131893"/>
    <w:rsid w:val="00133CF9"/>
    <w:rsid w:val="00134D9B"/>
    <w:rsid w:val="00136418"/>
    <w:rsid w:val="00136ECA"/>
    <w:rsid w:val="0013745B"/>
    <w:rsid w:val="00137EF8"/>
    <w:rsid w:val="0014003C"/>
    <w:rsid w:val="001408F4"/>
    <w:rsid w:val="001415FC"/>
    <w:rsid w:val="00142633"/>
    <w:rsid w:val="001435AE"/>
    <w:rsid w:val="00143DAC"/>
    <w:rsid w:val="0014491B"/>
    <w:rsid w:val="0014528F"/>
    <w:rsid w:val="00145B3D"/>
    <w:rsid w:val="001469CE"/>
    <w:rsid w:val="00146B21"/>
    <w:rsid w:val="00150210"/>
    <w:rsid w:val="00151204"/>
    <w:rsid w:val="00151A64"/>
    <w:rsid w:val="00152D91"/>
    <w:rsid w:val="00156B6E"/>
    <w:rsid w:val="00157808"/>
    <w:rsid w:val="00157C23"/>
    <w:rsid w:val="001621DC"/>
    <w:rsid w:val="001625C1"/>
    <w:rsid w:val="00162B33"/>
    <w:rsid w:val="00162E5B"/>
    <w:rsid w:val="00163E91"/>
    <w:rsid w:val="001648BB"/>
    <w:rsid w:val="00164970"/>
    <w:rsid w:val="00164CDD"/>
    <w:rsid w:val="001655EB"/>
    <w:rsid w:val="00165DF0"/>
    <w:rsid w:val="00165EE8"/>
    <w:rsid w:val="001672FB"/>
    <w:rsid w:val="00170AB7"/>
    <w:rsid w:val="00172006"/>
    <w:rsid w:val="00173C3E"/>
    <w:rsid w:val="00174E7D"/>
    <w:rsid w:val="00176F56"/>
    <w:rsid w:val="00180BFC"/>
    <w:rsid w:val="001813A5"/>
    <w:rsid w:val="00181F8E"/>
    <w:rsid w:val="00182824"/>
    <w:rsid w:val="0018303E"/>
    <w:rsid w:val="001835A8"/>
    <w:rsid w:val="001837E2"/>
    <w:rsid w:val="00183950"/>
    <w:rsid w:val="00184233"/>
    <w:rsid w:val="001848A8"/>
    <w:rsid w:val="00187175"/>
    <w:rsid w:val="0018784A"/>
    <w:rsid w:val="00191562"/>
    <w:rsid w:val="00193DAB"/>
    <w:rsid w:val="0019513C"/>
    <w:rsid w:val="00195CB7"/>
    <w:rsid w:val="001961BC"/>
    <w:rsid w:val="00196BF4"/>
    <w:rsid w:val="00196FB9"/>
    <w:rsid w:val="0019715C"/>
    <w:rsid w:val="00197D14"/>
    <w:rsid w:val="001A2657"/>
    <w:rsid w:val="001A3FC7"/>
    <w:rsid w:val="001A46AB"/>
    <w:rsid w:val="001A476D"/>
    <w:rsid w:val="001A5083"/>
    <w:rsid w:val="001A64B5"/>
    <w:rsid w:val="001A7BDD"/>
    <w:rsid w:val="001A7C4F"/>
    <w:rsid w:val="001B14D9"/>
    <w:rsid w:val="001B1EFF"/>
    <w:rsid w:val="001B4732"/>
    <w:rsid w:val="001B645D"/>
    <w:rsid w:val="001B676D"/>
    <w:rsid w:val="001B6A70"/>
    <w:rsid w:val="001B718D"/>
    <w:rsid w:val="001C0DB8"/>
    <w:rsid w:val="001C116C"/>
    <w:rsid w:val="001C1CD5"/>
    <w:rsid w:val="001C26CC"/>
    <w:rsid w:val="001C3DD3"/>
    <w:rsid w:val="001C4876"/>
    <w:rsid w:val="001C4AE4"/>
    <w:rsid w:val="001C5280"/>
    <w:rsid w:val="001C5BA6"/>
    <w:rsid w:val="001C5E71"/>
    <w:rsid w:val="001C65E6"/>
    <w:rsid w:val="001C7898"/>
    <w:rsid w:val="001D0416"/>
    <w:rsid w:val="001D0888"/>
    <w:rsid w:val="001D0FA8"/>
    <w:rsid w:val="001D15C9"/>
    <w:rsid w:val="001D3056"/>
    <w:rsid w:val="001D4195"/>
    <w:rsid w:val="001D4945"/>
    <w:rsid w:val="001D4B84"/>
    <w:rsid w:val="001D5480"/>
    <w:rsid w:val="001D63D4"/>
    <w:rsid w:val="001D6814"/>
    <w:rsid w:val="001E0A89"/>
    <w:rsid w:val="001E0DDC"/>
    <w:rsid w:val="001E10C9"/>
    <w:rsid w:val="001E2F4D"/>
    <w:rsid w:val="001E36CC"/>
    <w:rsid w:val="001E397B"/>
    <w:rsid w:val="001E3F53"/>
    <w:rsid w:val="001F03B6"/>
    <w:rsid w:val="001F126F"/>
    <w:rsid w:val="001F1453"/>
    <w:rsid w:val="001F22C9"/>
    <w:rsid w:val="001F2BB8"/>
    <w:rsid w:val="001F348F"/>
    <w:rsid w:val="001F4DD7"/>
    <w:rsid w:val="001F515B"/>
    <w:rsid w:val="001F618A"/>
    <w:rsid w:val="0020077F"/>
    <w:rsid w:val="00200C6D"/>
    <w:rsid w:val="002017AA"/>
    <w:rsid w:val="00201DEA"/>
    <w:rsid w:val="002029DE"/>
    <w:rsid w:val="00203A5B"/>
    <w:rsid w:val="002040EE"/>
    <w:rsid w:val="00204791"/>
    <w:rsid w:val="00207E79"/>
    <w:rsid w:val="00211388"/>
    <w:rsid w:val="00213641"/>
    <w:rsid w:val="00215409"/>
    <w:rsid w:val="00216A62"/>
    <w:rsid w:val="00216C64"/>
    <w:rsid w:val="00220026"/>
    <w:rsid w:val="002202B6"/>
    <w:rsid w:val="002207DE"/>
    <w:rsid w:val="00221381"/>
    <w:rsid w:val="002227B3"/>
    <w:rsid w:val="0022343B"/>
    <w:rsid w:val="00223D1C"/>
    <w:rsid w:val="002240FE"/>
    <w:rsid w:val="00224162"/>
    <w:rsid w:val="002243AD"/>
    <w:rsid w:val="00225517"/>
    <w:rsid w:val="002256E2"/>
    <w:rsid w:val="00226F1F"/>
    <w:rsid w:val="00233218"/>
    <w:rsid w:val="00234164"/>
    <w:rsid w:val="0023655F"/>
    <w:rsid w:val="00236C07"/>
    <w:rsid w:val="00236ECB"/>
    <w:rsid w:val="00236F6C"/>
    <w:rsid w:val="002371C8"/>
    <w:rsid w:val="00240399"/>
    <w:rsid w:val="0024234A"/>
    <w:rsid w:val="002439B9"/>
    <w:rsid w:val="00243A07"/>
    <w:rsid w:val="002442F3"/>
    <w:rsid w:val="00244EBA"/>
    <w:rsid w:val="00245C10"/>
    <w:rsid w:val="00245E1D"/>
    <w:rsid w:val="002464B5"/>
    <w:rsid w:val="00250720"/>
    <w:rsid w:val="00250B9D"/>
    <w:rsid w:val="00250F2C"/>
    <w:rsid w:val="00251980"/>
    <w:rsid w:val="00252499"/>
    <w:rsid w:val="0025362D"/>
    <w:rsid w:val="00254BE6"/>
    <w:rsid w:val="00254E66"/>
    <w:rsid w:val="00255A40"/>
    <w:rsid w:val="00256D22"/>
    <w:rsid w:val="002575CB"/>
    <w:rsid w:val="00257EEB"/>
    <w:rsid w:val="002603AC"/>
    <w:rsid w:val="00260745"/>
    <w:rsid w:val="002610A0"/>
    <w:rsid w:val="00262285"/>
    <w:rsid w:val="00263442"/>
    <w:rsid w:val="00263ECF"/>
    <w:rsid w:val="00264139"/>
    <w:rsid w:val="00264DBC"/>
    <w:rsid w:val="00265404"/>
    <w:rsid w:val="00267981"/>
    <w:rsid w:val="00267C05"/>
    <w:rsid w:val="00267E6F"/>
    <w:rsid w:val="00267F2C"/>
    <w:rsid w:val="0027031A"/>
    <w:rsid w:val="0027072E"/>
    <w:rsid w:val="00271C73"/>
    <w:rsid w:val="002735C3"/>
    <w:rsid w:val="00274C55"/>
    <w:rsid w:val="00274D0B"/>
    <w:rsid w:val="00274DFA"/>
    <w:rsid w:val="002755EA"/>
    <w:rsid w:val="00276D70"/>
    <w:rsid w:val="00276F38"/>
    <w:rsid w:val="002771C5"/>
    <w:rsid w:val="00280537"/>
    <w:rsid w:val="002809A3"/>
    <w:rsid w:val="0028168F"/>
    <w:rsid w:val="00282BC9"/>
    <w:rsid w:val="00282D1F"/>
    <w:rsid w:val="00282F72"/>
    <w:rsid w:val="00284942"/>
    <w:rsid w:val="00286D08"/>
    <w:rsid w:val="002903FD"/>
    <w:rsid w:val="00290E7D"/>
    <w:rsid w:val="00291738"/>
    <w:rsid w:val="00292182"/>
    <w:rsid w:val="002949BD"/>
    <w:rsid w:val="0029553C"/>
    <w:rsid w:val="002959B8"/>
    <w:rsid w:val="002965ED"/>
    <w:rsid w:val="0029680E"/>
    <w:rsid w:val="00296BE2"/>
    <w:rsid w:val="002A35D3"/>
    <w:rsid w:val="002A3AAB"/>
    <w:rsid w:val="002A3C24"/>
    <w:rsid w:val="002A4AEC"/>
    <w:rsid w:val="002A5444"/>
    <w:rsid w:val="002A5D41"/>
    <w:rsid w:val="002A75F2"/>
    <w:rsid w:val="002A7992"/>
    <w:rsid w:val="002A7A9B"/>
    <w:rsid w:val="002B0058"/>
    <w:rsid w:val="002B05DE"/>
    <w:rsid w:val="002B0C63"/>
    <w:rsid w:val="002B3013"/>
    <w:rsid w:val="002B3317"/>
    <w:rsid w:val="002B3BC3"/>
    <w:rsid w:val="002B4EDF"/>
    <w:rsid w:val="002B50A9"/>
    <w:rsid w:val="002B51E4"/>
    <w:rsid w:val="002B5FAE"/>
    <w:rsid w:val="002B6DD2"/>
    <w:rsid w:val="002B7582"/>
    <w:rsid w:val="002B78B2"/>
    <w:rsid w:val="002C095B"/>
    <w:rsid w:val="002C0992"/>
    <w:rsid w:val="002C0C86"/>
    <w:rsid w:val="002C1F9C"/>
    <w:rsid w:val="002C57F2"/>
    <w:rsid w:val="002C61BF"/>
    <w:rsid w:val="002C632A"/>
    <w:rsid w:val="002C71F5"/>
    <w:rsid w:val="002D0698"/>
    <w:rsid w:val="002D361A"/>
    <w:rsid w:val="002D4114"/>
    <w:rsid w:val="002D4C3A"/>
    <w:rsid w:val="002D6450"/>
    <w:rsid w:val="002E0F57"/>
    <w:rsid w:val="002E1061"/>
    <w:rsid w:val="002E4021"/>
    <w:rsid w:val="002E4804"/>
    <w:rsid w:val="002F03BF"/>
    <w:rsid w:val="002F0A98"/>
    <w:rsid w:val="002F1410"/>
    <w:rsid w:val="002F1480"/>
    <w:rsid w:val="002F159A"/>
    <w:rsid w:val="002F3794"/>
    <w:rsid w:val="002F3860"/>
    <w:rsid w:val="002F3B7F"/>
    <w:rsid w:val="002F3C33"/>
    <w:rsid w:val="002F4218"/>
    <w:rsid w:val="002F4758"/>
    <w:rsid w:val="002F68E9"/>
    <w:rsid w:val="002F7741"/>
    <w:rsid w:val="002F77D2"/>
    <w:rsid w:val="00300E0D"/>
    <w:rsid w:val="0030110A"/>
    <w:rsid w:val="0030241C"/>
    <w:rsid w:val="003044C4"/>
    <w:rsid w:val="003048A4"/>
    <w:rsid w:val="00305BD2"/>
    <w:rsid w:val="003061C1"/>
    <w:rsid w:val="003063E9"/>
    <w:rsid w:val="003065A7"/>
    <w:rsid w:val="003066FF"/>
    <w:rsid w:val="003070AF"/>
    <w:rsid w:val="00307335"/>
    <w:rsid w:val="00307D2D"/>
    <w:rsid w:val="00310A4E"/>
    <w:rsid w:val="003110D5"/>
    <w:rsid w:val="00311D17"/>
    <w:rsid w:val="00311DF2"/>
    <w:rsid w:val="00311FB6"/>
    <w:rsid w:val="00312C8C"/>
    <w:rsid w:val="003139DC"/>
    <w:rsid w:val="0031475C"/>
    <w:rsid w:val="003155BD"/>
    <w:rsid w:val="003211C9"/>
    <w:rsid w:val="00322EA0"/>
    <w:rsid w:val="00324014"/>
    <w:rsid w:val="00324F5E"/>
    <w:rsid w:val="0032572C"/>
    <w:rsid w:val="003303F8"/>
    <w:rsid w:val="0033142A"/>
    <w:rsid w:val="003314BD"/>
    <w:rsid w:val="00333229"/>
    <w:rsid w:val="0033371A"/>
    <w:rsid w:val="003352EF"/>
    <w:rsid w:val="00336165"/>
    <w:rsid w:val="00336F09"/>
    <w:rsid w:val="003374B1"/>
    <w:rsid w:val="003376EC"/>
    <w:rsid w:val="00340903"/>
    <w:rsid w:val="003416CD"/>
    <w:rsid w:val="00341FB0"/>
    <w:rsid w:val="003422EF"/>
    <w:rsid w:val="003428CF"/>
    <w:rsid w:val="00344033"/>
    <w:rsid w:val="003442B3"/>
    <w:rsid w:val="00344D5B"/>
    <w:rsid w:val="00345935"/>
    <w:rsid w:val="0034626D"/>
    <w:rsid w:val="00346651"/>
    <w:rsid w:val="00346B68"/>
    <w:rsid w:val="00347308"/>
    <w:rsid w:val="003473A5"/>
    <w:rsid w:val="00350164"/>
    <w:rsid w:val="003509D9"/>
    <w:rsid w:val="003510CE"/>
    <w:rsid w:val="00352CE3"/>
    <w:rsid w:val="003548B4"/>
    <w:rsid w:val="00354C2A"/>
    <w:rsid w:val="0035608C"/>
    <w:rsid w:val="00356AE1"/>
    <w:rsid w:val="00356BD9"/>
    <w:rsid w:val="003619CB"/>
    <w:rsid w:val="00362B3F"/>
    <w:rsid w:val="00363372"/>
    <w:rsid w:val="00363DF0"/>
    <w:rsid w:val="00365434"/>
    <w:rsid w:val="0036589A"/>
    <w:rsid w:val="00366180"/>
    <w:rsid w:val="003661C6"/>
    <w:rsid w:val="00366787"/>
    <w:rsid w:val="003707EC"/>
    <w:rsid w:val="00371977"/>
    <w:rsid w:val="00372931"/>
    <w:rsid w:val="0037313F"/>
    <w:rsid w:val="00373E8D"/>
    <w:rsid w:val="003746CC"/>
    <w:rsid w:val="00375608"/>
    <w:rsid w:val="00375E01"/>
    <w:rsid w:val="0037645B"/>
    <w:rsid w:val="00380737"/>
    <w:rsid w:val="0038147A"/>
    <w:rsid w:val="003824DE"/>
    <w:rsid w:val="003824F5"/>
    <w:rsid w:val="00383442"/>
    <w:rsid w:val="0038399E"/>
    <w:rsid w:val="00383B6E"/>
    <w:rsid w:val="003841C2"/>
    <w:rsid w:val="00384380"/>
    <w:rsid w:val="003869DB"/>
    <w:rsid w:val="00390729"/>
    <w:rsid w:val="00391157"/>
    <w:rsid w:val="00391491"/>
    <w:rsid w:val="00391893"/>
    <w:rsid w:val="003919F8"/>
    <w:rsid w:val="00392863"/>
    <w:rsid w:val="003934D0"/>
    <w:rsid w:val="00393C4C"/>
    <w:rsid w:val="00394980"/>
    <w:rsid w:val="00396DC5"/>
    <w:rsid w:val="003979AF"/>
    <w:rsid w:val="003A03A8"/>
    <w:rsid w:val="003A0777"/>
    <w:rsid w:val="003A0D18"/>
    <w:rsid w:val="003A0E39"/>
    <w:rsid w:val="003A2A22"/>
    <w:rsid w:val="003A2EA0"/>
    <w:rsid w:val="003A3035"/>
    <w:rsid w:val="003A384A"/>
    <w:rsid w:val="003A40A7"/>
    <w:rsid w:val="003A52C3"/>
    <w:rsid w:val="003A6114"/>
    <w:rsid w:val="003B0BED"/>
    <w:rsid w:val="003B2103"/>
    <w:rsid w:val="003B2C4C"/>
    <w:rsid w:val="003B2FE9"/>
    <w:rsid w:val="003B3C6A"/>
    <w:rsid w:val="003B3C7B"/>
    <w:rsid w:val="003B3D09"/>
    <w:rsid w:val="003B453D"/>
    <w:rsid w:val="003B4EB1"/>
    <w:rsid w:val="003B58ED"/>
    <w:rsid w:val="003B67D5"/>
    <w:rsid w:val="003C452E"/>
    <w:rsid w:val="003C5115"/>
    <w:rsid w:val="003C6746"/>
    <w:rsid w:val="003C732C"/>
    <w:rsid w:val="003D18A7"/>
    <w:rsid w:val="003D1D5B"/>
    <w:rsid w:val="003D2094"/>
    <w:rsid w:val="003D28FF"/>
    <w:rsid w:val="003D2BF1"/>
    <w:rsid w:val="003D310B"/>
    <w:rsid w:val="003D33EF"/>
    <w:rsid w:val="003D485B"/>
    <w:rsid w:val="003D5ADE"/>
    <w:rsid w:val="003E0314"/>
    <w:rsid w:val="003E0476"/>
    <w:rsid w:val="003E0ADF"/>
    <w:rsid w:val="003E1652"/>
    <w:rsid w:val="003E5146"/>
    <w:rsid w:val="003E5A88"/>
    <w:rsid w:val="003E5AE5"/>
    <w:rsid w:val="003F0364"/>
    <w:rsid w:val="003F0718"/>
    <w:rsid w:val="003F2959"/>
    <w:rsid w:val="003F2D3E"/>
    <w:rsid w:val="003F39AD"/>
    <w:rsid w:val="003F4A18"/>
    <w:rsid w:val="003F5106"/>
    <w:rsid w:val="003F528E"/>
    <w:rsid w:val="003F5B57"/>
    <w:rsid w:val="003F7198"/>
    <w:rsid w:val="003F7F88"/>
    <w:rsid w:val="004010B6"/>
    <w:rsid w:val="004010BC"/>
    <w:rsid w:val="004012C6"/>
    <w:rsid w:val="00402F0C"/>
    <w:rsid w:val="00403C4A"/>
    <w:rsid w:val="00403F30"/>
    <w:rsid w:val="00404A5A"/>
    <w:rsid w:val="00405EE0"/>
    <w:rsid w:val="00406F84"/>
    <w:rsid w:val="00407F05"/>
    <w:rsid w:val="0041001B"/>
    <w:rsid w:val="004118E0"/>
    <w:rsid w:val="00411BE5"/>
    <w:rsid w:val="00412858"/>
    <w:rsid w:val="00413060"/>
    <w:rsid w:val="00414239"/>
    <w:rsid w:val="0041424F"/>
    <w:rsid w:val="00414FCC"/>
    <w:rsid w:val="00415B34"/>
    <w:rsid w:val="00415D2C"/>
    <w:rsid w:val="00420121"/>
    <w:rsid w:val="004202EB"/>
    <w:rsid w:val="00420870"/>
    <w:rsid w:val="00420ABB"/>
    <w:rsid w:val="004215C8"/>
    <w:rsid w:val="0042517C"/>
    <w:rsid w:val="004251F2"/>
    <w:rsid w:val="0042523F"/>
    <w:rsid w:val="00425909"/>
    <w:rsid w:val="00426387"/>
    <w:rsid w:val="00426831"/>
    <w:rsid w:val="004269E1"/>
    <w:rsid w:val="00426DDA"/>
    <w:rsid w:val="00427099"/>
    <w:rsid w:val="00431A2D"/>
    <w:rsid w:val="00433717"/>
    <w:rsid w:val="00433F26"/>
    <w:rsid w:val="00433F4C"/>
    <w:rsid w:val="00434026"/>
    <w:rsid w:val="004340F0"/>
    <w:rsid w:val="00434514"/>
    <w:rsid w:val="00434D91"/>
    <w:rsid w:val="00436544"/>
    <w:rsid w:val="0043776D"/>
    <w:rsid w:val="0044141B"/>
    <w:rsid w:val="00444357"/>
    <w:rsid w:val="004444BC"/>
    <w:rsid w:val="004447B1"/>
    <w:rsid w:val="00445747"/>
    <w:rsid w:val="00445ADC"/>
    <w:rsid w:val="0044649C"/>
    <w:rsid w:val="0044666E"/>
    <w:rsid w:val="00447470"/>
    <w:rsid w:val="00447B6A"/>
    <w:rsid w:val="00447E17"/>
    <w:rsid w:val="00447E2C"/>
    <w:rsid w:val="00452741"/>
    <w:rsid w:val="004538A6"/>
    <w:rsid w:val="00454453"/>
    <w:rsid w:val="00455FDB"/>
    <w:rsid w:val="00460506"/>
    <w:rsid w:val="00460BCF"/>
    <w:rsid w:val="00462C14"/>
    <w:rsid w:val="00463A40"/>
    <w:rsid w:val="004642A0"/>
    <w:rsid w:val="004649D0"/>
    <w:rsid w:val="0046503C"/>
    <w:rsid w:val="0046520A"/>
    <w:rsid w:val="00465568"/>
    <w:rsid w:val="00466AD7"/>
    <w:rsid w:val="004670D9"/>
    <w:rsid w:val="00467112"/>
    <w:rsid w:val="00467638"/>
    <w:rsid w:val="00471D94"/>
    <w:rsid w:val="004734FA"/>
    <w:rsid w:val="004735EF"/>
    <w:rsid w:val="00474606"/>
    <w:rsid w:val="00474A1F"/>
    <w:rsid w:val="00475064"/>
    <w:rsid w:val="004752CA"/>
    <w:rsid w:val="00475C19"/>
    <w:rsid w:val="00476F5F"/>
    <w:rsid w:val="00477458"/>
    <w:rsid w:val="004801FB"/>
    <w:rsid w:val="004803AB"/>
    <w:rsid w:val="00480F45"/>
    <w:rsid w:val="004820EA"/>
    <w:rsid w:val="00482ADB"/>
    <w:rsid w:val="004830E9"/>
    <w:rsid w:val="00483F03"/>
    <w:rsid w:val="00484828"/>
    <w:rsid w:val="00484EA0"/>
    <w:rsid w:val="00485104"/>
    <w:rsid w:val="0048790B"/>
    <w:rsid w:val="00490281"/>
    <w:rsid w:val="004903BE"/>
    <w:rsid w:val="0049074F"/>
    <w:rsid w:val="0049275B"/>
    <w:rsid w:val="00492C72"/>
    <w:rsid w:val="00492FEE"/>
    <w:rsid w:val="00493D80"/>
    <w:rsid w:val="00495274"/>
    <w:rsid w:val="0049541D"/>
    <w:rsid w:val="00496A2E"/>
    <w:rsid w:val="004976EA"/>
    <w:rsid w:val="00497BDC"/>
    <w:rsid w:val="00497CBB"/>
    <w:rsid w:val="004A088A"/>
    <w:rsid w:val="004A1CCA"/>
    <w:rsid w:val="004A2A73"/>
    <w:rsid w:val="004A394E"/>
    <w:rsid w:val="004A4030"/>
    <w:rsid w:val="004A4DF0"/>
    <w:rsid w:val="004A58D6"/>
    <w:rsid w:val="004A5EC6"/>
    <w:rsid w:val="004A615F"/>
    <w:rsid w:val="004A639B"/>
    <w:rsid w:val="004A7156"/>
    <w:rsid w:val="004B0403"/>
    <w:rsid w:val="004B053D"/>
    <w:rsid w:val="004B20A1"/>
    <w:rsid w:val="004B615E"/>
    <w:rsid w:val="004B67C7"/>
    <w:rsid w:val="004B6AD4"/>
    <w:rsid w:val="004B75D4"/>
    <w:rsid w:val="004B76FC"/>
    <w:rsid w:val="004B7894"/>
    <w:rsid w:val="004B78EF"/>
    <w:rsid w:val="004C0A15"/>
    <w:rsid w:val="004C2E7C"/>
    <w:rsid w:val="004C2F54"/>
    <w:rsid w:val="004C31C9"/>
    <w:rsid w:val="004C3E04"/>
    <w:rsid w:val="004C4AAA"/>
    <w:rsid w:val="004C5070"/>
    <w:rsid w:val="004C5832"/>
    <w:rsid w:val="004C5BBF"/>
    <w:rsid w:val="004C6133"/>
    <w:rsid w:val="004C7095"/>
    <w:rsid w:val="004C7198"/>
    <w:rsid w:val="004C7794"/>
    <w:rsid w:val="004C7B4E"/>
    <w:rsid w:val="004C7D9D"/>
    <w:rsid w:val="004D008F"/>
    <w:rsid w:val="004D0347"/>
    <w:rsid w:val="004D1669"/>
    <w:rsid w:val="004D211C"/>
    <w:rsid w:val="004D30FE"/>
    <w:rsid w:val="004D4130"/>
    <w:rsid w:val="004D4877"/>
    <w:rsid w:val="004D48C3"/>
    <w:rsid w:val="004D4A76"/>
    <w:rsid w:val="004D4CD4"/>
    <w:rsid w:val="004D525A"/>
    <w:rsid w:val="004D5FAB"/>
    <w:rsid w:val="004D692B"/>
    <w:rsid w:val="004D6D94"/>
    <w:rsid w:val="004D7200"/>
    <w:rsid w:val="004E149B"/>
    <w:rsid w:val="004E3833"/>
    <w:rsid w:val="004E44A6"/>
    <w:rsid w:val="004E4555"/>
    <w:rsid w:val="004E5FD2"/>
    <w:rsid w:val="004E723B"/>
    <w:rsid w:val="004F2ED8"/>
    <w:rsid w:val="004F3949"/>
    <w:rsid w:val="004F3D26"/>
    <w:rsid w:val="004F404E"/>
    <w:rsid w:val="004F465C"/>
    <w:rsid w:val="004F4700"/>
    <w:rsid w:val="004F7F6C"/>
    <w:rsid w:val="005003C2"/>
    <w:rsid w:val="00501FE9"/>
    <w:rsid w:val="00502A1F"/>
    <w:rsid w:val="0050381D"/>
    <w:rsid w:val="0050511F"/>
    <w:rsid w:val="00505563"/>
    <w:rsid w:val="0050569E"/>
    <w:rsid w:val="00505ABC"/>
    <w:rsid w:val="00506C55"/>
    <w:rsid w:val="005075F0"/>
    <w:rsid w:val="005101F2"/>
    <w:rsid w:val="0051516C"/>
    <w:rsid w:val="005153D8"/>
    <w:rsid w:val="0051556D"/>
    <w:rsid w:val="00516CAB"/>
    <w:rsid w:val="00517076"/>
    <w:rsid w:val="00521BED"/>
    <w:rsid w:val="005220BF"/>
    <w:rsid w:val="00523082"/>
    <w:rsid w:val="00523EBD"/>
    <w:rsid w:val="00524965"/>
    <w:rsid w:val="00524C6E"/>
    <w:rsid w:val="00525B51"/>
    <w:rsid w:val="00526C43"/>
    <w:rsid w:val="00527DAA"/>
    <w:rsid w:val="00527E3F"/>
    <w:rsid w:val="00530323"/>
    <w:rsid w:val="00530361"/>
    <w:rsid w:val="00530414"/>
    <w:rsid w:val="0053089A"/>
    <w:rsid w:val="00530FFB"/>
    <w:rsid w:val="005310D0"/>
    <w:rsid w:val="005310E3"/>
    <w:rsid w:val="0053250E"/>
    <w:rsid w:val="00535BEC"/>
    <w:rsid w:val="00536A6E"/>
    <w:rsid w:val="0053770D"/>
    <w:rsid w:val="00542B70"/>
    <w:rsid w:val="00542BEC"/>
    <w:rsid w:val="00542F4E"/>
    <w:rsid w:val="00543524"/>
    <w:rsid w:val="00544617"/>
    <w:rsid w:val="00544B54"/>
    <w:rsid w:val="00544CC8"/>
    <w:rsid w:val="00544F8A"/>
    <w:rsid w:val="00545337"/>
    <w:rsid w:val="0054559E"/>
    <w:rsid w:val="00545E6F"/>
    <w:rsid w:val="0054604D"/>
    <w:rsid w:val="005463C4"/>
    <w:rsid w:val="005501BE"/>
    <w:rsid w:val="005513CC"/>
    <w:rsid w:val="00551488"/>
    <w:rsid w:val="0055365D"/>
    <w:rsid w:val="0055448C"/>
    <w:rsid w:val="00556E46"/>
    <w:rsid w:val="00557439"/>
    <w:rsid w:val="00557C48"/>
    <w:rsid w:val="00557CA2"/>
    <w:rsid w:val="005613AB"/>
    <w:rsid w:val="00561DDB"/>
    <w:rsid w:val="00562166"/>
    <w:rsid w:val="00562516"/>
    <w:rsid w:val="005625F1"/>
    <w:rsid w:val="005636D7"/>
    <w:rsid w:val="005641FA"/>
    <w:rsid w:val="00565736"/>
    <w:rsid w:val="005661AC"/>
    <w:rsid w:val="00566319"/>
    <w:rsid w:val="00566435"/>
    <w:rsid w:val="00566CE1"/>
    <w:rsid w:val="00567938"/>
    <w:rsid w:val="005704DA"/>
    <w:rsid w:val="005705C8"/>
    <w:rsid w:val="00570F9B"/>
    <w:rsid w:val="0057429B"/>
    <w:rsid w:val="00574896"/>
    <w:rsid w:val="00574976"/>
    <w:rsid w:val="00574F7E"/>
    <w:rsid w:val="00575EFB"/>
    <w:rsid w:val="005765D0"/>
    <w:rsid w:val="005767FE"/>
    <w:rsid w:val="005778F6"/>
    <w:rsid w:val="00577EDF"/>
    <w:rsid w:val="00582625"/>
    <w:rsid w:val="005826E8"/>
    <w:rsid w:val="005838BF"/>
    <w:rsid w:val="00583C3E"/>
    <w:rsid w:val="005855F1"/>
    <w:rsid w:val="0058600E"/>
    <w:rsid w:val="005862B1"/>
    <w:rsid w:val="00587696"/>
    <w:rsid w:val="005916E2"/>
    <w:rsid w:val="0059305D"/>
    <w:rsid w:val="00593B59"/>
    <w:rsid w:val="00596028"/>
    <w:rsid w:val="00596D5F"/>
    <w:rsid w:val="005A1272"/>
    <w:rsid w:val="005A2135"/>
    <w:rsid w:val="005A3A2A"/>
    <w:rsid w:val="005A4C13"/>
    <w:rsid w:val="005A4E4A"/>
    <w:rsid w:val="005A5751"/>
    <w:rsid w:val="005A6235"/>
    <w:rsid w:val="005A6674"/>
    <w:rsid w:val="005A6F38"/>
    <w:rsid w:val="005A7623"/>
    <w:rsid w:val="005A774B"/>
    <w:rsid w:val="005A793F"/>
    <w:rsid w:val="005B0127"/>
    <w:rsid w:val="005B1068"/>
    <w:rsid w:val="005B227D"/>
    <w:rsid w:val="005B356F"/>
    <w:rsid w:val="005B35D6"/>
    <w:rsid w:val="005B4B0B"/>
    <w:rsid w:val="005B57ED"/>
    <w:rsid w:val="005B59E7"/>
    <w:rsid w:val="005B60D8"/>
    <w:rsid w:val="005B635C"/>
    <w:rsid w:val="005B6A69"/>
    <w:rsid w:val="005B6B20"/>
    <w:rsid w:val="005B7154"/>
    <w:rsid w:val="005B7A42"/>
    <w:rsid w:val="005C0379"/>
    <w:rsid w:val="005C1F7D"/>
    <w:rsid w:val="005C304A"/>
    <w:rsid w:val="005C30AE"/>
    <w:rsid w:val="005C32A7"/>
    <w:rsid w:val="005C3577"/>
    <w:rsid w:val="005C55F3"/>
    <w:rsid w:val="005C57ED"/>
    <w:rsid w:val="005C726A"/>
    <w:rsid w:val="005C7F13"/>
    <w:rsid w:val="005D01FB"/>
    <w:rsid w:val="005D0B11"/>
    <w:rsid w:val="005D1656"/>
    <w:rsid w:val="005D24CC"/>
    <w:rsid w:val="005D3B0D"/>
    <w:rsid w:val="005D52B7"/>
    <w:rsid w:val="005D5D75"/>
    <w:rsid w:val="005D65D4"/>
    <w:rsid w:val="005D7157"/>
    <w:rsid w:val="005D7FD9"/>
    <w:rsid w:val="005E0571"/>
    <w:rsid w:val="005E0654"/>
    <w:rsid w:val="005E0C65"/>
    <w:rsid w:val="005E1CF6"/>
    <w:rsid w:val="005E2195"/>
    <w:rsid w:val="005E2353"/>
    <w:rsid w:val="005E325D"/>
    <w:rsid w:val="005E3C68"/>
    <w:rsid w:val="005E3CBC"/>
    <w:rsid w:val="005E3FAB"/>
    <w:rsid w:val="005E43B0"/>
    <w:rsid w:val="005E4942"/>
    <w:rsid w:val="005E7F07"/>
    <w:rsid w:val="005F0F25"/>
    <w:rsid w:val="005F19A6"/>
    <w:rsid w:val="005F1CC0"/>
    <w:rsid w:val="005F1DDD"/>
    <w:rsid w:val="005F1EB7"/>
    <w:rsid w:val="005F3137"/>
    <w:rsid w:val="005F34D9"/>
    <w:rsid w:val="005F50A3"/>
    <w:rsid w:val="005F541E"/>
    <w:rsid w:val="005F556C"/>
    <w:rsid w:val="005F6404"/>
    <w:rsid w:val="006017CC"/>
    <w:rsid w:val="00601A20"/>
    <w:rsid w:val="00601B76"/>
    <w:rsid w:val="00604637"/>
    <w:rsid w:val="006047D5"/>
    <w:rsid w:val="006057AF"/>
    <w:rsid w:val="00605CD3"/>
    <w:rsid w:val="006065BD"/>
    <w:rsid w:val="006069B8"/>
    <w:rsid w:val="006069E1"/>
    <w:rsid w:val="00607836"/>
    <w:rsid w:val="00607D75"/>
    <w:rsid w:val="006106D3"/>
    <w:rsid w:val="006111DE"/>
    <w:rsid w:val="0061153A"/>
    <w:rsid w:val="00611F27"/>
    <w:rsid w:val="006129B1"/>
    <w:rsid w:val="00614194"/>
    <w:rsid w:val="00614415"/>
    <w:rsid w:val="006146D3"/>
    <w:rsid w:val="00615D3E"/>
    <w:rsid w:val="00621433"/>
    <w:rsid w:val="0062185B"/>
    <w:rsid w:val="0062230C"/>
    <w:rsid w:val="00622E62"/>
    <w:rsid w:val="00622EFE"/>
    <w:rsid w:val="0062328F"/>
    <w:rsid w:val="006240EF"/>
    <w:rsid w:val="0062428D"/>
    <w:rsid w:val="00624825"/>
    <w:rsid w:val="00624C98"/>
    <w:rsid w:val="00626942"/>
    <w:rsid w:val="00626C9B"/>
    <w:rsid w:val="006279E0"/>
    <w:rsid w:val="00630C9F"/>
    <w:rsid w:val="00631FC8"/>
    <w:rsid w:val="0063253D"/>
    <w:rsid w:val="00632572"/>
    <w:rsid w:val="00632E46"/>
    <w:rsid w:val="00634933"/>
    <w:rsid w:val="00635DB6"/>
    <w:rsid w:val="00636555"/>
    <w:rsid w:val="00637B84"/>
    <w:rsid w:val="006403F4"/>
    <w:rsid w:val="00642250"/>
    <w:rsid w:val="006422D1"/>
    <w:rsid w:val="00642987"/>
    <w:rsid w:val="00642C3C"/>
    <w:rsid w:val="006434C7"/>
    <w:rsid w:val="006439E5"/>
    <w:rsid w:val="00643C2E"/>
    <w:rsid w:val="00644C3C"/>
    <w:rsid w:val="006453C8"/>
    <w:rsid w:val="00645691"/>
    <w:rsid w:val="00646A88"/>
    <w:rsid w:val="00647010"/>
    <w:rsid w:val="00647792"/>
    <w:rsid w:val="006504F0"/>
    <w:rsid w:val="00651BE9"/>
    <w:rsid w:val="00651D46"/>
    <w:rsid w:val="0065338D"/>
    <w:rsid w:val="0065419F"/>
    <w:rsid w:val="00654753"/>
    <w:rsid w:val="006552B9"/>
    <w:rsid w:val="006552DC"/>
    <w:rsid w:val="00655DAA"/>
    <w:rsid w:val="006565B7"/>
    <w:rsid w:val="00656F6B"/>
    <w:rsid w:val="006571B7"/>
    <w:rsid w:val="00661315"/>
    <w:rsid w:val="00661639"/>
    <w:rsid w:val="006637B3"/>
    <w:rsid w:val="006645A0"/>
    <w:rsid w:val="00664A5F"/>
    <w:rsid w:val="006653BE"/>
    <w:rsid w:val="00666B64"/>
    <w:rsid w:val="00666FAF"/>
    <w:rsid w:val="0067003F"/>
    <w:rsid w:val="0067050C"/>
    <w:rsid w:val="0067132C"/>
    <w:rsid w:val="006726DD"/>
    <w:rsid w:val="00674363"/>
    <w:rsid w:val="00675AD9"/>
    <w:rsid w:val="00676137"/>
    <w:rsid w:val="0067723B"/>
    <w:rsid w:val="006774AF"/>
    <w:rsid w:val="00681E2F"/>
    <w:rsid w:val="00681FFE"/>
    <w:rsid w:val="00682298"/>
    <w:rsid w:val="00684359"/>
    <w:rsid w:val="00684523"/>
    <w:rsid w:val="00687C6C"/>
    <w:rsid w:val="00687E64"/>
    <w:rsid w:val="00690996"/>
    <w:rsid w:val="0069143A"/>
    <w:rsid w:val="00692A28"/>
    <w:rsid w:val="00692F56"/>
    <w:rsid w:val="00693B3D"/>
    <w:rsid w:val="00694DCF"/>
    <w:rsid w:val="00694E63"/>
    <w:rsid w:val="006957B4"/>
    <w:rsid w:val="006957C6"/>
    <w:rsid w:val="006965AB"/>
    <w:rsid w:val="00697574"/>
    <w:rsid w:val="006A0A4E"/>
    <w:rsid w:val="006A1874"/>
    <w:rsid w:val="006A1C87"/>
    <w:rsid w:val="006A3E7C"/>
    <w:rsid w:val="006A4FF1"/>
    <w:rsid w:val="006A5E30"/>
    <w:rsid w:val="006A5FAF"/>
    <w:rsid w:val="006B02CE"/>
    <w:rsid w:val="006B1D30"/>
    <w:rsid w:val="006B1D75"/>
    <w:rsid w:val="006B25DA"/>
    <w:rsid w:val="006B3405"/>
    <w:rsid w:val="006B4130"/>
    <w:rsid w:val="006B505F"/>
    <w:rsid w:val="006B7A0C"/>
    <w:rsid w:val="006B7FDB"/>
    <w:rsid w:val="006C1D29"/>
    <w:rsid w:val="006C1FE8"/>
    <w:rsid w:val="006C2AA9"/>
    <w:rsid w:val="006C30DF"/>
    <w:rsid w:val="006C5A82"/>
    <w:rsid w:val="006C61C7"/>
    <w:rsid w:val="006C6FFF"/>
    <w:rsid w:val="006D052A"/>
    <w:rsid w:val="006D0829"/>
    <w:rsid w:val="006D0C80"/>
    <w:rsid w:val="006D14A9"/>
    <w:rsid w:val="006D2987"/>
    <w:rsid w:val="006D5A62"/>
    <w:rsid w:val="006D60BC"/>
    <w:rsid w:val="006D6B7F"/>
    <w:rsid w:val="006D6D5F"/>
    <w:rsid w:val="006E1035"/>
    <w:rsid w:val="006E1B20"/>
    <w:rsid w:val="006E2479"/>
    <w:rsid w:val="006E3673"/>
    <w:rsid w:val="006E4DDD"/>
    <w:rsid w:val="006E580E"/>
    <w:rsid w:val="006E71C6"/>
    <w:rsid w:val="006E7566"/>
    <w:rsid w:val="006E7B6D"/>
    <w:rsid w:val="006F087C"/>
    <w:rsid w:val="006F1E2B"/>
    <w:rsid w:val="006F202B"/>
    <w:rsid w:val="006F2BA8"/>
    <w:rsid w:val="006F3111"/>
    <w:rsid w:val="006F3633"/>
    <w:rsid w:val="006F396F"/>
    <w:rsid w:val="006F44C9"/>
    <w:rsid w:val="006F5F8E"/>
    <w:rsid w:val="006F68B8"/>
    <w:rsid w:val="007018AD"/>
    <w:rsid w:val="00701F74"/>
    <w:rsid w:val="007026ED"/>
    <w:rsid w:val="0070352A"/>
    <w:rsid w:val="00703BC6"/>
    <w:rsid w:val="00704B1D"/>
    <w:rsid w:val="00705A78"/>
    <w:rsid w:val="00705BA6"/>
    <w:rsid w:val="00706032"/>
    <w:rsid w:val="00706EC2"/>
    <w:rsid w:val="0070704D"/>
    <w:rsid w:val="007071FB"/>
    <w:rsid w:val="007074F5"/>
    <w:rsid w:val="007076B8"/>
    <w:rsid w:val="00707941"/>
    <w:rsid w:val="0071063B"/>
    <w:rsid w:val="00711434"/>
    <w:rsid w:val="00711872"/>
    <w:rsid w:val="00711E5D"/>
    <w:rsid w:val="00711FAD"/>
    <w:rsid w:val="007122EC"/>
    <w:rsid w:val="007129FB"/>
    <w:rsid w:val="00713C37"/>
    <w:rsid w:val="0071435F"/>
    <w:rsid w:val="00715002"/>
    <w:rsid w:val="00716621"/>
    <w:rsid w:val="00716709"/>
    <w:rsid w:val="00716E93"/>
    <w:rsid w:val="00720213"/>
    <w:rsid w:val="00720302"/>
    <w:rsid w:val="007213DA"/>
    <w:rsid w:val="00723C65"/>
    <w:rsid w:val="00725D66"/>
    <w:rsid w:val="0072699C"/>
    <w:rsid w:val="00727CAA"/>
    <w:rsid w:val="00730458"/>
    <w:rsid w:val="00730C02"/>
    <w:rsid w:val="007311D7"/>
    <w:rsid w:val="007325D3"/>
    <w:rsid w:val="0073293D"/>
    <w:rsid w:val="00732A64"/>
    <w:rsid w:val="0073303D"/>
    <w:rsid w:val="007331FD"/>
    <w:rsid w:val="00734FAD"/>
    <w:rsid w:val="00735179"/>
    <w:rsid w:val="00736614"/>
    <w:rsid w:val="00736D35"/>
    <w:rsid w:val="00740CC3"/>
    <w:rsid w:val="00743085"/>
    <w:rsid w:val="0074388D"/>
    <w:rsid w:val="00744577"/>
    <w:rsid w:val="007463F8"/>
    <w:rsid w:val="00747F17"/>
    <w:rsid w:val="007511A7"/>
    <w:rsid w:val="00751829"/>
    <w:rsid w:val="0075261C"/>
    <w:rsid w:val="00752E5C"/>
    <w:rsid w:val="0075487D"/>
    <w:rsid w:val="0075578C"/>
    <w:rsid w:val="00757C56"/>
    <w:rsid w:val="00757CCC"/>
    <w:rsid w:val="00761CD0"/>
    <w:rsid w:val="0076267C"/>
    <w:rsid w:val="007644EC"/>
    <w:rsid w:val="00764A7B"/>
    <w:rsid w:val="00764F6B"/>
    <w:rsid w:val="0076500F"/>
    <w:rsid w:val="007653F9"/>
    <w:rsid w:val="0076648D"/>
    <w:rsid w:val="00766683"/>
    <w:rsid w:val="00766B66"/>
    <w:rsid w:val="0076795F"/>
    <w:rsid w:val="00770665"/>
    <w:rsid w:val="00772445"/>
    <w:rsid w:val="0077270E"/>
    <w:rsid w:val="00774012"/>
    <w:rsid w:val="007741DF"/>
    <w:rsid w:val="00776E72"/>
    <w:rsid w:val="007776DE"/>
    <w:rsid w:val="00777D46"/>
    <w:rsid w:val="00780A7A"/>
    <w:rsid w:val="00781BC1"/>
    <w:rsid w:val="0078649B"/>
    <w:rsid w:val="00786651"/>
    <w:rsid w:val="007870C8"/>
    <w:rsid w:val="00790213"/>
    <w:rsid w:val="0079110E"/>
    <w:rsid w:val="007911B8"/>
    <w:rsid w:val="00791965"/>
    <w:rsid w:val="00792C02"/>
    <w:rsid w:val="0079341D"/>
    <w:rsid w:val="00793779"/>
    <w:rsid w:val="007948A5"/>
    <w:rsid w:val="0079591E"/>
    <w:rsid w:val="00795DAD"/>
    <w:rsid w:val="0079657B"/>
    <w:rsid w:val="0079676C"/>
    <w:rsid w:val="00796EE2"/>
    <w:rsid w:val="00797FB6"/>
    <w:rsid w:val="007A0238"/>
    <w:rsid w:val="007A07B7"/>
    <w:rsid w:val="007A0CE1"/>
    <w:rsid w:val="007A0D21"/>
    <w:rsid w:val="007A114F"/>
    <w:rsid w:val="007A2527"/>
    <w:rsid w:val="007A27C8"/>
    <w:rsid w:val="007A3305"/>
    <w:rsid w:val="007A3501"/>
    <w:rsid w:val="007A3879"/>
    <w:rsid w:val="007A3B5F"/>
    <w:rsid w:val="007A47A8"/>
    <w:rsid w:val="007A5DD0"/>
    <w:rsid w:val="007A6077"/>
    <w:rsid w:val="007A60CE"/>
    <w:rsid w:val="007A63E6"/>
    <w:rsid w:val="007A6C8F"/>
    <w:rsid w:val="007A7E86"/>
    <w:rsid w:val="007B0469"/>
    <w:rsid w:val="007B09C4"/>
    <w:rsid w:val="007B1265"/>
    <w:rsid w:val="007B16BE"/>
    <w:rsid w:val="007B23A1"/>
    <w:rsid w:val="007B3330"/>
    <w:rsid w:val="007B3620"/>
    <w:rsid w:val="007B3A05"/>
    <w:rsid w:val="007B551C"/>
    <w:rsid w:val="007B583E"/>
    <w:rsid w:val="007B6425"/>
    <w:rsid w:val="007B6AE8"/>
    <w:rsid w:val="007B70F5"/>
    <w:rsid w:val="007C00D0"/>
    <w:rsid w:val="007C0AFB"/>
    <w:rsid w:val="007C1333"/>
    <w:rsid w:val="007C3FF7"/>
    <w:rsid w:val="007C4105"/>
    <w:rsid w:val="007C44F2"/>
    <w:rsid w:val="007C4BF9"/>
    <w:rsid w:val="007C5D7F"/>
    <w:rsid w:val="007C6727"/>
    <w:rsid w:val="007C78EC"/>
    <w:rsid w:val="007D0422"/>
    <w:rsid w:val="007D0D74"/>
    <w:rsid w:val="007D1204"/>
    <w:rsid w:val="007D131B"/>
    <w:rsid w:val="007D14BD"/>
    <w:rsid w:val="007D2665"/>
    <w:rsid w:val="007D3479"/>
    <w:rsid w:val="007D4C9C"/>
    <w:rsid w:val="007D502A"/>
    <w:rsid w:val="007D5558"/>
    <w:rsid w:val="007D77A1"/>
    <w:rsid w:val="007D7CE1"/>
    <w:rsid w:val="007E17DF"/>
    <w:rsid w:val="007E1C05"/>
    <w:rsid w:val="007E3885"/>
    <w:rsid w:val="007E3E91"/>
    <w:rsid w:val="007E568D"/>
    <w:rsid w:val="007E5EFB"/>
    <w:rsid w:val="007E6065"/>
    <w:rsid w:val="007E622A"/>
    <w:rsid w:val="007E64AE"/>
    <w:rsid w:val="007E7000"/>
    <w:rsid w:val="007E7497"/>
    <w:rsid w:val="007F080B"/>
    <w:rsid w:val="007F0D2E"/>
    <w:rsid w:val="007F179A"/>
    <w:rsid w:val="007F36F7"/>
    <w:rsid w:val="007F3FD4"/>
    <w:rsid w:val="007F48A8"/>
    <w:rsid w:val="007F4BBD"/>
    <w:rsid w:val="007F7046"/>
    <w:rsid w:val="007F72E8"/>
    <w:rsid w:val="0080007F"/>
    <w:rsid w:val="00800D39"/>
    <w:rsid w:val="00801331"/>
    <w:rsid w:val="008017F2"/>
    <w:rsid w:val="008018D8"/>
    <w:rsid w:val="00801B1A"/>
    <w:rsid w:val="00801D66"/>
    <w:rsid w:val="0080337B"/>
    <w:rsid w:val="00803849"/>
    <w:rsid w:val="00803C9C"/>
    <w:rsid w:val="0080415B"/>
    <w:rsid w:val="0080434E"/>
    <w:rsid w:val="00804C51"/>
    <w:rsid w:val="00805D72"/>
    <w:rsid w:val="0080622E"/>
    <w:rsid w:val="00806EA6"/>
    <w:rsid w:val="00810274"/>
    <w:rsid w:val="0081036A"/>
    <w:rsid w:val="00810A4E"/>
    <w:rsid w:val="00811233"/>
    <w:rsid w:val="0081428E"/>
    <w:rsid w:val="00815BE7"/>
    <w:rsid w:val="00815D02"/>
    <w:rsid w:val="00822478"/>
    <w:rsid w:val="00822BC1"/>
    <w:rsid w:val="008231B1"/>
    <w:rsid w:val="00824477"/>
    <w:rsid w:val="00824B93"/>
    <w:rsid w:val="00825853"/>
    <w:rsid w:val="008263A9"/>
    <w:rsid w:val="00827306"/>
    <w:rsid w:val="0082752B"/>
    <w:rsid w:val="008302C3"/>
    <w:rsid w:val="00830DA8"/>
    <w:rsid w:val="00832B8E"/>
    <w:rsid w:val="0083314F"/>
    <w:rsid w:val="00834503"/>
    <w:rsid w:val="00834C84"/>
    <w:rsid w:val="00834D92"/>
    <w:rsid w:val="00840146"/>
    <w:rsid w:val="008403EB"/>
    <w:rsid w:val="008424C2"/>
    <w:rsid w:val="008425F8"/>
    <w:rsid w:val="00842B61"/>
    <w:rsid w:val="008434FC"/>
    <w:rsid w:val="0084447B"/>
    <w:rsid w:val="00844549"/>
    <w:rsid w:val="00844736"/>
    <w:rsid w:val="00844A60"/>
    <w:rsid w:val="00845409"/>
    <w:rsid w:val="00845EDA"/>
    <w:rsid w:val="00846201"/>
    <w:rsid w:val="0084711D"/>
    <w:rsid w:val="008503A7"/>
    <w:rsid w:val="00851083"/>
    <w:rsid w:val="00852223"/>
    <w:rsid w:val="00852924"/>
    <w:rsid w:val="008545F8"/>
    <w:rsid w:val="00855F5E"/>
    <w:rsid w:val="0085727A"/>
    <w:rsid w:val="00857A38"/>
    <w:rsid w:val="00860DC6"/>
    <w:rsid w:val="00860EBE"/>
    <w:rsid w:val="008626DA"/>
    <w:rsid w:val="0086284C"/>
    <w:rsid w:val="00863FF2"/>
    <w:rsid w:val="008646A3"/>
    <w:rsid w:val="00865266"/>
    <w:rsid w:val="00865A87"/>
    <w:rsid w:val="00865B4C"/>
    <w:rsid w:val="00870103"/>
    <w:rsid w:val="00870184"/>
    <w:rsid w:val="008702A7"/>
    <w:rsid w:val="00871173"/>
    <w:rsid w:val="00875AE1"/>
    <w:rsid w:val="008764D2"/>
    <w:rsid w:val="008770B7"/>
    <w:rsid w:val="00877D16"/>
    <w:rsid w:val="00883235"/>
    <w:rsid w:val="00883637"/>
    <w:rsid w:val="00884832"/>
    <w:rsid w:val="0088541B"/>
    <w:rsid w:val="00885B6B"/>
    <w:rsid w:val="00886854"/>
    <w:rsid w:val="0089005D"/>
    <w:rsid w:val="00891417"/>
    <w:rsid w:val="0089247F"/>
    <w:rsid w:val="00892876"/>
    <w:rsid w:val="008960A9"/>
    <w:rsid w:val="00896BED"/>
    <w:rsid w:val="0089710D"/>
    <w:rsid w:val="008972F4"/>
    <w:rsid w:val="008974DE"/>
    <w:rsid w:val="00897A43"/>
    <w:rsid w:val="008A013F"/>
    <w:rsid w:val="008A24EF"/>
    <w:rsid w:val="008A2751"/>
    <w:rsid w:val="008A2C7D"/>
    <w:rsid w:val="008A33BE"/>
    <w:rsid w:val="008A362E"/>
    <w:rsid w:val="008A6AB0"/>
    <w:rsid w:val="008A6FBE"/>
    <w:rsid w:val="008B0069"/>
    <w:rsid w:val="008B01BE"/>
    <w:rsid w:val="008B297F"/>
    <w:rsid w:val="008B50DF"/>
    <w:rsid w:val="008B5564"/>
    <w:rsid w:val="008B5579"/>
    <w:rsid w:val="008B5DE7"/>
    <w:rsid w:val="008B5E2E"/>
    <w:rsid w:val="008B6F04"/>
    <w:rsid w:val="008B786C"/>
    <w:rsid w:val="008C08CA"/>
    <w:rsid w:val="008C1152"/>
    <w:rsid w:val="008C202F"/>
    <w:rsid w:val="008C3D4D"/>
    <w:rsid w:val="008C4D72"/>
    <w:rsid w:val="008C5749"/>
    <w:rsid w:val="008C5B14"/>
    <w:rsid w:val="008C66A0"/>
    <w:rsid w:val="008C6BFA"/>
    <w:rsid w:val="008C710D"/>
    <w:rsid w:val="008C7476"/>
    <w:rsid w:val="008D15E1"/>
    <w:rsid w:val="008D360D"/>
    <w:rsid w:val="008D4851"/>
    <w:rsid w:val="008D5387"/>
    <w:rsid w:val="008D55E9"/>
    <w:rsid w:val="008D6B30"/>
    <w:rsid w:val="008D71A4"/>
    <w:rsid w:val="008E13C9"/>
    <w:rsid w:val="008E15A9"/>
    <w:rsid w:val="008E1B96"/>
    <w:rsid w:val="008E2DDA"/>
    <w:rsid w:val="008E3B5F"/>
    <w:rsid w:val="008E5F07"/>
    <w:rsid w:val="008E6290"/>
    <w:rsid w:val="008E6B71"/>
    <w:rsid w:val="008E6EB0"/>
    <w:rsid w:val="008E7095"/>
    <w:rsid w:val="008E7410"/>
    <w:rsid w:val="008F0561"/>
    <w:rsid w:val="008F1AB2"/>
    <w:rsid w:val="008F1BB2"/>
    <w:rsid w:val="008F3E44"/>
    <w:rsid w:val="008F41B5"/>
    <w:rsid w:val="008F4490"/>
    <w:rsid w:val="008F4747"/>
    <w:rsid w:val="008F4801"/>
    <w:rsid w:val="008F509A"/>
    <w:rsid w:val="008F5693"/>
    <w:rsid w:val="008F74B4"/>
    <w:rsid w:val="008F75FC"/>
    <w:rsid w:val="008F7F6B"/>
    <w:rsid w:val="00901E78"/>
    <w:rsid w:val="009025AB"/>
    <w:rsid w:val="009025CC"/>
    <w:rsid w:val="0090342F"/>
    <w:rsid w:val="00903684"/>
    <w:rsid w:val="00903B16"/>
    <w:rsid w:val="009042A7"/>
    <w:rsid w:val="00904958"/>
    <w:rsid w:val="009056A5"/>
    <w:rsid w:val="00910723"/>
    <w:rsid w:val="009121FC"/>
    <w:rsid w:val="00914A27"/>
    <w:rsid w:val="00914E4E"/>
    <w:rsid w:val="009151DE"/>
    <w:rsid w:val="009154BD"/>
    <w:rsid w:val="00916A13"/>
    <w:rsid w:val="00916FBE"/>
    <w:rsid w:val="0092021F"/>
    <w:rsid w:val="00920328"/>
    <w:rsid w:val="009208ED"/>
    <w:rsid w:val="00920B34"/>
    <w:rsid w:val="00920DBC"/>
    <w:rsid w:val="00920E01"/>
    <w:rsid w:val="00921790"/>
    <w:rsid w:val="00921A82"/>
    <w:rsid w:val="00921B1B"/>
    <w:rsid w:val="009256F1"/>
    <w:rsid w:val="0092645D"/>
    <w:rsid w:val="0092649A"/>
    <w:rsid w:val="009267BC"/>
    <w:rsid w:val="00926D37"/>
    <w:rsid w:val="0093031B"/>
    <w:rsid w:val="009304D1"/>
    <w:rsid w:val="00932019"/>
    <w:rsid w:val="009339CB"/>
    <w:rsid w:val="00934C8A"/>
    <w:rsid w:val="009366B6"/>
    <w:rsid w:val="009416B9"/>
    <w:rsid w:val="009426E7"/>
    <w:rsid w:val="00943321"/>
    <w:rsid w:val="00943582"/>
    <w:rsid w:val="009442E0"/>
    <w:rsid w:val="00944CB9"/>
    <w:rsid w:val="00945A00"/>
    <w:rsid w:val="0094744A"/>
    <w:rsid w:val="00947ACD"/>
    <w:rsid w:val="00950474"/>
    <w:rsid w:val="009505EE"/>
    <w:rsid w:val="009515E9"/>
    <w:rsid w:val="00951F83"/>
    <w:rsid w:val="0095259E"/>
    <w:rsid w:val="009539C9"/>
    <w:rsid w:val="00954403"/>
    <w:rsid w:val="009557B2"/>
    <w:rsid w:val="00956491"/>
    <w:rsid w:val="009642DE"/>
    <w:rsid w:val="0096533E"/>
    <w:rsid w:val="00965B08"/>
    <w:rsid w:val="00965D06"/>
    <w:rsid w:val="00966473"/>
    <w:rsid w:val="00970E46"/>
    <w:rsid w:val="00971E51"/>
    <w:rsid w:val="00972210"/>
    <w:rsid w:val="009736AA"/>
    <w:rsid w:val="00973A90"/>
    <w:rsid w:val="0097515E"/>
    <w:rsid w:val="009751B3"/>
    <w:rsid w:val="00977462"/>
    <w:rsid w:val="00977F4F"/>
    <w:rsid w:val="00980BDD"/>
    <w:rsid w:val="00982B4E"/>
    <w:rsid w:val="00982B6C"/>
    <w:rsid w:val="0098365A"/>
    <w:rsid w:val="009837AF"/>
    <w:rsid w:val="00983839"/>
    <w:rsid w:val="00983885"/>
    <w:rsid w:val="00983E2D"/>
    <w:rsid w:val="0098447C"/>
    <w:rsid w:val="00984583"/>
    <w:rsid w:val="00986814"/>
    <w:rsid w:val="00987C58"/>
    <w:rsid w:val="00990068"/>
    <w:rsid w:val="009910C5"/>
    <w:rsid w:val="00991524"/>
    <w:rsid w:val="00992B33"/>
    <w:rsid w:val="0099610A"/>
    <w:rsid w:val="00996581"/>
    <w:rsid w:val="00997795"/>
    <w:rsid w:val="009978BE"/>
    <w:rsid w:val="00997BCA"/>
    <w:rsid w:val="009A0374"/>
    <w:rsid w:val="009A2CE5"/>
    <w:rsid w:val="009A329C"/>
    <w:rsid w:val="009A5FFD"/>
    <w:rsid w:val="009A7020"/>
    <w:rsid w:val="009A74BC"/>
    <w:rsid w:val="009A7FF1"/>
    <w:rsid w:val="009B0F06"/>
    <w:rsid w:val="009B11D6"/>
    <w:rsid w:val="009B1705"/>
    <w:rsid w:val="009B3408"/>
    <w:rsid w:val="009B376A"/>
    <w:rsid w:val="009B41E7"/>
    <w:rsid w:val="009B4234"/>
    <w:rsid w:val="009B44EE"/>
    <w:rsid w:val="009B5938"/>
    <w:rsid w:val="009B5E36"/>
    <w:rsid w:val="009B686A"/>
    <w:rsid w:val="009B792D"/>
    <w:rsid w:val="009B7B0B"/>
    <w:rsid w:val="009C1662"/>
    <w:rsid w:val="009C31B5"/>
    <w:rsid w:val="009C3A99"/>
    <w:rsid w:val="009C4ADA"/>
    <w:rsid w:val="009D0C5A"/>
    <w:rsid w:val="009D243D"/>
    <w:rsid w:val="009D530D"/>
    <w:rsid w:val="009D534B"/>
    <w:rsid w:val="009D5B1D"/>
    <w:rsid w:val="009D7384"/>
    <w:rsid w:val="009D7E64"/>
    <w:rsid w:val="009E0B91"/>
    <w:rsid w:val="009E1501"/>
    <w:rsid w:val="009E2612"/>
    <w:rsid w:val="009E4CC1"/>
    <w:rsid w:val="009E62D0"/>
    <w:rsid w:val="009E7C0B"/>
    <w:rsid w:val="009F124F"/>
    <w:rsid w:val="009F1C88"/>
    <w:rsid w:val="009F2579"/>
    <w:rsid w:val="009F3818"/>
    <w:rsid w:val="009F5535"/>
    <w:rsid w:val="009F61BC"/>
    <w:rsid w:val="009F6698"/>
    <w:rsid w:val="009F6B86"/>
    <w:rsid w:val="00A003D4"/>
    <w:rsid w:val="00A0142D"/>
    <w:rsid w:val="00A0143E"/>
    <w:rsid w:val="00A02BC1"/>
    <w:rsid w:val="00A04245"/>
    <w:rsid w:val="00A042CB"/>
    <w:rsid w:val="00A05356"/>
    <w:rsid w:val="00A060C0"/>
    <w:rsid w:val="00A07892"/>
    <w:rsid w:val="00A10D0C"/>
    <w:rsid w:val="00A11F66"/>
    <w:rsid w:val="00A1253C"/>
    <w:rsid w:val="00A1327F"/>
    <w:rsid w:val="00A13B69"/>
    <w:rsid w:val="00A14A31"/>
    <w:rsid w:val="00A14EBD"/>
    <w:rsid w:val="00A14FD8"/>
    <w:rsid w:val="00A17577"/>
    <w:rsid w:val="00A17CFD"/>
    <w:rsid w:val="00A212D8"/>
    <w:rsid w:val="00A22094"/>
    <w:rsid w:val="00A224AE"/>
    <w:rsid w:val="00A23BCF"/>
    <w:rsid w:val="00A27350"/>
    <w:rsid w:val="00A27421"/>
    <w:rsid w:val="00A27FA2"/>
    <w:rsid w:val="00A301F8"/>
    <w:rsid w:val="00A30353"/>
    <w:rsid w:val="00A32067"/>
    <w:rsid w:val="00A322E0"/>
    <w:rsid w:val="00A328C0"/>
    <w:rsid w:val="00A32FD2"/>
    <w:rsid w:val="00A33088"/>
    <w:rsid w:val="00A33194"/>
    <w:rsid w:val="00A33558"/>
    <w:rsid w:val="00A3363B"/>
    <w:rsid w:val="00A3611A"/>
    <w:rsid w:val="00A3665C"/>
    <w:rsid w:val="00A36AEF"/>
    <w:rsid w:val="00A36E87"/>
    <w:rsid w:val="00A41592"/>
    <w:rsid w:val="00A41FB0"/>
    <w:rsid w:val="00A4227D"/>
    <w:rsid w:val="00A42F88"/>
    <w:rsid w:val="00A457ED"/>
    <w:rsid w:val="00A50E6B"/>
    <w:rsid w:val="00A50FCD"/>
    <w:rsid w:val="00A51AF9"/>
    <w:rsid w:val="00A53234"/>
    <w:rsid w:val="00A536C5"/>
    <w:rsid w:val="00A54B3D"/>
    <w:rsid w:val="00A54BF6"/>
    <w:rsid w:val="00A55F0E"/>
    <w:rsid w:val="00A602BE"/>
    <w:rsid w:val="00A60EC4"/>
    <w:rsid w:val="00A613A6"/>
    <w:rsid w:val="00A615AF"/>
    <w:rsid w:val="00A617D0"/>
    <w:rsid w:val="00A61C41"/>
    <w:rsid w:val="00A62AD3"/>
    <w:rsid w:val="00A62C89"/>
    <w:rsid w:val="00A630FF"/>
    <w:rsid w:val="00A659EE"/>
    <w:rsid w:val="00A70B13"/>
    <w:rsid w:val="00A711BF"/>
    <w:rsid w:val="00A71234"/>
    <w:rsid w:val="00A72204"/>
    <w:rsid w:val="00A724E7"/>
    <w:rsid w:val="00A72B2B"/>
    <w:rsid w:val="00A74E99"/>
    <w:rsid w:val="00A74F8D"/>
    <w:rsid w:val="00A754EC"/>
    <w:rsid w:val="00A76D6A"/>
    <w:rsid w:val="00A77E85"/>
    <w:rsid w:val="00A805C4"/>
    <w:rsid w:val="00A81B23"/>
    <w:rsid w:val="00A82437"/>
    <w:rsid w:val="00A829E4"/>
    <w:rsid w:val="00A853BF"/>
    <w:rsid w:val="00A857A5"/>
    <w:rsid w:val="00A90441"/>
    <w:rsid w:val="00A90B6D"/>
    <w:rsid w:val="00A90EE3"/>
    <w:rsid w:val="00A93A6C"/>
    <w:rsid w:val="00A93FCE"/>
    <w:rsid w:val="00A9401F"/>
    <w:rsid w:val="00A944D2"/>
    <w:rsid w:val="00A95268"/>
    <w:rsid w:val="00A9602B"/>
    <w:rsid w:val="00A9734D"/>
    <w:rsid w:val="00AA0838"/>
    <w:rsid w:val="00AA0CAB"/>
    <w:rsid w:val="00AA1232"/>
    <w:rsid w:val="00AA13B3"/>
    <w:rsid w:val="00AA2ABD"/>
    <w:rsid w:val="00AA3338"/>
    <w:rsid w:val="00AA33E0"/>
    <w:rsid w:val="00AA5835"/>
    <w:rsid w:val="00AA5D44"/>
    <w:rsid w:val="00AA5E42"/>
    <w:rsid w:val="00AA68B0"/>
    <w:rsid w:val="00AA78E7"/>
    <w:rsid w:val="00AA7C33"/>
    <w:rsid w:val="00AA7E22"/>
    <w:rsid w:val="00AB02A7"/>
    <w:rsid w:val="00AB1536"/>
    <w:rsid w:val="00AB289A"/>
    <w:rsid w:val="00AB354B"/>
    <w:rsid w:val="00AB3AB3"/>
    <w:rsid w:val="00AB5D0E"/>
    <w:rsid w:val="00AB7063"/>
    <w:rsid w:val="00AC0947"/>
    <w:rsid w:val="00AC0F94"/>
    <w:rsid w:val="00AC2D47"/>
    <w:rsid w:val="00AC3DFD"/>
    <w:rsid w:val="00AC4390"/>
    <w:rsid w:val="00AC4CD7"/>
    <w:rsid w:val="00AC4FD0"/>
    <w:rsid w:val="00AC524D"/>
    <w:rsid w:val="00AC53C9"/>
    <w:rsid w:val="00AC7266"/>
    <w:rsid w:val="00AD042D"/>
    <w:rsid w:val="00AD143C"/>
    <w:rsid w:val="00AD1750"/>
    <w:rsid w:val="00AD2CFE"/>
    <w:rsid w:val="00AD4FE1"/>
    <w:rsid w:val="00AD52B2"/>
    <w:rsid w:val="00AD78BD"/>
    <w:rsid w:val="00AE00FA"/>
    <w:rsid w:val="00AE0E69"/>
    <w:rsid w:val="00AE1364"/>
    <w:rsid w:val="00AE16D5"/>
    <w:rsid w:val="00AE17BE"/>
    <w:rsid w:val="00AE3CF3"/>
    <w:rsid w:val="00AE5698"/>
    <w:rsid w:val="00AE605F"/>
    <w:rsid w:val="00AE6B40"/>
    <w:rsid w:val="00AE76FB"/>
    <w:rsid w:val="00AE7955"/>
    <w:rsid w:val="00AF0A32"/>
    <w:rsid w:val="00AF187F"/>
    <w:rsid w:val="00AF1939"/>
    <w:rsid w:val="00AF2341"/>
    <w:rsid w:val="00AF2A72"/>
    <w:rsid w:val="00AF2D4C"/>
    <w:rsid w:val="00AF38F3"/>
    <w:rsid w:val="00AF6A74"/>
    <w:rsid w:val="00AF7899"/>
    <w:rsid w:val="00B00631"/>
    <w:rsid w:val="00B00A6C"/>
    <w:rsid w:val="00B01E31"/>
    <w:rsid w:val="00B039E2"/>
    <w:rsid w:val="00B040D3"/>
    <w:rsid w:val="00B0438C"/>
    <w:rsid w:val="00B04FC0"/>
    <w:rsid w:val="00B07E50"/>
    <w:rsid w:val="00B1045F"/>
    <w:rsid w:val="00B121DE"/>
    <w:rsid w:val="00B124D5"/>
    <w:rsid w:val="00B12E95"/>
    <w:rsid w:val="00B1564C"/>
    <w:rsid w:val="00B15D92"/>
    <w:rsid w:val="00B15DDD"/>
    <w:rsid w:val="00B16031"/>
    <w:rsid w:val="00B165DD"/>
    <w:rsid w:val="00B17A47"/>
    <w:rsid w:val="00B20304"/>
    <w:rsid w:val="00B20D72"/>
    <w:rsid w:val="00B2214A"/>
    <w:rsid w:val="00B22A11"/>
    <w:rsid w:val="00B22F45"/>
    <w:rsid w:val="00B23603"/>
    <w:rsid w:val="00B2370D"/>
    <w:rsid w:val="00B26466"/>
    <w:rsid w:val="00B26800"/>
    <w:rsid w:val="00B268DA"/>
    <w:rsid w:val="00B3273C"/>
    <w:rsid w:val="00B32CB6"/>
    <w:rsid w:val="00B330C1"/>
    <w:rsid w:val="00B338E1"/>
    <w:rsid w:val="00B34A11"/>
    <w:rsid w:val="00B34E58"/>
    <w:rsid w:val="00B351A4"/>
    <w:rsid w:val="00B35DD0"/>
    <w:rsid w:val="00B3671F"/>
    <w:rsid w:val="00B424C6"/>
    <w:rsid w:val="00B45C43"/>
    <w:rsid w:val="00B45DD1"/>
    <w:rsid w:val="00B465F2"/>
    <w:rsid w:val="00B46D40"/>
    <w:rsid w:val="00B50230"/>
    <w:rsid w:val="00B517C8"/>
    <w:rsid w:val="00B5205F"/>
    <w:rsid w:val="00B52D3E"/>
    <w:rsid w:val="00B537F2"/>
    <w:rsid w:val="00B548CA"/>
    <w:rsid w:val="00B5629B"/>
    <w:rsid w:val="00B56DF8"/>
    <w:rsid w:val="00B56E64"/>
    <w:rsid w:val="00B57C9B"/>
    <w:rsid w:val="00B6175A"/>
    <w:rsid w:val="00B618B2"/>
    <w:rsid w:val="00B625D2"/>
    <w:rsid w:val="00B62CBB"/>
    <w:rsid w:val="00B642DF"/>
    <w:rsid w:val="00B64FAD"/>
    <w:rsid w:val="00B652DB"/>
    <w:rsid w:val="00B6659C"/>
    <w:rsid w:val="00B66E3F"/>
    <w:rsid w:val="00B6728A"/>
    <w:rsid w:val="00B67751"/>
    <w:rsid w:val="00B67D21"/>
    <w:rsid w:val="00B715ED"/>
    <w:rsid w:val="00B719F6"/>
    <w:rsid w:val="00B71FE6"/>
    <w:rsid w:val="00B728A8"/>
    <w:rsid w:val="00B73509"/>
    <w:rsid w:val="00B73C76"/>
    <w:rsid w:val="00B7400E"/>
    <w:rsid w:val="00B74470"/>
    <w:rsid w:val="00B744DD"/>
    <w:rsid w:val="00B74FC5"/>
    <w:rsid w:val="00B7631B"/>
    <w:rsid w:val="00B77A62"/>
    <w:rsid w:val="00B77CD0"/>
    <w:rsid w:val="00B77D79"/>
    <w:rsid w:val="00B80302"/>
    <w:rsid w:val="00B80F23"/>
    <w:rsid w:val="00B81829"/>
    <w:rsid w:val="00B840B3"/>
    <w:rsid w:val="00B85C56"/>
    <w:rsid w:val="00B861AB"/>
    <w:rsid w:val="00B87D64"/>
    <w:rsid w:val="00B90371"/>
    <w:rsid w:val="00B903A6"/>
    <w:rsid w:val="00B9073A"/>
    <w:rsid w:val="00B90FA2"/>
    <w:rsid w:val="00B91E51"/>
    <w:rsid w:val="00B91ECC"/>
    <w:rsid w:val="00B933C3"/>
    <w:rsid w:val="00B93BA6"/>
    <w:rsid w:val="00B94206"/>
    <w:rsid w:val="00B9448D"/>
    <w:rsid w:val="00B94501"/>
    <w:rsid w:val="00B95561"/>
    <w:rsid w:val="00B9676D"/>
    <w:rsid w:val="00BA148B"/>
    <w:rsid w:val="00BA2983"/>
    <w:rsid w:val="00BA44EB"/>
    <w:rsid w:val="00BA5096"/>
    <w:rsid w:val="00BA5896"/>
    <w:rsid w:val="00BA650E"/>
    <w:rsid w:val="00BA710C"/>
    <w:rsid w:val="00BA7A12"/>
    <w:rsid w:val="00BB2474"/>
    <w:rsid w:val="00BB2DAA"/>
    <w:rsid w:val="00BB3330"/>
    <w:rsid w:val="00BB3FD8"/>
    <w:rsid w:val="00BB554F"/>
    <w:rsid w:val="00BB5EB2"/>
    <w:rsid w:val="00BB6526"/>
    <w:rsid w:val="00BB6C01"/>
    <w:rsid w:val="00BB755D"/>
    <w:rsid w:val="00BB799E"/>
    <w:rsid w:val="00BB7A79"/>
    <w:rsid w:val="00BC08AB"/>
    <w:rsid w:val="00BC0932"/>
    <w:rsid w:val="00BC0AA9"/>
    <w:rsid w:val="00BC1057"/>
    <w:rsid w:val="00BC14BB"/>
    <w:rsid w:val="00BC356F"/>
    <w:rsid w:val="00BC693B"/>
    <w:rsid w:val="00BD38AC"/>
    <w:rsid w:val="00BD3A3C"/>
    <w:rsid w:val="00BD3B94"/>
    <w:rsid w:val="00BD415F"/>
    <w:rsid w:val="00BD418B"/>
    <w:rsid w:val="00BD4740"/>
    <w:rsid w:val="00BD59DC"/>
    <w:rsid w:val="00BD68F0"/>
    <w:rsid w:val="00BD6B50"/>
    <w:rsid w:val="00BD7C24"/>
    <w:rsid w:val="00BE136D"/>
    <w:rsid w:val="00BE1E8A"/>
    <w:rsid w:val="00BE200B"/>
    <w:rsid w:val="00BE3E60"/>
    <w:rsid w:val="00BE7A96"/>
    <w:rsid w:val="00BE7BEC"/>
    <w:rsid w:val="00BF3072"/>
    <w:rsid w:val="00BF3ED3"/>
    <w:rsid w:val="00BF4D3B"/>
    <w:rsid w:val="00BF4EA6"/>
    <w:rsid w:val="00BF6925"/>
    <w:rsid w:val="00C032EE"/>
    <w:rsid w:val="00C04311"/>
    <w:rsid w:val="00C04DB6"/>
    <w:rsid w:val="00C0598B"/>
    <w:rsid w:val="00C107E2"/>
    <w:rsid w:val="00C11692"/>
    <w:rsid w:val="00C12957"/>
    <w:rsid w:val="00C134C2"/>
    <w:rsid w:val="00C151EA"/>
    <w:rsid w:val="00C155E5"/>
    <w:rsid w:val="00C16B37"/>
    <w:rsid w:val="00C16B40"/>
    <w:rsid w:val="00C16DD4"/>
    <w:rsid w:val="00C170FD"/>
    <w:rsid w:val="00C17268"/>
    <w:rsid w:val="00C17D27"/>
    <w:rsid w:val="00C20458"/>
    <w:rsid w:val="00C22F19"/>
    <w:rsid w:val="00C231D9"/>
    <w:rsid w:val="00C25252"/>
    <w:rsid w:val="00C2688A"/>
    <w:rsid w:val="00C26C0A"/>
    <w:rsid w:val="00C27AA1"/>
    <w:rsid w:val="00C27B16"/>
    <w:rsid w:val="00C27B6E"/>
    <w:rsid w:val="00C30316"/>
    <w:rsid w:val="00C32345"/>
    <w:rsid w:val="00C32C0F"/>
    <w:rsid w:val="00C33155"/>
    <w:rsid w:val="00C355D1"/>
    <w:rsid w:val="00C35D84"/>
    <w:rsid w:val="00C35EE3"/>
    <w:rsid w:val="00C37D24"/>
    <w:rsid w:val="00C37F5F"/>
    <w:rsid w:val="00C410BF"/>
    <w:rsid w:val="00C41BF0"/>
    <w:rsid w:val="00C4205C"/>
    <w:rsid w:val="00C4547E"/>
    <w:rsid w:val="00C45836"/>
    <w:rsid w:val="00C45D52"/>
    <w:rsid w:val="00C4614A"/>
    <w:rsid w:val="00C46658"/>
    <w:rsid w:val="00C47EA3"/>
    <w:rsid w:val="00C51303"/>
    <w:rsid w:val="00C51F6E"/>
    <w:rsid w:val="00C52B7D"/>
    <w:rsid w:val="00C52BE0"/>
    <w:rsid w:val="00C52D10"/>
    <w:rsid w:val="00C54883"/>
    <w:rsid w:val="00C54BA2"/>
    <w:rsid w:val="00C55B32"/>
    <w:rsid w:val="00C55CE4"/>
    <w:rsid w:val="00C56FEE"/>
    <w:rsid w:val="00C5729C"/>
    <w:rsid w:val="00C57D8C"/>
    <w:rsid w:val="00C621A0"/>
    <w:rsid w:val="00C63624"/>
    <w:rsid w:val="00C63B05"/>
    <w:rsid w:val="00C6412A"/>
    <w:rsid w:val="00C6429A"/>
    <w:rsid w:val="00C65387"/>
    <w:rsid w:val="00C67AA9"/>
    <w:rsid w:val="00C702AE"/>
    <w:rsid w:val="00C703DF"/>
    <w:rsid w:val="00C70D30"/>
    <w:rsid w:val="00C70DB9"/>
    <w:rsid w:val="00C7196C"/>
    <w:rsid w:val="00C723B1"/>
    <w:rsid w:val="00C72D40"/>
    <w:rsid w:val="00C730E0"/>
    <w:rsid w:val="00C73C4D"/>
    <w:rsid w:val="00C73F72"/>
    <w:rsid w:val="00C77B5F"/>
    <w:rsid w:val="00C77FA6"/>
    <w:rsid w:val="00C8068C"/>
    <w:rsid w:val="00C80D48"/>
    <w:rsid w:val="00C8127B"/>
    <w:rsid w:val="00C8177C"/>
    <w:rsid w:val="00C834E9"/>
    <w:rsid w:val="00C83CC5"/>
    <w:rsid w:val="00C84012"/>
    <w:rsid w:val="00C858BB"/>
    <w:rsid w:val="00C9040A"/>
    <w:rsid w:val="00C91A07"/>
    <w:rsid w:val="00C92274"/>
    <w:rsid w:val="00C949E1"/>
    <w:rsid w:val="00C97468"/>
    <w:rsid w:val="00CA0DCD"/>
    <w:rsid w:val="00CA0DEF"/>
    <w:rsid w:val="00CA2499"/>
    <w:rsid w:val="00CA24D7"/>
    <w:rsid w:val="00CA2C2D"/>
    <w:rsid w:val="00CA3781"/>
    <w:rsid w:val="00CA73EA"/>
    <w:rsid w:val="00CA7B53"/>
    <w:rsid w:val="00CB08CF"/>
    <w:rsid w:val="00CB0F22"/>
    <w:rsid w:val="00CB1CB6"/>
    <w:rsid w:val="00CB3FD1"/>
    <w:rsid w:val="00CB6A9D"/>
    <w:rsid w:val="00CB7337"/>
    <w:rsid w:val="00CC0591"/>
    <w:rsid w:val="00CC1322"/>
    <w:rsid w:val="00CC161D"/>
    <w:rsid w:val="00CC1AA8"/>
    <w:rsid w:val="00CC1D08"/>
    <w:rsid w:val="00CC2934"/>
    <w:rsid w:val="00CC33FC"/>
    <w:rsid w:val="00CC3F25"/>
    <w:rsid w:val="00CC442F"/>
    <w:rsid w:val="00CC4511"/>
    <w:rsid w:val="00CC45BB"/>
    <w:rsid w:val="00CC4DF5"/>
    <w:rsid w:val="00CC52C5"/>
    <w:rsid w:val="00CC5DC1"/>
    <w:rsid w:val="00CC66DB"/>
    <w:rsid w:val="00CC7B69"/>
    <w:rsid w:val="00CD23EA"/>
    <w:rsid w:val="00CD2BB1"/>
    <w:rsid w:val="00CD4508"/>
    <w:rsid w:val="00CD46C8"/>
    <w:rsid w:val="00CD4960"/>
    <w:rsid w:val="00CD4A5B"/>
    <w:rsid w:val="00CD4A90"/>
    <w:rsid w:val="00CD617B"/>
    <w:rsid w:val="00CD69FB"/>
    <w:rsid w:val="00CE04A5"/>
    <w:rsid w:val="00CE2548"/>
    <w:rsid w:val="00CE2BE2"/>
    <w:rsid w:val="00CE3EA2"/>
    <w:rsid w:val="00CE5704"/>
    <w:rsid w:val="00CF22C5"/>
    <w:rsid w:val="00CF362D"/>
    <w:rsid w:val="00CF4777"/>
    <w:rsid w:val="00CF4E84"/>
    <w:rsid w:val="00CF6DA8"/>
    <w:rsid w:val="00CF76A2"/>
    <w:rsid w:val="00CF7B1F"/>
    <w:rsid w:val="00D00AAF"/>
    <w:rsid w:val="00D01A98"/>
    <w:rsid w:val="00D02174"/>
    <w:rsid w:val="00D04633"/>
    <w:rsid w:val="00D0470E"/>
    <w:rsid w:val="00D07205"/>
    <w:rsid w:val="00D074B5"/>
    <w:rsid w:val="00D07AD6"/>
    <w:rsid w:val="00D07BA3"/>
    <w:rsid w:val="00D07D4D"/>
    <w:rsid w:val="00D11ABE"/>
    <w:rsid w:val="00D15287"/>
    <w:rsid w:val="00D15A5B"/>
    <w:rsid w:val="00D15AF3"/>
    <w:rsid w:val="00D170FA"/>
    <w:rsid w:val="00D1711E"/>
    <w:rsid w:val="00D1735A"/>
    <w:rsid w:val="00D174BA"/>
    <w:rsid w:val="00D17ECA"/>
    <w:rsid w:val="00D20116"/>
    <w:rsid w:val="00D20BE2"/>
    <w:rsid w:val="00D212E6"/>
    <w:rsid w:val="00D2183E"/>
    <w:rsid w:val="00D21BAD"/>
    <w:rsid w:val="00D22AA3"/>
    <w:rsid w:val="00D25955"/>
    <w:rsid w:val="00D25A41"/>
    <w:rsid w:val="00D263C0"/>
    <w:rsid w:val="00D268F7"/>
    <w:rsid w:val="00D26998"/>
    <w:rsid w:val="00D27206"/>
    <w:rsid w:val="00D27A7A"/>
    <w:rsid w:val="00D27D62"/>
    <w:rsid w:val="00D31874"/>
    <w:rsid w:val="00D33B38"/>
    <w:rsid w:val="00D33BA7"/>
    <w:rsid w:val="00D33CAF"/>
    <w:rsid w:val="00D340EE"/>
    <w:rsid w:val="00D34796"/>
    <w:rsid w:val="00D35495"/>
    <w:rsid w:val="00D35A31"/>
    <w:rsid w:val="00D35BB2"/>
    <w:rsid w:val="00D363A8"/>
    <w:rsid w:val="00D4051C"/>
    <w:rsid w:val="00D405B5"/>
    <w:rsid w:val="00D41BEB"/>
    <w:rsid w:val="00D42643"/>
    <w:rsid w:val="00D43280"/>
    <w:rsid w:val="00D43448"/>
    <w:rsid w:val="00D45086"/>
    <w:rsid w:val="00D464F2"/>
    <w:rsid w:val="00D46AFD"/>
    <w:rsid w:val="00D505A5"/>
    <w:rsid w:val="00D50E2D"/>
    <w:rsid w:val="00D51B86"/>
    <w:rsid w:val="00D52143"/>
    <w:rsid w:val="00D55F00"/>
    <w:rsid w:val="00D565FB"/>
    <w:rsid w:val="00D56E9A"/>
    <w:rsid w:val="00D6098A"/>
    <w:rsid w:val="00D62DF2"/>
    <w:rsid w:val="00D62EE8"/>
    <w:rsid w:val="00D63ED8"/>
    <w:rsid w:val="00D65DA6"/>
    <w:rsid w:val="00D66FA7"/>
    <w:rsid w:val="00D700AC"/>
    <w:rsid w:val="00D704A6"/>
    <w:rsid w:val="00D70AEB"/>
    <w:rsid w:val="00D729A6"/>
    <w:rsid w:val="00D74759"/>
    <w:rsid w:val="00D76C0D"/>
    <w:rsid w:val="00D77058"/>
    <w:rsid w:val="00D778F6"/>
    <w:rsid w:val="00D77EFD"/>
    <w:rsid w:val="00D8044F"/>
    <w:rsid w:val="00D807BD"/>
    <w:rsid w:val="00D81ABD"/>
    <w:rsid w:val="00D81E80"/>
    <w:rsid w:val="00D82238"/>
    <w:rsid w:val="00D8392E"/>
    <w:rsid w:val="00D8467A"/>
    <w:rsid w:val="00D8522B"/>
    <w:rsid w:val="00D85658"/>
    <w:rsid w:val="00D85BA0"/>
    <w:rsid w:val="00D85C52"/>
    <w:rsid w:val="00D85D0A"/>
    <w:rsid w:val="00D86912"/>
    <w:rsid w:val="00D8710E"/>
    <w:rsid w:val="00D873B0"/>
    <w:rsid w:val="00D91014"/>
    <w:rsid w:val="00D9120D"/>
    <w:rsid w:val="00D91D3D"/>
    <w:rsid w:val="00D933A2"/>
    <w:rsid w:val="00D93BC2"/>
    <w:rsid w:val="00D93C83"/>
    <w:rsid w:val="00D94F52"/>
    <w:rsid w:val="00D96453"/>
    <w:rsid w:val="00D964E4"/>
    <w:rsid w:val="00D96AF7"/>
    <w:rsid w:val="00DA0A9C"/>
    <w:rsid w:val="00DA1A89"/>
    <w:rsid w:val="00DA1E60"/>
    <w:rsid w:val="00DA2FF7"/>
    <w:rsid w:val="00DA362D"/>
    <w:rsid w:val="00DA4306"/>
    <w:rsid w:val="00DA5BEC"/>
    <w:rsid w:val="00DA5E93"/>
    <w:rsid w:val="00DA6F1E"/>
    <w:rsid w:val="00DA7A9E"/>
    <w:rsid w:val="00DB016C"/>
    <w:rsid w:val="00DB2473"/>
    <w:rsid w:val="00DB357A"/>
    <w:rsid w:val="00DB3636"/>
    <w:rsid w:val="00DB3F76"/>
    <w:rsid w:val="00DB64B4"/>
    <w:rsid w:val="00DC0289"/>
    <w:rsid w:val="00DC1985"/>
    <w:rsid w:val="00DC1A9A"/>
    <w:rsid w:val="00DC3337"/>
    <w:rsid w:val="00DC3348"/>
    <w:rsid w:val="00DC337C"/>
    <w:rsid w:val="00DC6125"/>
    <w:rsid w:val="00DC6BA2"/>
    <w:rsid w:val="00DC7C36"/>
    <w:rsid w:val="00DD1651"/>
    <w:rsid w:val="00DD18A9"/>
    <w:rsid w:val="00DD18CF"/>
    <w:rsid w:val="00DD252F"/>
    <w:rsid w:val="00DD2CAB"/>
    <w:rsid w:val="00DD2FC2"/>
    <w:rsid w:val="00DD442B"/>
    <w:rsid w:val="00DD45F6"/>
    <w:rsid w:val="00DD4DC8"/>
    <w:rsid w:val="00DD55A6"/>
    <w:rsid w:val="00DD6706"/>
    <w:rsid w:val="00DD79A6"/>
    <w:rsid w:val="00DD7C4B"/>
    <w:rsid w:val="00DE1B79"/>
    <w:rsid w:val="00DE2548"/>
    <w:rsid w:val="00DE263C"/>
    <w:rsid w:val="00DE2C50"/>
    <w:rsid w:val="00DE4815"/>
    <w:rsid w:val="00DE5E62"/>
    <w:rsid w:val="00DE5FAC"/>
    <w:rsid w:val="00DE6199"/>
    <w:rsid w:val="00DE6A1A"/>
    <w:rsid w:val="00DE6CCE"/>
    <w:rsid w:val="00DF091E"/>
    <w:rsid w:val="00DF0EB7"/>
    <w:rsid w:val="00DF11CA"/>
    <w:rsid w:val="00DF2D87"/>
    <w:rsid w:val="00DF3BB0"/>
    <w:rsid w:val="00E006D5"/>
    <w:rsid w:val="00E00F14"/>
    <w:rsid w:val="00E01153"/>
    <w:rsid w:val="00E01933"/>
    <w:rsid w:val="00E0273E"/>
    <w:rsid w:val="00E04BE1"/>
    <w:rsid w:val="00E07D99"/>
    <w:rsid w:val="00E10CA5"/>
    <w:rsid w:val="00E10D15"/>
    <w:rsid w:val="00E137EA"/>
    <w:rsid w:val="00E148FC"/>
    <w:rsid w:val="00E15B0D"/>
    <w:rsid w:val="00E15C16"/>
    <w:rsid w:val="00E16EAE"/>
    <w:rsid w:val="00E17AC1"/>
    <w:rsid w:val="00E21AFB"/>
    <w:rsid w:val="00E229FA"/>
    <w:rsid w:val="00E22A93"/>
    <w:rsid w:val="00E23750"/>
    <w:rsid w:val="00E24268"/>
    <w:rsid w:val="00E2474E"/>
    <w:rsid w:val="00E24808"/>
    <w:rsid w:val="00E24A11"/>
    <w:rsid w:val="00E25952"/>
    <w:rsid w:val="00E26B64"/>
    <w:rsid w:val="00E2722D"/>
    <w:rsid w:val="00E3078F"/>
    <w:rsid w:val="00E3096B"/>
    <w:rsid w:val="00E313AD"/>
    <w:rsid w:val="00E31A96"/>
    <w:rsid w:val="00E31FEE"/>
    <w:rsid w:val="00E35561"/>
    <w:rsid w:val="00E35DAC"/>
    <w:rsid w:val="00E362B6"/>
    <w:rsid w:val="00E36697"/>
    <w:rsid w:val="00E40FDB"/>
    <w:rsid w:val="00E4162F"/>
    <w:rsid w:val="00E41CC6"/>
    <w:rsid w:val="00E41CF4"/>
    <w:rsid w:val="00E42306"/>
    <w:rsid w:val="00E442AD"/>
    <w:rsid w:val="00E444DE"/>
    <w:rsid w:val="00E44537"/>
    <w:rsid w:val="00E4489B"/>
    <w:rsid w:val="00E44D32"/>
    <w:rsid w:val="00E45389"/>
    <w:rsid w:val="00E465FF"/>
    <w:rsid w:val="00E50038"/>
    <w:rsid w:val="00E52770"/>
    <w:rsid w:val="00E5334D"/>
    <w:rsid w:val="00E53D0E"/>
    <w:rsid w:val="00E540D3"/>
    <w:rsid w:val="00E54168"/>
    <w:rsid w:val="00E54A1B"/>
    <w:rsid w:val="00E54A28"/>
    <w:rsid w:val="00E60236"/>
    <w:rsid w:val="00E6130F"/>
    <w:rsid w:val="00E62AE4"/>
    <w:rsid w:val="00E63246"/>
    <w:rsid w:val="00E650E2"/>
    <w:rsid w:val="00E659C3"/>
    <w:rsid w:val="00E65F2E"/>
    <w:rsid w:val="00E669DD"/>
    <w:rsid w:val="00E711FD"/>
    <w:rsid w:val="00E725E4"/>
    <w:rsid w:val="00E729B3"/>
    <w:rsid w:val="00E72F0B"/>
    <w:rsid w:val="00E72F7C"/>
    <w:rsid w:val="00E73262"/>
    <w:rsid w:val="00E747B5"/>
    <w:rsid w:val="00E74FBE"/>
    <w:rsid w:val="00E756C2"/>
    <w:rsid w:val="00E75829"/>
    <w:rsid w:val="00E75F1D"/>
    <w:rsid w:val="00E771E5"/>
    <w:rsid w:val="00E80EBB"/>
    <w:rsid w:val="00E81B75"/>
    <w:rsid w:val="00E81CAA"/>
    <w:rsid w:val="00E82D73"/>
    <w:rsid w:val="00E839FE"/>
    <w:rsid w:val="00E83D37"/>
    <w:rsid w:val="00E84275"/>
    <w:rsid w:val="00E843F5"/>
    <w:rsid w:val="00E8519D"/>
    <w:rsid w:val="00E85E96"/>
    <w:rsid w:val="00E862E9"/>
    <w:rsid w:val="00E90254"/>
    <w:rsid w:val="00E90BCC"/>
    <w:rsid w:val="00E91DAD"/>
    <w:rsid w:val="00E91DD1"/>
    <w:rsid w:val="00E91EAD"/>
    <w:rsid w:val="00E925D8"/>
    <w:rsid w:val="00E92936"/>
    <w:rsid w:val="00E92A8B"/>
    <w:rsid w:val="00E92E70"/>
    <w:rsid w:val="00E935C7"/>
    <w:rsid w:val="00E939D1"/>
    <w:rsid w:val="00E93B81"/>
    <w:rsid w:val="00E9403B"/>
    <w:rsid w:val="00E9407F"/>
    <w:rsid w:val="00E946AE"/>
    <w:rsid w:val="00E95CA4"/>
    <w:rsid w:val="00E95F9F"/>
    <w:rsid w:val="00EA02B1"/>
    <w:rsid w:val="00EA03DE"/>
    <w:rsid w:val="00EA088E"/>
    <w:rsid w:val="00EA3C82"/>
    <w:rsid w:val="00EA5292"/>
    <w:rsid w:val="00EA539E"/>
    <w:rsid w:val="00EA5A5E"/>
    <w:rsid w:val="00EB179A"/>
    <w:rsid w:val="00EB1ACE"/>
    <w:rsid w:val="00EB2268"/>
    <w:rsid w:val="00EB3941"/>
    <w:rsid w:val="00EB40ED"/>
    <w:rsid w:val="00EB496A"/>
    <w:rsid w:val="00EB6075"/>
    <w:rsid w:val="00EB672A"/>
    <w:rsid w:val="00EB71A9"/>
    <w:rsid w:val="00EB7267"/>
    <w:rsid w:val="00EB7A8B"/>
    <w:rsid w:val="00EC0475"/>
    <w:rsid w:val="00EC0B9F"/>
    <w:rsid w:val="00EC1CD7"/>
    <w:rsid w:val="00EC2A1B"/>
    <w:rsid w:val="00EC35B4"/>
    <w:rsid w:val="00EC3B86"/>
    <w:rsid w:val="00EC47F1"/>
    <w:rsid w:val="00EC58B0"/>
    <w:rsid w:val="00EC6198"/>
    <w:rsid w:val="00EC61A7"/>
    <w:rsid w:val="00EC7CF0"/>
    <w:rsid w:val="00ED135D"/>
    <w:rsid w:val="00ED3D67"/>
    <w:rsid w:val="00ED4401"/>
    <w:rsid w:val="00ED5A9D"/>
    <w:rsid w:val="00ED6530"/>
    <w:rsid w:val="00ED6C47"/>
    <w:rsid w:val="00ED7637"/>
    <w:rsid w:val="00ED768D"/>
    <w:rsid w:val="00ED7BBA"/>
    <w:rsid w:val="00EE07F0"/>
    <w:rsid w:val="00EE1048"/>
    <w:rsid w:val="00EE2FFE"/>
    <w:rsid w:val="00EE3A2C"/>
    <w:rsid w:val="00EE4E4D"/>
    <w:rsid w:val="00EE560D"/>
    <w:rsid w:val="00EE5E77"/>
    <w:rsid w:val="00EE6884"/>
    <w:rsid w:val="00EF0057"/>
    <w:rsid w:val="00EF0404"/>
    <w:rsid w:val="00EF05E0"/>
    <w:rsid w:val="00EF0982"/>
    <w:rsid w:val="00EF0BCB"/>
    <w:rsid w:val="00EF625F"/>
    <w:rsid w:val="00EF62DB"/>
    <w:rsid w:val="00EF6EEA"/>
    <w:rsid w:val="00EF7D1A"/>
    <w:rsid w:val="00F00F11"/>
    <w:rsid w:val="00F00F8E"/>
    <w:rsid w:val="00F01C06"/>
    <w:rsid w:val="00F028D5"/>
    <w:rsid w:val="00F03A9A"/>
    <w:rsid w:val="00F05400"/>
    <w:rsid w:val="00F058FC"/>
    <w:rsid w:val="00F07448"/>
    <w:rsid w:val="00F10257"/>
    <w:rsid w:val="00F10405"/>
    <w:rsid w:val="00F10639"/>
    <w:rsid w:val="00F127AA"/>
    <w:rsid w:val="00F132BF"/>
    <w:rsid w:val="00F14B18"/>
    <w:rsid w:val="00F16195"/>
    <w:rsid w:val="00F17876"/>
    <w:rsid w:val="00F17C88"/>
    <w:rsid w:val="00F204A0"/>
    <w:rsid w:val="00F21CEA"/>
    <w:rsid w:val="00F220B6"/>
    <w:rsid w:val="00F22F0E"/>
    <w:rsid w:val="00F24673"/>
    <w:rsid w:val="00F257BF"/>
    <w:rsid w:val="00F270D1"/>
    <w:rsid w:val="00F272DC"/>
    <w:rsid w:val="00F274D2"/>
    <w:rsid w:val="00F31438"/>
    <w:rsid w:val="00F3152E"/>
    <w:rsid w:val="00F3273F"/>
    <w:rsid w:val="00F32EFC"/>
    <w:rsid w:val="00F33C9F"/>
    <w:rsid w:val="00F345D9"/>
    <w:rsid w:val="00F355A7"/>
    <w:rsid w:val="00F36B87"/>
    <w:rsid w:val="00F37494"/>
    <w:rsid w:val="00F37BB7"/>
    <w:rsid w:val="00F408B8"/>
    <w:rsid w:val="00F40CEA"/>
    <w:rsid w:val="00F413AE"/>
    <w:rsid w:val="00F42D4F"/>
    <w:rsid w:val="00F44856"/>
    <w:rsid w:val="00F45826"/>
    <w:rsid w:val="00F46413"/>
    <w:rsid w:val="00F4681C"/>
    <w:rsid w:val="00F469C0"/>
    <w:rsid w:val="00F47C26"/>
    <w:rsid w:val="00F47FE3"/>
    <w:rsid w:val="00F50455"/>
    <w:rsid w:val="00F510DD"/>
    <w:rsid w:val="00F52D2A"/>
    <w:rsid w:val="00F55F42"/>
    <w:rsid w:val="00F566FA"/>
    <w:rsid w:val="00F56DCF"/>
    <w:rsid w:val="00F61262"/>
    <w:rsid w:val="00F61CD0"/>
    <w:rsid w:val="00F6232A"/>
    <w:rsid w:val="00F6243A"/>
    <w:rsid w:val="00F629D1"/>
    <w:rsid w:val="00F632A7"/>
    <w:rsid w:val="00F63ABB"/>
    <w:rsid w:val="00F64726"/>
    <w:rsid w:val="00F64CD3"/>
    <w:rsid w:val="00F65DCA"/>
    <w:rsid w:val="00F664AD"/>
    <w:rsid w:val="00F66653"/>
    <w:rsid w:val="00F679F9"/>
    <w:rsid w:val="00F67E27"/>
    <w:rsid w:val="00F701F1"/>
    <w:rsid w:val="00F7035C"/>
    <w:rsid w:val="00F71BE7"/>
    <w:rsid w:val="00F721A9"/>
    <w:rsid w:val="00F72231"/>
    <w:rsid w:val="00F725DC"/>
    <w:rsid w:val="00F7393D"/>
    <w:rsid w:val="00F7487F"/>
    <w:rsid w:val="00F752D5"/>
    <w:rsid w:val="00F7579C"/>
    <w:rsid w:val="00F7745B"/>
    <w:rsid w:val="00F77670"/>
    <w:rsid w:val="00F80B35"/>
    <w:rsid w:val="00F80F3E"/>
    <w:rsid w:val="00F81946"/>
    <w:rsid w:val="00F83C48"/>
    <w:rsid w:val="00F84C0D"/>
    <w:rsid w:val="00F84EF0"/>
    <w:rsid w:val="00F8544D"/>
    <w:rsid w:val="00F85828"/>
    <w:rsid w:val="00F85B5E"/>
    <w:rsid w:val="00F865A2"/>
    <w:rsid w:val="00F87257"/>
    <w:rsid w:val="00F87558"/>
    <w:rsid w:val="00F87F66"/>
    <w:rsid w:val="00F9148C"/>
    <w:rsid w:val="00F92B88"/>
    <w:rsid w:val="00F92EE2"/>
    <w:rsid w:val="00F94EC6"/>
    <w:rsid w:val="00F95C53"/>
    <w:rsid w:val="00F96EE4"/>
    <w:rsid w:val="00F97373"/>
    <w:rsid w:val="00F9783B"/>
    <w:rsid w:val="00F978D4"/>
    <w:rsid w:val="00FA0581"/>
    <w:rsid w:val="00FA1192"/>
    <w:rsid w:val="00FA14A0"/>
    <w:rsid w:val="00FA14DA"/>
    <w:rsid w:val="00FA1649"/>
    <w:rsid w:val="00FA234B"/>
    <w:rsid w:val="00FA2F38"/>
    <w:rsid w:val="00FA3B80"/>
    <w:rsid w:val="00FA3E22"/>
    <w:rsid w:val="00FA3F2D"/>
    <w:rsid w:val="00FA4661"/>
    <w:rsid w:val="00FA4857"/>
    <w:rsid w:val="00FA4A84"/>
    <w:rsid w:val="00FA580E"/>
    <w:rsid w:val="00FA5BA4"/>
    <w:rsid w:val="00FA6373"/>
    <w:rsid w:val="00FA67F7"/>
    <w:rsid w:val="00FA71DF"/>
    <w:rsid w:val="00FA7ABD"/>
    <w:rsid w:val="00FA7DDA"/>
    <w:rsid w:val="00FA7E8D"/>
    <w:rsid w:val="00FB0137"/>
    <w:rsid w:val="00FB1667"/>
    <w:rsid w:val="00FB1971"/>
    <w:rsid w:val="00FB1C22"/>
    <w:rsid w:val="00FB217F"/>
    <w:rsid w:val="00FB4B07"/>
    <w:rsid w:val="00FB53A6"/>
    <w:rsid w:val="00FB5BE7"/>
    <w:rsid w:val="00FB7703"/>
    <w:rsid w:val="00FC0DA0"/>
    <w:rsid w:val="00FC0EAB"/>
    <w:rsid w:val="00FC2206"/>
    <w:rsid w:val="00FC26FB"/>
    <w:rsid w:val="00FC2812"/>
    <w:rsid w:val="00FC3080"/>
    <w:rsid w:val="00FC527F"/>
    <w:rsid w:val="00FD0CB2"/>
    <w:rsid w:val="00FD2E10"/>
    <w:rsid w:val="00FD2EF8"/>
    <w:rsid w:val="00FD45A5"/>
    <w:rsid w:val="00FD588A"/>
    <w:rsid w:val="00FD7F74"/>
    <w:rsid w:val="00FE0242"/>
    <w:rsid w:val="00FE03C7"/>
    <w:rsid w:val="00FE18CF"/>
    <w:rsid w:val="00FE2579"/>
    <w:rsid w:val="00FE3675"/>
    <w:rsid w:val="00FE4D46"/>
    <w:rsid w:val="00FE5470"/>
    <w:rsid w:val="00FE60B7"/>
    <w:rsid w:val="00FE755B"/>
    <w:rsid w:val="00FF05E4"/>
    <w:rsid w:val="00FF124D"/>
    <w:rsid w:val="00FF1356"/>
    <w:rsid w:val="00FF2CA9"/>
    <w:rsid w:val="00FF3F7A"/>
    <w:rsid w:val="00FF466E"/>
    <w:rsid w:val="00FF49F9"/>
    <w:rsid w:val="00FF4C95"/>
    <w:rsid w:val="00FF4CA6"/>
    <w:rsid w:val="00FF4CE3"/>
    <w:rsid w:val="00FF552C"/>
    <w:rsid w:val="00FF5DB5"/>
    <w:rsid w:val="00FF6EF8"/>
    <w:rsid w:val="00FF7166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C0469"/>
  <w15:docId w15:val="{A7C585DD-D355-584C-8F4C-F595C86B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2499"/>
    <w:pPr>
      <w:keepNext/>
      <w:keepLines/>
      <w:spacing w:line="480" w:lineRule="auto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1A2D"/>
    <w:pPr>
      <w:spacing w:line="480" w:lineRule="auto"/>
      <w:outlineLvl w:val="1"/>
    </w:pPr>
    <w:rPr>
      <w:rFonts w:ascii="Times New Roman" w:hAnsi="Times New Roman" w:cs="Times New Roman"/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04D4"/>
    <w:pPr>
      <w:keepNext/>
      <w:keepLines/>
      <w:spacing w:before="40" w:line="480" w:lineRule="auto"/>
      <w:outlineLvl w:val="2"/>
    </w:pPr>
    <w:rPr>
      <w:rFonts w:ascii="Times New Roman" w:eastAsiaTheme="majorEastAsia" w:hAnsi="Times New Roman" w:cs="Times New Roman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873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F38F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38F3"/>
  </w:style>
  <w:style w:type="character" w:styleId="Numrodepage">
    <w:name w:val="page number"/>
    <w:basedOn w:val="Policepardfaut"/>
    <w:uiPriority w:val="99"/>
    <w:semiHidden/>
    <w:unhideWhenUsed/>
    <w:rsid w:val="00AF38F3"/>
  </w:style>
  <w:style w:type="character" w:styleId="Marquedecommentaire">
    <w:name w:val="annotation reference"/>
    <w:basedOn w:val="Policepardfaut"/>
    <w:uiPriority w:val="99"/>
    <w:semiHidden/>
    <w:unhideWhenUsed/>
    <w:rsid w:val="005A62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62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62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2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623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23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235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52499"/>
    <w:rPr>
      <w:rFonts w:ascii="Times New Roman" w:eastAsiaTheme="majorEastAsia" w:hAnsi="Times New Roman" w:cs="Times New Roman"/>
      <w:b/>
      <w:b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02A7"/>
    <w:pPr>
      <w:spacing w:before="480" w:line="276" w:lineRule="auto"/>
      <w:outlineLvl w:val="9"/>
    </w:pPr>
    <w:rPr>
      <w:b w:val="0"/>
      <w:bCs w:val="0"/>
      <w:sz w:val="28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B02A7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rsid w:val="00AB02A7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AB02A7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AB02A7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AB02A7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AB02A7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AB02A7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AB02A7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AB02A7"/>
    <w:pPr>
      <w:ind w:left="1920"/>
    </w:pPr>
    <w:rPr>
      <w:rFonts w:cstheme="minorHAnsi"/>
      <w:sz w:val="20"/>
      <w:szCs w:val="20"/>
    </w:rPr>
  </w:style>
  <w:style w:type="character" w:styleId="Hyperlien">
    <w:name w:val="Hyperlink"/>
    <w:basedOn w:val="Policepardfaut"/>
    <w:uiPriority w:val="99"/>
    <w:unhideWhenUsed/>
    <w:rsid w:val="003A52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52C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31A2D"/>
    <w:rPr>
      <w:rFonts w:ascii="Times New Roman" w:hAnsi="Times New Roman" w:cs="Times New Roman"/>
      <w:b/>
      <w:bCs/>
    </w:rPr>
  </w:style>
  <w:style w:type="paragraph" w:styleId="En-tte">
    <w:name w:val="header"/>
    <w:basedOn w:val="Normal"/>
    <w:link w:val="En-tteCar"/>
    <w:uiPriority w:val="99"/>
    <w:unhideWhenUsed/>
    <w:rsid w:val="00DE5FA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E5FAC"/>
  </w:style>
  <w:style w:type="paragraph" w:customStyle="1" w:styleId="EndNoteBibliographyTitle">
    <w:name w:val="EndNote Bibliography Title"/>
    <w:basedOn w:val="Normal"/>
    <w:link w:val="EndNoteBibliographyTitleCar"/>
    <w:rsid w:val="007911B8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7911B8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7911B8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7911B8"/>
    <w:rPr>
      <w:rFonts w:ascii="Calibri" w:hAnsi="Calibri" w:cs="Calibri"/>
      <w:lang w:val="en-US"/>
    </w:rPr>
  </w:style>
  <w:style w:type="paragraph" w:styleId="Sansinterligne">
    <w:name w:val="No Spacing"/>
    <w:uiPriority w:val="1"/>
    <w:qFormat/>
    <w:rsid w:val="00822BC1"/>
    <w:pPr>
      <w:spacing w:line="480" w:lineRule="auto"/>
    </w:pPr>
    <w:rPr>
      <w:rFonts w:ascii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256D2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0904D4"/>
    <w:rPr>
      <w:rFonts w:ascii="Times New Roman" w:eastAsiaTheme="majorEastAsia" w:hAnsi="Times New Roman" w:cs="Times New Roman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D873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vision">
    <w:name w:val="Revision"/>
    <w:hidden/>
    <w:uiPriority w:val="99"/>
    <w:semiHidden/>
    <w:rsid w:val="00F632A7"/>
  </w:style>
  <w:style w:type="character" w:styleId="Lienvisit">
    <w:name w:val="FollowedHyperlink"/>
    <w:basedOn w:val="Policepardfaut"/>
    <w:uiPriority w:val="99"/>
    <w:semiHidden/>
    <w:unhideWhenUsed/>
    <w:rsid w:val="009B792D"/>
    <w:rPr>
      <w:color w:val="954F72" w:themeColor="followedHyperlink"/>
      <w:u w:val="single"/>
    </w:rPr>
  </w:style>
  <w:style w:type="paragraph" w:customStyle="1" w:styleId="authornames">
    <w:name w:val="authornames"/>
    <w:basedOn w:val="Normal"/>
    <w:rsid w:val="005E23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table" w:styleId="Grilledutableau">
    <w:name w:val="Table Grid"/>
    <w:basedOn w:val="TableauNormal"/>
    <w:uiPriority w:val="39"/>
    <w:rsid w:val="0085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6713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paragraph" w:customStyle="1" w:styleId="xl127">
    <w:name w:val="xl127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64A60"/>
      <w:sz w:val="8"/>
      <w:szCs w:val="8"/>
      <w:lang w:eastAsia="fr-CA"/>
    </w:rPr>
  </w:style>
  <w:style w:type="paragraph" w:customStyle="1" w:styleId="xl128">
    <w:name w:val="xl128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64A60"/>
      <w:sz w:val="8"/>
      <w:szCs w:val="8"/>
      <w:lang w:eastAsia="fr-CA"/>
    </w:rPr>
  </w:style>
  <w:style w:type="paragraph" w:customStyle="1" w:styleId="xl129">
    <w:name w:val="xl129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64A60"/>
      <w:sz w:val="8"/>
      <w:szCs w:val="8"/>
      <w:lang w:eastAsia="fr-CA"/>
    </w:rPr>
  </w:style>
  <w:style w:type="paragraph" w:customStyle="1" w:styleId="xl130">
    <w:name w:val="xl130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64A60"/>
      <w:sz w:val="8"/>
      <w:szCs w:val="8"/>
      <w:lang w:eastAsia="fr-CA"/>
    </w:rPr>
  </w:style>
  <w:style w:type="paragraph" w:customStyle="1" w:styleId="xl131">
    <w:name w:val="xl131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10205"/>
      <w:sz w:val="8"/>
      <w:szCs w:val="8"/>
      <w:lang w:eastAsia="fr-CA"/>
    </w:rPr>
  </w:style>
  <w:style w:type="paragraph" w:customStyle="1" w:styleId="xl132">
    <w:name w:val="xl132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10205"/>
      <w:sz w:val="8"/>
      <w:szCs w:val="8"/>
      <w:lang w:eastAsia="fr-CA"/>
    </w:rPr>
  </w:style>
  <w:style w:type="paragraph" w:customStyle="1" w:styleId="xl133">
    <w:name w:val="xl133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10205"/>
      <w:sz w:val="8"/>
      <w:szCs w:val="8"/>
      <w:lang w:eastAsia="fr-CA"/>
    </w:rPr>
  </w:style>
  <w:style w:type="paragraph" w:customStyle="1" w:styleId="xl134">
    <w:name w:val="xl134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10205"/>
      <w:sz w:val="8"/>
      <w:szCs w:val="8"/>
      <w:lang w:eastAsia="fr-CA"/>
    </w:rPr>
  </w:style>
  <w:style w:type="paragraph" w:customStyle="1" w:styleId="xl135">
    <w:name w:val="xl135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10205"/>
      <w:sz w:val="8"/>
      <w:szCs w:val="8"/>
      <w:lang w:eastAsia="fr-CA"/>
    </w:rPr>
  </w:style>
  <w:style w:type="paragraph" w:customStyle="1" w:styleId="xl136">
    <w:name w:val="xl136"/>
    <w:basedOn w:val="Normal"/>
    <w:rsid w:val="006713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10205"/>
      <w:sz w:val="8"/>
      <w:szCs w:val="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324F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Numrodeligne">
    <w:name w:val="line number"/>
    <w:basedOn w:val="Policepardfaut"/>
    <w:uiPriority w:val="99"/>
    <w:semiHidden/>
    <w:unhideWhenUsed/>
    <w:rsid w:val="00EE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0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3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0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9F476862F0442A7FF80A9B8262556" ma:contentTypeVersion="15" ma:contentTypeDescription="Crée un document." ma:contentTypeScope="" ma:versionID="807f80ac90814558ae725953a47869b8">
  <xsd:schema xmlns:xsd="http://www.w3.org/2001/XMLSchema" xmlns:xs="http://www.w3.org/2001/XMLSchema" xmlns:p="http://schemas.microsoft.com/office/2006/metadata/properties" xmlns:ns3="3275112f-6479-4a72-8600-da827bd2bcf9" xmlns:ns4="70d3e4fa-1014-49c9-88bc-0b76d43473af" targetNamespace="http://schemas.microsoft.com/office/2006/metadata/properties" ma:root="true" ma:fieldsID="539e51eb43b365449dc55c3b8c83b5f9" ns3:_="" ns4:_="">
    <xsd:import namespace="3275112f-6479-4a72-8600-da827bd2bcf9"/>
    <xsd:import namespace="70d3e4fa-1014-49c9-88bc-0b76d43473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5112f-6479-4a72-8600-da827bd2b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e4fa-1014-49c9-88bc-0b76d4347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d3e4fa-1014-49c9-88bc-0b76d43473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7AC231AC-0265-45C3-ADED-9C8BE11E2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1E003-BCE5-4E39-9CA0-DF3A027B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5112f-6479-4a72-8600-da827bd2bcf9"/>
    <ds:schemaRef ds:uri="70d3e4fa-1014-49c9-88bc-0b76d4347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ADC25-418C-400C-AE5D-A9F56B5CD69F}">
  <ds:schemaRefs>
    <ds:schemaRef ds:uri="http://schemas.microsoft.com/office/2006/metadata/properties"/>
    <ds:schemaRef ds:uri="http://schemas.microsoft.com/office/infopath/2007/PartnerControls"/>
    <ds:schemaRef ds:uri="70d3e4fa-1014-49c9-88bc-0b76d43473af"/>
  </ds:schemaRefs>
</ds:datastoreItem>
</file>

<file path=customXml/itemProps4.xml><?xml version="1.0" encoding="utf-8"?>
<ds:datastoreItem xmlns:ds="http://schemas.openxmlformats.org/officeDocument/2006/customXml" ds:itemID="{4659EB5C-172B-440E-943F-F0578190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Olivier Aubuchon</cp:lastModifiedBy>
  <cp:revision>2</cp:revision>
  <dcterms:created xsi:type="dcterms:W3CDTF">2024-08-26T18:53:00Z</dcterms:created>
  <dcterms:modified xsi:type="dcterms:W3CDTF">2024-08-26T18:53:00Z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0x010100D799F476862F0442A7FF80A9B8262556</vt:lpwstr>
  </property>
</Properties>
</file>