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7DA7" w14:textId="45806AB9" w:rsidR="006921DE" w:rsidRDefault="00F511FB" w:rsidP="00000336">
      <w:pPr>
        <w:pStyle w:val="Heading2"/>
        <w:spacing w:line="480" w:lineRule="auto"/>
      </w:pPr>
      <w:r>
        <w:t>Additional File</w:t>
      </w:r>
      <w:r w:rsidR="006921DE">
        <w:t xml:space="preserve"> </w:t>
      </w:r>
      <w:r w:rsidR="00934EF8">
        <w:t>1</w:t>
      </w:r>
    </w:p>
    <w:p w14:paraId="220B5478" w14:textId="1BAEC992" w:rsidR="006921DE" w:rsidRPr="00000336" w:rsidRDefault="006921DE" w:rsidP="00000336">
      <w:pPr>
        <w:spacing w:line="480" w:lineRule="auto"/>
        <w:ind w:firstLine="142"/>
        <w:jc w:val="center"/>
        <w:rPr>
          <w:rFonts w:ascii="Calibri" w:hAnsi="Calibri" w:cs="Calibri"/>
          <w:szCs w:val="22"/>
          <w:vertAlign w:val="superscript"/>
        </w:rPr>
      </w:pPr>
      <w:r>
        <w:rPr>
          <w:rFonts w:ascii="Calibri" w:hAnsi="Calibri" w:cs="Calibri"/>
          <w:b/>
          <w:bCs/>
          <w:szCs w:val="22"/>
        </w:rPr>
        <w:t>C</w:t>
      </w:r>
      <w:r w:rsidRPr="006921DE">
        <w:rPr>
          <w:rFonts w:ascii="Calibri" w:hAnsi="Calibri" w:cs="Calibri"/>
          <w:b/>
          <w:bCs/>
          <w:szCs w:val="22"/>
        </w:rPr>
        <w:t xml:space="preserve">riteria </w:t>
      </w:r>
      <w:r>
        <w:rPr>
          <w:rFonts w:ascii="Calibri" w:hAnsi="Calibri" w:cs="Calibri"/>
          <w:b/>
          <w:bCs/>
          <w:szCs w:val="22"/>
        </w:rPr>
        <w:t xml:space="preserve">for </w:t>
      </w:r>
      <w:r w:rsidR="0040796C">
        <w:rPr>
          <w:rFonts w:ascii="Calibri" w:hAnsi="Calibri" w:cs="Calibri"/>
          <w:b/>
          <w:bCs/>
          <w:szCs w:val="22"/>
        </w:rPr>
        <w:t>admission at time of study</w:t>
      </w:r>
      <w:r w:rsidR="00000336">
        <w:rPr>
          <w:rFonts w:ascii="Calibri" w:hAnsi="Calibri" w:cs="Calibri"/>
          <w:b/>
          <w:bCs/>
          <w:szCs w:val="22"/>
          <w:vertAlign w:val="superscript"/>
        </w:rPr>
        <w:t>1</w:t>
      </w:r>
    </w:p>
    <w:p w14:paraId="489A5A4F" w14:textId="708B9AD7" w:rsidR="003A0A5A" w:rsidRPr="006921DE" w:rsidRDefault="006921DE" w:rsidP="00000336">
      <w:pPr>
        <w:spacing w:line="480" w:lineRule="auto"/>
        <w:rPr>
          <w:rFonts w:ascii="Calibri" w:hAnsi="Calibri" w:cs="Calibri"/>
          <w:color w:val="000000" w:themeColor="text1"/>
          <w:szCs w:val="22"/>
        </w:rPr>
      </w:pPr>
      <w:r w:rsidRPr="006921DE">
        <w:rPr>
          <w:rFonts w:ascii="Calibri" w:hAnsi="Calibri" w:cs="Calibri"/>
          <w:color w:val="000000" w:themeColor="text1"/>
          <w:szCs w:val="22"/>
        </w:rPr>
        <w:t xml:space="preserve">The service is open to individuals of any gender aged 16 years or older, with a primary diagnosis of an eating disorder under the DSM-5. Other admission criteria </w:t>
      </w:r>
      <w:r>
        <w:rPr>
          <w:rFonts w:ascii="Calibri" w:hAnsi="Calibri" w:cs="Calibri"/>
          <w:color w:val="000000" w:themeColor="text1"/>
          <w:szCs w:val="22"/>
        </w:rPr>
        <w:t>include</w:t>
      </w:r>
      <w:r w:rsidRPr="006921DE">
        <w:rPr>
          <w:rFonts w:ascii="Calibri" w:hAnsi="Calibri" w:cs="Calibri"/>
          <w:color w:val="000000" w:themeColor="text1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Cs w:val="22"/>
        </w:rPr>
        <w:t xml:space="preserve">the following: 1) </w:t>
      </w:r>
      <w:r w:rsidRPr="006921DE">
        <w:rPr>
          <w:rFonts w:ascii="Calibri" w:hAnsi="Calibri" w:cs="Calibri"/>
          <w:color w:val="000000" w:themeColor="text1"/>
          <w:szCs w:val="22"/>
        </w:rPr>
        <w:t>BMI of &gt;13.5</w:t>
      </w:r>
      <w:r>
        <w:rPr>
          <w:rFonts w:ascii="Calibri" w:hAnsi="Calibri" w:cs="Calibri"/>
          <w:color w:val="000000" w:themeColor="text1"/>
          <w:szCs w:val="22"/>
        </w:rPr>
        <w:t>; 2)</w:t>
      </w:r>
      <w:r w:rsidRPr="006921DE">
        <w:rPr>
          <w:rFonts w:ascii="Calibri" w:hAnsi="Calibri" w:cs="Calibri"/>
          <w:color w:val="000000" w:themeColor="text1"/>
          <w:szCs w:val="22"/>
        </w:rPr>
        <w:t xml:space="preserve"> absence of any significant self-harm or suicidal ideation</w:t>
      </w:r>
      <w:r>
        <w:rPr>
          <w:rFonts w:ascii="Calibri" w:hAnsi="Calibri" w:cs="Calibri"/>
          <w:color w:val="000000" w:themeColor="text1"/>
          <w:szCs w:val="22"/>
        </w:rPr>
        <w:t>; 3)</w:t>
      </w:r>
      <w:r w:rsidRPr="006921DE">
        <w:rPr>
          <w:rFonts w:ascii="Calibri" w:hAnsi="Calibri" w:cs="Calibri"/>
          <w:color w:val="000000" w:themeColor="text1"/>
          <w:szCs w:val="22"/>
        </w:rPr>
        <w:t xml:space="preserve"> being willing and able to consent to treatment</w:t>
      </w:r>
      <w:r>
        <w:rPr>
          <w:rFonts w:ascii="Calibri" w:hAnsi="Calibri" w:cs="Calibri"/>
          <w:color w:val="000000" w:themeColor="text1"/>
          <w:szCs w:val="22"/>
        </w:rPr>
        <w:t>; 4)</w:t>
      </w:r>
      <w:r w:rsidRPr="006921DE">
        <w:rPr>
          <w:rFonts w:ascii="Calibri" w:hAnsi="Calibri" w:cs="Calibri"/>
          <w:color w:val="000000" w:themeColor="text1"/>
          <w:szCs w:val="22"/>
        </w:rPr>
        <w:t xml:space="preserve"> independent management of mobility</w:t>
      </w:r>
      <w:r>
        <w:rPr>
          <w:rFonts w:ascii="Calibri" w:hAnsi="Calibri" w:cs="Calibri"/>
          <w:color w:val="000000" w:themeColor="text1"/>
          <w:szCs w:val="22"/>
        </w:rPr>
        <w:t xml:space="preserve">; 5) </w:t>
      </w:r>
      <w:r w:rsidRPr="006921DE">
        <w:rPr>
          <w:rFonts w:ascii="Calibri" w:hAnsi="Calibri" w:cs="Calibri"/>
          <w:color w:val="000000" w:themeColor="text1"/>
          <w:szCs w:val="22"/>
        </w:rPr>
        <w:t>no active substance dependence</w:t>
      </w:r>
      <w:r>
        <w:rPr>
          <w:rFonts w:ascii="Calibri" w:hAnsi="Calibri" w:cs="Calibri"/>
          <w:color w:val="000000" w:themeColor="text1"/>
          <w:szCs w:val="22"/>
        </w:rPr>
        <w:t xml:space="preserve">; </w:t>
      </w:r>
      <w:r w:rsidRPr="006921DE">
        <w:rPr>
          <w:rFonts w:ascii="Calibri" w:hAnsi="Calibri" w:cs="Calibri"/>
          <w:color w:val="000000" w:themeColor="text1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Cs w:val="22"/>
        </w:rPr>
        <w:t xml:space="preserve">6) </w:t>
      </w:r>
      <w:r w:rsidRPr="006921DE">
        <w:rPr>
          <w:rFonts w:ascii="Calibri" w:hAnsi="Calibri" w:cs="Calibri"/>
          <w:color w:val="000000" w:themeColor="text1"/>
          <w:szCs w:val="22"/>
        </w:rPr>
        <w:t>manageable dietary restrictions</w:t>
      </w:r>
      <w:r w:rsidRPr="006921DE">
        <w:rPr>
          <w:rFonts w:ascii="Calibri" w:hAnsi="Calibri" w:cs="Calibri"/>
          <w:color w:val="000000" w:themeColor="text1"/>
          <w:szCs w:val="22"/>
          <w:shd w:val="clear" w:color="auto" w:fill="FFFFFF"/>
        </w:rPr>
        <w:t xml:space="preserve"> (e.g. no veganism but most religious and/or cultural dietary considerations can be catered for and this will be discussed during your intake assessment)</w:t>
      </w:r>
      <w:r w:rsidRPr="006921DE">
        <w:rPr>
          <w:rFonts w:ascii="Calibri" w:hAnsi="Calibri" w:cs="Calibri"/>
          <w:color w:val="000000" w:themeColor="text1"/>
          <w:szCs w:val="22"/>
        </w:rPr>
        <w:t xml:space="preserve">, and medical stability as evidenced by </w:t>
      </w:r>
      <w:r w:rsidR="003A0A5A">
        <w:rPr>
          <w:rFonts w:ascii="Calibri" w:hAnsi="Calibri" w:cs="Calibri"/>
          <w:color w:val="000000" w:themeColor="text1"/>
          <w:szCs w:val="22"/>
        </w:rPr>
        <w:t>a</w:t>
      </w:r>
      <w:r w:rsidRPr="001F5617">
        <w:rPr>
          <w:rFonts w:ascii="Calibri" w:hAnsi="Calibri" w:cs="Calibri"/>
          <w:color w:val="000000" w:themeColor="text1"/>
          <w:szCs w:val="22"/>
        </w:rPr>
        <w:t xml:space="preserve"> s</w:t>
      </w:r>
      <w:r w:rsidRPr="001F5617">
        <w:rPr>
          <w:rFonts w:ascii="Calibri" w:hAnsi="Calibri" w:cs="Calibri"/>
          <w:color w:val="000000" w:themeColor="text1"/>
          <w:szCs w:val="22"/>
          <w:bdr w:val="none" w:sz="0" w:space="0" w:color="auto" w:frame="1"/>
        </w:rPr>
        <w:t>ystolic BP 90mm (&gt;80mm for adolescents) or above</w:t>
      </w:r>
      <w:r w:rsidR="003A0A5A">
        <w:rPr>
          <w:rFonts w:ascii="Calibri" w:hAnsi="Calibri" w:cs="Calibri"/>
          <w:color w:val="000000" w:themeColor="text1"/>
          <w:szCs w:val="22"/>
          <w:bdr w:val="none" w:sz="0" w:space="0" w:color="auto" w:frame="1"/>
        </w:rPr>
        <w:t xml:space="preserve">, </w:t>
      </w:r>
      <w:r w:rsidRPr="006921DE">
        <w:rPr>
          <w:rFonts w:ascii="Calibri" w:hAnsi="Calibri" w:cs="Calibri"/>
          <w:color w:val="000000" w:themeColor="text1"/>
          <w:szCs w:val="22"/>
          <w:bdr w:val="none" w:sz="0" w:space="0" w:color="auto" w:frame="1"/>
        </w:rPr>
        <w:t>heart rate &gt;50 and &lt;100 bpm</w:t>
      </w:r>
      <w:r w:rsidR="003A0A5A">
        <w:rPr>
          <w:rFonts w:ascii="Calibri" w:hAnsi="Calibri" w:cs="Calibri"/>
          <w:color w:val="000000" w:themeColor="text1"/>
          <w:szCs w:val="22"/>
          <w:bdr w:val="none" w:sz="0" w:space="0" w:color="auto" w:frame="1"/>
        </w:rPr>
        <w:t>, n</w:t>
      </w:r>
      <w:r w:rsidRPr="006921DE">
        <w:rPr>
          <w:rFonts w:ascii="Calibri" w:hAnsi="Calibri" w:cs="Calibri"/>
          <w:color w:val="000000" w:themeColor="text1"/>
          <w:szCs w:val="22"/>
          <w:bdr w:val="none" w:sz="0" w:space="0" w:color="auto" w:frame="1"/>
        </w:rPr>
        <w:t>o significant postural tachycardia or hypotension</w:t>
      </w:r>
      <w:r w:rsidR="003A0A5A">
        <w:rPr>
          <w:rFonts w:ascii="Calibri" w:hAnsi="Calibri" w:cs="Calibri"/>
          <w:color w:val="000000" w:themeColor="text1"/>
          <w:szCs w:val="22"/>
          <w:bdr w:val="none" w:sz="0" w:space="0" w:color="auto" w:frame="1"/>
        </w:rPr>
        <w:t>, n</w:t>
      </w:r>
      <w:r w:rsidRPr="006921DE">
        <w:rPr>
          <w:rFonts w:ascii="Calibri" w:hAnsi="Calibri" w:cs="Calibri"/>
          <w:color w:val="000000" w:themeColor="text1"/>
          <w:szCs w:val="22"/>
          <w:bdr w:val="none" w:sz="0" w:space="0" w:color="auto" w:frame="1"/>
        </w:rPr>
        <w:t>o acute ECG changes</w:t>
      </w:r>
      <w:r w:rsidR="003A0A5A">
        <w:rPr>
          <w:rFonts w:ascii="Calibri" w:hAnsi="Calibri" w:cs="Calibri"/>
          <w:color w:val="000000" w:themeColor="text1"/>
          <w:szCs w:val="22"/>
          <w:bdr w:val="none" w:sz="0" w:space="0" w:color="auto" w:frame="1"/>
        </w:rPr>
        <w:t xml:space="preserve"> </w:t>
      </w:r>
      <w:r w:rsidRPr="006921DE">
        <w:rPr>
          <w:rFonts w:ascii="Calibri" w:hAnsi="Calibri" w:cs="Calibri"/>
          <w:color w:val="000000" w:themeColor="text1"/>
          <w:szCs w:val="22"/>
          <w:bdr w:val="none" w:sz="0" w:space="0" w:color="auto" w:frame="1"/>
        </w:rPr>
        <w:t xml:space="preserve">and, </w:t>
      </w:r>
      <w:r w:rsidRPr="006921DE">
        <w:rPr>
          <w:rFonts w:ascii="Calibri" w:hAnsi="Calibri" w:cs="Calibri"/>
          <w:color w:val="000000" w:themeColor="text1"/>
          <w:szCs w:val="22"/>
        </w:rPr>
        <w:t xml:space="preserve"> </w:t>
      </w:r>
      <w:r w:rsidR="003A0A5A">
        <w:rPr>
          <w:rFonts w:ascii="Calibri" w:hAnsi="Calibri" w:cs="Calibri"/>
          <w:color w:val="000000" w:themeColor="text1"/>
          <w:szCs w:val="22"/>
          <w:bdr w:val="none" w:sz="0" w:space="0" w:color="auto" w:frame="1"/>
        </w:rPr>
        <w:t>e</w:t>
      </w:r>
      <w:r w:rsidRPr="006921DE">
        <w:rPr>
          <w:rFonts w:ascii="Calibri" w:hAnsi="Calibri" w:cs="Calibri"/>
          <w:color w:val="000000" w:themeColor="text1"/>
          <w:szCs w:val="22"/>
          <w:bdr w:val="none" w:sz="0" w:space="0" w:color="auto" w:frame="1"/>
        </w:rPr>
        <w:t>lectrolytes managed by oral treatment</w:t>
      </w:r>
      <w:r w:rsidRPr="006921DE">
        <w:rPr>
          <w:rFonts w:ascii="Calibri" w:hAnsi="Calibri" w:cs="Calibri"/>
          <w:color w:val="000000" w:themeColor="text1"/>
          <w:szCs w:val="22"/>
        </w:rPr>
        <w:t xml:space="preserve">. </w:t>
      </w:r>
      <w:r w:rsidR="003A0A5A" w:rsidRPr="003A0A5A">
        <w:rPr>
          <w:rFonts w:ascii="Calibri" w:hAnsi="Calibri" w:cs="Calibri"/>
          <w:color w:val="000000" w:themeColor="text1"/>
          <w:szCs w:val="22"/>
        </w:rPr>
        <w:t xml:space="preserve">Anaphylactic allergies </w:t>
      </w:r>
      <w:r w:rsidR="003A0A5A">
        <w:rPr>
          <w:rFonts w:ascii="Calibri" w:hAnsi="Calibri" w:cs="Calibri"/>
          <w:color w:val="000000" w:themeColor="text1"/>
          <w:szCs w:val="22"/>
        </w:rPr>
        <w:t>were</w:t>
      </w:r>
      <w:r w:rsidR="003A0A5A" w:rsidRPr="003A0A5A">
        <w:rPr>
          <w:rFonts w:ascii="Calibri" w:hAnsi="Calibri" w:cs="Calibri"/>
          <w:color w:val="000000" w:themeColor="text1"/>
          <w:szCs w:val="22"/>
        </w:rPr>
        <w:t xml:space="preserve"> considered on a case-by-case basis following diagnostic testing and consultation with a treating </w:t>
      </w:r>
      <w:r w:rsidR="003A0A5A">
        <w:rPr>
          <w:rFonts w:ascii="Calibri" w:hAnsi="Calibri" w:cs="Calibri"/>
          <w:color w:val="000000" w:themeColor="text1"/>
          <w:szCs w:val="22"/>
        </w:rPr>
        <w:t>primary healthcare provider</w:t>
      </w:r>
      <w:r w:rsidR="003A0A5A" w:rsidRPr="003A0A5A">
        <w:rPr>
          <w:rFonts w:ascii="Calibri" w:hAnsi="Calibri" w:cs="Calibri"/>
          <w:color w:val="000000" w:themeColor="text1"/>
          <w:szCs w:val="22"/>
        </w:rPr>
        <w:t xml:space="preserve"> or physician.</w:t>
      </w:r>
    </w:p>
    <w:p w14:paraId="73A5DEAB" w14:textId="27CABCA6" w:rsidR="00934EF8" w:rsidRDefault="0007025C" w:rsidP="00000336">
      <w:pPr>
        <w:spacing w:line="480" w:lineRule="auto"/>
        <w:rPr>
          <w:rFonts w:ascii="Calibri" w:hAnsi="Calibri" w:cs="Calibri"/>
          <w:color w:val="000000" w:themeColor="text1"/>
          <w:szCs w:val="22"/>
        </w:rPr>
      </w:pPr>
      <w:r>
        <w:rPr>
          <w:rFonts w:ascii="Calibri" w:hAnsi="Calibri" w:cs="Calibri"/>
          <w:color w:val="000000" w:themeColor="text1"/>
          <w:szCs w:val="22"/>
        </w:rPr>
        <w:t>Individuals</w:t>
      </w:r>
      <w:r w:rsidR="003A0A5A">
        <w:rPr>
          <w:rFonts w:ascii="Calibri" w:hAnsi="Calibri" w:cs="Calibri"/>
          <w:color w:val="000000" w:themeColor="text1"/>
          <w:szCs w:val="22"/>
        </w:rPr>
        <w:t xml:space="preserve"> may be</w:t>
      </w:r>
      <w:r w:rsidR="006921DE" w:rsidRPr="006921DE">
        <w:rPr>
          <w:rFonts w:ascii="Calibri" w:hAnsi="Calibri" w:cs="Calibri"/>
          <w:color w:val="000000" w:themeColor="text1"/>
          <w:szCs w:val="22"/>
        </w:rPr>
        <w:t xml:space="preserve"> </w:t>
      </w:r>
      <w:r w:rsidR="003A0A5A">
        <w:rPr>
          <w:rFonts w:ascii="Calibri" w:hAnsi="Calibri" w:cs="Calibri"/>
          <w:color w:val="000000" w:themeColor="text1"/>
          <w:szCs w:val="22"/>
        </w:rPr>
        <w:t xml:space="preserve">referred to the service </w:t>
      </w:r>
      <w:r w:rsidR="008D1069">
        <w:rPr>
          <w:rFonts w:ascii="Calibri" w:hAnsi="Calibri" w:cs="Calibri"/>
          <w:color w:val="000000" w:themeColor="text1"/>
          <w:szCs w:val="22"/>
        </w:rPr>
        <w:t xml:space="preserve">by </w:t>
      </w:r>
      <w:r w:rsidR="006921DE" w:rsidRPr="006921DE">
        <w:rPr>
          <w:rFonts w:ascii="Calibri" w:hAnsi="Calibri" w:cs="Calibri"/>
          <w:color w:val="000000" w:themeColor="text1"/>
          <w:szCs w:val="22"/>
        </w:rPr>
        <w:t>their</w:t>
      </w:r>
      <w:r w:rsidR="003A0A5A">
        <w:rPr>
          <w:rFonts w:ascii="Calibri" w:hAnsi="Calibri" w:cs="Calibri"/>
          <w:color w:val="000000" w:themeColor="text1"/>
          <w:szCs w:val="22"/>
        </w:rPr>
        <w:t xml:space="preserve"> treating</w:t>
      </w:r>
      <w:r w:rsidR="006921DE" w:rsidRPr="006921DE">
        <w:rPr>
          <w:rFonts w:ascii="Calibri" w:hAnsi="Calibri" w:cs="Calibri"/>
          <w:color w:val="000000" w:themeColor="text1"/>
          <w:szCs w:val="22"/>
        </w:rPr>
        <w:t xml:space="preserve"> primary health care provider or psychiatrist. Upon referral, individuals </w:t>
      </w:r>
      <w:r w:rsidR="003A0A5A">
        <w:rPr>
          <w:rFonts w:ascii="Calibri" w:hAnsi="Calibri" w:cs="Calibri"/>
          <w:color w:val="000000" w:themeColor="text1"/>
          <w:szCs w:val="22"/>
        </w:rPr>
        <w:t>are</w:t>
      </w:r>
      <w:r w:rsidR="006921DE" w:rsidRPr="006921DE">
        <w:rPr>
          <w:rFonts w:ascii="Calibri" w:hAnsi="Calibri" w:cs="Calibri"/>
          <w:color w:val="000000" w:themeColor="text1"/>
          <w:szCs w:val="22"/>
        </w:rPr>
        <w:t xml:space="preserve"> screened for eligibility and participate in an intake assessment facilitated by </w:t>
      </w:r>
      <w:r w:rsidR="00877474">
        <w:rPr>
          <w:rFonts w:ascii="Calibri" w:hAnsi="Calibri" w:cs="Calibri"/>
          <w:color w:val="000000" w:themeColor="text1"/>
          <w:szCs w:val="22"/>
        </w:rPr>
        <w:t>a senior team</w:t>
      </w:r>
      <w:r w:rsidR="006921DE" w:rsidRPr="006921DE">
        <w:rPr>
          <w:rFonts w:ascii="Calibri" w:hAnsi="Calibri" w:cs="Calibri"/>
          <w:color w:val="000000" w:themeColor="text1"/>
          <w:szCs w:val="22"/>
        </w:rPr>
        <w:t xml:space="preserve"> member of the team (e.g., Clinical Director or Clinical Lead, Nurse Unit Manager</w:t>
      </w:r>
      <w:r w:rsidR="006921DE" w:rsidRPr="006921DE">
        <w:rPr>
          <w:rFonts w:ascii="Calibri" w:hAnsi="Calibri" w:cs="Calibri"/>
          <w:szCs w:val="22"/>
        </w:rPr>
        <w:t>)</w:t>
      </w:r>
      <w:r w:rsidR="003A0A5A">
        <w:rPr>
          <w:rFonts w:ascii="Calibri" w:hAnsi="Calibri" w:cs="Calibri"/>
          <w:szCs w:val="22"/>
        </w:rPr>
        <w:t xml:space="preserve"> as </w:t>
      </w:r>
      <w:r w:rsidR="003A0A5A" w:rsidRPr="006921DE">
        <w:rPr>
          <w:rFonts w:ascii="Calibri" w:hAnsi="Calibri" w:cs="Calibri"/>
          <w:color w:val="000000" w:themeColor="text1"/>
          <w:szCs w:val="22"/>
        </w:rPr>
        <w:t>it must be determined that residential treatment is the most appropriate approach</w:t>
      </w:r>
      <w:r w:rsidR="003A0A5A">
        <w:rPr>
          <w:rFonts w:ascii="Calibri" w:hAnsi="Calibri" w:cs="Calibri"/>
          <w:color w:val="000000" w:themeColor="text1"/>
          <w:szCs w:val="22"/>
        </w:rPr>
        <w:t xml:space="preserve"> available</w:t>
      </w:r>
      <w:r w:rsidR="003A0A5A" w:rsidRPr="006921DE">
        <w:rPr>
          <w:rFonts w:ascii="Calibri" w:hAnsi="Calibri" w:cs="Calibri"/>
          <w:color w:val="000000" w:themeColor="text1"/>
          <w:szCs w:val="22"/>
        </w:rPr>
        <w:t xml:space="preserve"> </w:t>
      </w:r>
      <w:r w:rsidR="003A0A5A">
        <w:rPr>
          <w:rFonts w:ascii="Calibri" w:hAnsi="Calibri" w:cs="Calibri"/>
          <w:color w:val="000000" w:themeColor="text1"/>
          <w:szCs w:val="22"/>
        </w:rPr>
        <w:t xml:space="preserve">on the continuum of care </w:t>
      </w:r>
      <w:r w:rsidR="003A0A5A" w:rsidRPr="006921DE">
        <w:rPr>
          <w:rFonts w:ascii="Calibri" w:hAnsi="Calibri" w:cs="Calibri"/>
          <w:color w:val="000000" w:themeColor="text1"/>
          <w:szCs w:val="22"/>
        </w:rPr>
        <w:t xml:space="preserve">for the individual at that </w:t>
      </w:r>
      <w:r w:rsidR="003A0A5A">
        <w:rPr>
          <w:rFonts w:ascii="Calibri" w:hAnsi="Calibri" w:cs="Calibri"/>
          <w:color w:val="000000" w:themeColor="text1"/>
          <w:szCs w:val="22"/>
        </w:rPr>
        <w:t xml:space="preserve">given </w:t>
      </w:r>
      <w:r w:rsidR="003A0A5A" w:rsidRPr="006921DE">
        <w:rPr>
          <w:rFonts w:ascii="Calibri" w:hAnsi="Calibri" w:cs="Calibri"/>
          <w:color w:val="000000" w:themeColor="text1"/>
          <w:szCs w:val="22"/>
        </w:rPr>
        <w:t>point in time</w:t>
      </w:r>
      <w:r w:rsidR="003A0A5A">
        <w:rPr>
          <w:rFonts w:ascii="Calibri" w:hAnsi="Calibri" w:cs="Calibri"/>
          <w:color w:val="000000" w:themeColor="text1"/>
          <w:szCs w:val="22"/>
        </w:rPr>
        <w:t xml:space="preserve">. </w:t>
      </w:r>
    </w:p>
    <w:p w14:paraId="7D04F72A" w14:textId="399E6D7E" w:rsidR="00000336" w:rsidRPr="00545011" w:rsidRDefault="00000336" w:rsidP="00000336">
      <w:pPr>
        <w:pStyle w:val="Heading2"/>
      </w:pPr>
      <w:r>
        <w:t>References</w:t>
      </w:r>
    </w:p>
    <w:p w14:paraId="13BCEC87" w14:textId="2570F7F6" w:rsidR="006921DE" w:rsidRPr="006921DE" w:rsidRDefault="00000336" w:rsidP="00000336">
      <w:pPr>
        <w:pStyle w:val="ListParagraph"/>
        <w:numPr>
          <w:ilvl w:val="0"/>
          <w:numId w:val="65"/>
        </w:numPr>
        <w:ind w:hanging="720"/>
      </w:pPr>
      <w:r>
        <w:t>Wandi Nerida. For referrers: admission criterion.</w:t>
      </w:r>
      <w:r w:rsidRPr="00FC08D6">
        <w:t xml:space="preserve"> </w:t>
      </w:r>
      <w:r>
        <w:t>The Butterfly Foundation, 20</w:t>
      </w:r>
      <w:r>
        <w:t>22</w:t>
      </w:r>
      <w:r>
        <w:t>(</w:t>
      </w:r>
      <w:r w:rsidRPr="00000336">
        <w:t>https://wandinerida.hothealth.com/for-referrers</w:t>
      </w:r>
      <w:r w:rsidRPr="00000336" w:rsidDel="00000336">
        <w:t xml:space="preserve"> </w:t>
      </w:r>
      <w:r>
        <w:t>[cited 15 Jun 202</w:t>
      </w:r>
      <w:r>
        <w:t>2</w:t>
      </w:r>
      <w:r>
        <w:t>])</w:t>
      </w:r>
    </w:p>
    <w:sectPr w:rsidR="006921DE" w:rsidRPr="006921DE" w:rsidSect="007377C7">
      <w:headerReference w:type="default" r:id="rId11"/>
      <w:pgSz w:w="11900" w:h="16840" w:code="1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2A64C" w14:textId="77777777" w:rsidR="00CE2AFE" w:rsidRDefault="00CE2AFE">
      <w:r>
        <w:separator/>
      </w:r>
    </w:p>
  </w:endnote>
  <w:endnote w:type="continuationSeparator" w:id="0">
    <w:p w14:paraId="04902918" w14:textId="77777777" w:rsidR="00CE2AFE" w:rsidRDefault="00CE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">
    <w:altName w:val="Times New Roman"/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Roboto Bold">
    <w:panose1 w:val="00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924EA" w14:textId="77777777" w:rsidR="00CE2AFE" w:rsidRDefault="00CE2AFE">
      <w:r>
        <w:separator/>
      </w:r>
    </w:p>
  </w:footnote>
  <w:footnote w:type="continuationSeparator" w:id="0">
    <w:p w14:paraId="2D8215B9" w14:textId="77777777" w:rsidR="00CE2AFE" w:rsidRDefault="00CE2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9842" w14:textId="77777777" w:rsidR="00877474" w:rsidRPr="00C4024D" w:rsidRDefault="00877474" w:rsidP="00040D0D">
    <w:pPr>
      <w:pStyle w:val="Header"/>
      <w:tabs>
        <w:tab w:val="clear" w:pos="8640"/>
        <w:tab w:val="left" w:pos="6896"/>
        <w:tab w:val="right" w:pos="9072"/>
      </w:tabs>
      <w:rPr>
        <w:rFonts w:asciiTheme="majorHAnsi" w:hAnsiTheme="majorHAnsi" w:cstheme="majorHAnsi"/>
        <w:sz w:val="22"/>
        <w:szCs w:val="22"/>
      </w:rPr>
    </w:pPr>
    <w:r>
      <w:rPr>
        <w:rFonts w:asciiTheme="majorHAnsi" w:hAnsiTheme="majorHAnsi" w:cstheme="majorHAnsi"/>
        <w:sz w:val="22"/>
        <w:szCs w:val="22"/>
      </w:rPr>
      <w:t>IT TAKES A VILLAGE</w:t>
    </w:r>
    <w:r w:rsidRPr="00C4024D">
      <w:rPr>
        <w:rFonts w:asciiTheme="majorHAnsi" w:hAnsiTheme="majorHAnsi" w:cstheme="majorHAnsi"/>
        <w:sz w:val="22"/>
        <w:szCs w:val="22"/>
      </w:rPr>
      <w:tab/>
    </w:r>
    <w:r w:rsidRPr="00C4024D">
      <w:rPr>
        <w:rFonts w:asciiTheme="majorHAnsi" w:hAnsiTheme="majorHAnsi" w:cstheme="majorHAnsi"/>
        <w:sz w:val="22"/>
        <w:szCs w:val="22"/>
      </w:rPr>
      <w:tab/>
    </w:r>
    <w:r w:rsidRPr="00C4024D">
      <w:rPr>
        <w:rFonts w:asciiTheme="majorHAnsi" w:hAnsiTheme="majorHAnsi" w:cstheme="majorHAnsi"/>
        <w:sz w:val="22"/>
        <w:szCs w:val="22"/>
      </w:rPr>
      <w:tab/>
      <w:t xml:space="preserve">            </w:t>
    </w:r>
    <w:r w:rsidRPr="00C4024D">
      <w:rPr>
        <w:rFonts w:asciiTheme="majorHAnsi" w:hAnsiTheme="majorHAnsi" w:cstheme="majorHAnsi"/>
        <w:sz w:val="22"/>
        <w:szCs w:val="22"/>
      </w:rPr>
      <w:fldChar w:fldCharType="begin"/>
    </w:r>
    <w:r w:rsidRPr="00C4024D">
      <w:rPr>
        <w:rFonts w:asciiTheme="majorHAnsi" w:hAnsiTheme="majorHAnsi" w:cstheme="majorHAnsi"/>
        <w:sz w:val="22"/>
        <w:szCs w:val="22"/>
      </w:rPr>
      <w:instrText xml:space="preserve"> PAGE </w:instrText>
    </w:r>
    <w:r w:rsidRPr="00C4024D">
      <w:rPr>
        <w:rFonts w:asciiTheme="majorHAnsi" w:hAnsiTheme="majorHAnsi" w:cstheme="majorHAnsi"/>
        <w:sz w:val="22"/>
        <w:szCs w:val="22"/>
      </w:rPr>
      <w:fldChar w:fldCharType="separate"/>
    </w:r>
    <w:r w:rsidRPr="00C4024D">
      <w:rPr>
        <w:rFonts w:asciiTheme="majorHAnsi" w:hAnsiTheme="majorHAnsi" w:cstheme="majorHAnsi"/>
        <w:noProof/>
        <w:sz w:val="22"/>
        <w:szCs w:val="22"/>
      </w:rPr>
      <w:t>35</w:t>
    </w:r>
    <w:r w:rsidRPr="00C4024D">
      <w:rPr>
        <w:rFonts w:asciiTheme="majorHAnsi" w:hAnsiTheme="majorHAnsi" w:cstheme="majorHAnsi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75EEF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F7344"/>
    <w:multiLevelType w:val="hybridMultilevel"/>
    <w:tmpl w:val="B5DC6BA2"/>
    <w:lvl w:ilvl="0" w:tplc="B84E003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C0E43"/>
    <w:multiLevelType w:val="hybridMultilevel"/>
    <w:tmpl w:val="CE4E3CB4"/>
    <w:lvl w:ilvl="0" w:tplc="250460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53DAD"/>
    <w:multiLevelType w:val="hybridMultilevel"/>
    <w:tmpl w:val="C4B859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AD45FE"/>
    <w:multiLevelType w:val="hybridMultilevel"/>
    <w:tmpl w:val="AFB2BF62"/>
    <w:lvl w:ilvl="0" w:tplc="BEA691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27BEF"/>
    <w:multiLevelType w:val="hybridMultilevel"/>
    <w:tmpl w:val="BB6A58A2"/>
    <w:lvl w:ilvl="0" w:tplc="DD242C1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4B697C"/>
    <w:multiLevelType w:val="hybridMultilevel"/>
    <w:tmpl w:val="049C4E36"/>
    <w:lvl w:ilvl="0" w:tplc="DA8A60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42B53"/>
    <w:multiLevelType w:val="hybridMultilevel"/>
    <w:tmpl w:val="BA84D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F55D1F"/>
    <w:multiLevelType w:val="hybridMultilevel"/>
    <w:tmpl w:val="7780E33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8B3F8A"/>
    <w:multiLevelType w:val="hybridMultilevel"/>
    <w:tmpl w:val="A06615C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D86653B"/>
    <w:multiLevelType w:val="hybridMultilevel"/>
    <w:tmpl w:val="CD7CCB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43C01"/>
    <w:multiLevelType w:val="hybridMultilevel"/>
    <w:tmpl w:val="6DAE2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C24CE7"/>
    <w:multiLevelType w:val="hybridMultilevel"/>
    <w:tmpl w:val="1AB86F72"/>
    <w:lvl w:ilvl="0" w:tplc="FFFFFFFF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</w:abstractNum>
  <w:abstractNum w:abstractNumId="13" w15:restartNumberingAfterBreak="0">
    <w:nsid w:val="26652718"/>
    <w:multiLevelType w:val="multilevel"/>
    <w:tmpl w:val="04C0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771066"/>
    <w:multiLevelType w:val="hybridMultilevel"/>
    <w:tmpl w:val="24124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A12DB"/>
    <w:multiLevelType w:val="hybridMultilevel"/>
    <w:tmpl w:val="585C4A2A"/>
    <w:lvl w:ilvl="0" w:tplc="897CFD98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A5A71EE"/>
    <w:multiLevelType w:val="hybridMultilevel"/>
    <w:tmpl w:val="D0027358"/>
    <w:lvl w:ilvl="0" w:tplc="A8403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1B748A"/>
    <w:multiLevelType w:val="hybridMultilevel"/>
    <w:tmpl w:val="6B38C31C"/>
    <w:lvl w:ilvl="0" w:tplc="17045F5E">
      <w:start w:val="2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BFE752F"/>
    <w:multiLevelType w:val="hybridMultilevel"/>
    <w:tmpl w:val="B3C05542"/>
    <w:lvl w:ilvl="0" w:tplc="1FC06D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17279"/>
    <w:multiLevelType w:val="hybridMultilevel"/>
    <w:tmpl w:val="4FA27822"/>
    <w:lvl w:ilvl="0" w:tplc="4C2808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561AD1"/>
    <w:multiLevelType w:val="hybridMultilevel"/>
    <w:tmpl w:val="DC6A709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682E73"/>
    <w:multiLevelType w:val="hybridMultilevel"/>
    <w:tmpl w:val="9BD6D6D2"/>
    <w:lvl w:ilvl="0" w:tplc="BF5841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8D073D"/>
    <w:multiLevelType w:val="hybridMultilevel"/>
    <w:tmpl w:val="D7E03342"/>
    <w:lvl w:ilvl="0" w:tplc="FD868056">
      <w:start w:val="27"/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3" w15:restartNumberingAfterBreak="0">
    <w:nsid w:val="336E4E0A"/>
    <w:multiLevelType w:val="hybridMultilevel"/>
    <w:tmpl w:val="16C61C30"/>
    <w:lvl w:ilvl="0" w:tplc="BE6CC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800146"/>
    <w:multiLevelType w:val="hybridMultilevel"/>
    <w:tmpl w:val="9EFA42AA"/>
    <w:lvl w:ilvl="0" w:tplc="BD5C01DC">
      <w:numFmt w:val="bullet"/>
      <w:lvlText w:val="–"/>
      <w:lvlJc w:val="left"/>
      <w:pPr>
        <w:ind w:left="9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5" w15:restartNumberingAfterBreak="0">
    <w:nsid w:val="349C0A9F"/>
    <w:multiLevelType w:val="hybridMultilevel"/>
    <w:tmpl w:val="B3741BA4"/>
    <w:lvl w:ilvl="0" w:tplc="D5B86A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E3594F"/>
    <w:multiLevelType w:val="multilevel"/>
    <w:tmpl w:val="0FA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0225BD"/>
    <w:multiLevelType w:val="hybridMultilevel"/>
    <w:tmpl w:val="5052D946"/>
    <w:lvl w:ilvl="0" w:tplc="DD242C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1022340"/>
    <w:multiLevelType w:val="hybridMultilevel"/>
    <w:tmpl w:val="5964BC2C"/>
    <w:lvl w:ilvl="0" w:tplc="550C10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1A47E4"/>
    <w:multiLevelType w:val="hybridMultilevel"/>
    <w:tmpl w:val="4E72F1F8"/>
    <w:lvl w:ilvl="0" w:tplc="6254C0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F97FA8"/>
    <w:multiLevelType w:val="hybridMultilevel"/>
    <w:tmpl w:val="F7F4120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B8414F"/>
    <w:multiLevelType w:val="hybridMultilevel"/>
    <w:tmpl w:val="5052D946"/>
    <w:lvl w:ilvl="0" w:tplc="DD242C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9587548"/>
    <w:multiLevelType w:val="hybridMultilevel"/>
    <w:tmpl w:val="3B8CD714"/>
    <w:lvl w:ilvl="0" w:tplc="57E41E74">
      <w:start w:val="2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B36FE2"/>
    <w:multiLevelType w:val="hybridMultilevel"/>
    <w:tmpl w:val="3446D3C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4B0792"/>
    <w:multiLevelType w:val="hybridMultilevel"/>
    <w:tmpl w:val="57EEC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8954F5"/>
    <w:multiLevelType w:val="hybridMultilevel"/>
    <w:tmpl w:val="76389F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ED44E88"/>
    <w:multiLevelType w:val="hybridMultilevel"/>
    <w:tmpl w:val="E63AC0BA"/>
    <w:lvl w:ilvl="0" w:tplc="FFFFFFFF">
      <w:start w:val="1"/>
      <w:numFmt w:val="bullet"/>
      <w:lvlText w:val=""/>
      <w:legacy w:legacy="1" w:legacySpace="0" w:legacyIndent="283"/>
      <w:lvlJc w:val="left"/>
      <w:pPr>
        <w:ind w:left="1286" w:hanging="283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37" w15:restartNumberingAfterBreak="0">
    <w:nsid w:val="52D32A2F"/>
    <w:multiLevelType w:val="hybridMultilevel"/>
    <w:tmpl w:val="2B6AD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3ED7169"/>
    <w:multiLevelType w:val="hybridMultilevel"/>
    <w:tmpl w:val="BA76DC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4324624"/>
    <w:multiLevelType w:val="hybridMultilevel"/>
    <w:tmpl w:val="B79EBB72"/>
    <w:lvl w:ilvl="0" w:tplc="B966F4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952D05"/>
    <w:multiLevelType w:val="hybridMultilevel"/>
    <w:tmpl w:val="80AE1EF2"/>
    <w:lvl w:ilvl="0" w:tplc="9BE2B9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C93E7F"/>
    <w:multiLevelType w:val="hybridMultilevel"/>
    <w:tmpl w:val="C23E5D5E"/>
    <w:lvl w:ilvl="0" w:tplc="612A2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9A0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F2B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3E17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304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C6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E41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84B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FED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5B0E6B02"/>
    <w:multiLevelType w:val="hybridMultilevel"/>
    <w:tmpl w:val="D38425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BF340D2"/>
    <w:multiLevelType w:val="hybridMultilevel"/>
    <w:tmpl w:val="E00A919A"/>
    <w:lvl w:ilvl="0" w:tplc="50BCCD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174C8B"/>
    <w:multiLevelType w:val="multilevel"/>
    <w:tmpl w:val="5D2E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2122048"/>
    <w:multiLevelType w:val="hybridMultilevel"/>
    <w:tmpl w:val="D6F4D4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43F050C"/>
    <w:multiLevelType w:val="hybridMultilevel"/>
    <w:tmpl w:val="DE807B38"/>
    <w:lvl w:ilvl="0" w:tplc="94E23D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8F6584"/>
    <w:multiLevelType w:val="hybridMultilevel"/>
    <w:tmpl w:val="11380D8E"/>
    <w:lvl w:ilvl="0" w:tplc="6DF865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A835D4"/>
    <w:multiLevelType w:val="hybridMultilevel"/>
    <w:tmpl w:val="147C4F96"/>
    <w:lvl w:ilvl="0" w:tplc="814CBE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26285C"/>
    <w:multiLevelType w:val="hybridMultilevel"/>
    <w:tmpl w:val="115A1BBC"/>
    <w:lvl w:ilvl="0" w:tplc="542C9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A007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A43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FA1D0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BAB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CA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32D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EE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AE6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6AF87366"/>
    <w:multiLevelType w:val="hybridMultilevel"/>
    <w:tmpl w:val="A6E06B9E"/>
    <w:lvl w:ilvl="0" w:tplc="FFFFFFFF">
      <w:start w:val="1"/>
      <w:numFmt w:val="bullet"/>
      <w:lvlText w:val=""/>
      <w:legacy w:legacy="1" w:legacySpace="0" w:legacyIndent="283"/>
      <w:lvlJc w:val="left"/>
      <w:pPr>
        <w:ind w:left="1286" w:hanging="283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51" w15:restartNumberingAfterBreak="0">
    <w:nsid w:val="6BA60A54"/>
    <w:multiLevelType w:val="hybridMultilevel"/>
    <w:tmpl w:val="03B6D4A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6D43756C"/>
    <w:multiLevelType w:val="hybridMultilevel"/>
    <w:tmpl w:val="F21EF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992FD3"/>
    <w:multiLevelType w:val="hybridMultilevel"/>
    <w:tmpl w:val="29D8C906"/>
    <w:lvl w:ilvl="0" w:tplc="7FDED6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CF581A"/>
    <w:multiLevelType w:val="hybridMultilevel"/>
    <w:tmpl w:val="60D66C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EE7264"/>
    <w:multiLevelType w:val="hybridMultilevel"/>
    <w:tmpl w:val="66E6E03C"/>
    <w:lvl w:ilvl="0" w:tplc="18CA6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B216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26B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029B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3612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94A3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CEAC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87E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D6BD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1B75AB1"/>
    <w:multiLevelType w:val="hybridMultilevel"/>
    <w:tmpl w:val="022478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D82DA3"/>
    <w:multiLevelType w:val="multilevel"/>
    <w:tmpl w:val="09B0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1F50B1F"/>
    <w:multiLevelType w:val="hybridMultilevel"/>
    <w:tmpl w:val="170461C6"/>
    <w:lvl w:ilvl="0" w:tplc="D20A76F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28701E9"/>
    <w:multiLevelType w:val="multilevel"/>
    <w:tmpl w:val="01009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6CD6012"/>
    <w:multiLevelType w:val="hybridMultilevel"/>
    <w:tmpl w:val="054218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EA15B5"/>
    <w:multiLevelType w:val="hybridMultilevel"/>
    <w:tmpl w:val="6BF2B89A"/>
    <w:lvl w:ilvl="0" w:tplc="A5C28D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9DE0D1E"/>
    <w:multiLevelType w:val="hybridMultilevel"/>
    <w:tmpl w:val="EFC4E6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B357416"/>
    <w:multiLevelType w:val="hybridMultilevel"/>
    <w:tmpl w:val="742076D6"/>
    <w:lvl w:ilvl="0" w:tplc="8C1A46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986424"/>
    <w:multiLevelType w:val="hybridMultilevel"/>
    <w:tmpl w:val="24124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440718">
    <w:abstractNumId w:val="51"/>
  </w:num>
  <w:num w:numId="2" w16cid:durableId="1943948870">
    <w:abstractNumId w:val="42"/>
  </w:num>
  <w:num w:numId="3" w16cid:durableId="775294570">
    <w:abstractNumId w:val="9"/>
  </w:num>
  <w:num w:numId="4" w16cid:durableId="847259756">
    <w:abstractNumId w:val="45"/>
  </w:num>
  <w:num w:numId="5" w16cid:durableId="1685788690">
    <w:abstractNumId w:val="14"/>
  </w:num>
  <w:num w:numId="6" w16cid:durableId="270818873">
    <w:abstractNumId w:val="10"/>
  </w:num>
  <w:num w:numId="7" w16cid:durableId="1785732580">
    <w:abstractNumId w:val="64"/>
  </w:num>
  <w:num w:numId="8" w16cid:durableId="772676505">
    <w:abstractNumId w:val="33"/>
  </w:num>
  <w:num w:numId="9" w16cid:durableId="1839420815">
    <w:abstractNumId w:val="16"/>
  </w:num>
  <w:num w:numId="10" w16cid:durableId="1097408818">
    <w:abstractNumId w:val="31"/>
  </w:num>
  <w:num w:numId="11" w16cid:durableId="1399324990">
    <w:abstractNumId w:val="27"/>
  </w:num>
  <w:num w:numId="12" w16cid:durableId="386757543">
    <w:abstractNumId w:val="5"/>
  </w:num>
  <w:num w:numId="13" w16cid:durableId="1337031128">
    <w:abstractNumId w:val="38"/>
  </w:num>
  <w:num w:numId="14" w16cid:durableId="793718951">
    <w:abstractNumId w:val="22"/>
  </w:num>
  <w:num w:numId="15" w16cid:durableId="188416372">
    <w:abstractNumId w:val="11"/>
  </w:num>
  <w:num w:numId="16" w16cid:durableId="8485852">
    <w:abstractNumId w:val="7"/>
  </w:num>
  <w:num w:numId="17" w16cid:durableId="1692339762">
    <w:abstractNumId w:val="35"/>
  </w:num>
  <w:num w:numId="18" w16cid:durableId="524099225">
    <w:abstractNumId w:val="54"/>
  </w:num>
  <w:num w:numId="19" w16cid:durableId="185026556">
    <w:abstractNumId w:val="30"/>
  </w:num>
  <w:num w:numId="20" w16cid:durableId="832793397">
    <w:abstractNumId w:val="37"/>
  </w:num>
  <w:num w:numId="21" w16cid:durableId="654455736">
    <w:abstractNumId w:val="56"/>
  </w:num>
  <w:num w:numId="22" w16cid:durableId="176432440">
    <w:abstractNumId w:val="36"/>
  </w:num>
  <w:num w:numId="23" w16cid:durableId="1509522583">
    <w:abstractNumId w:val="12"/>
  </w:num>
  <w:num w:numId="24" w16cid:durableId="2070372905">
    <w:abstractNumId w:val="20"/>
  </w:num>
  <w:num w:numId="25" w16cid:durableId="1116606426">
    <w:abstractNumId w:val="50"/>
  </w:num>
  <w:num w:numId="26" w16cid:durableId="1350639975">
    <w:abstractNumId w:val="15"/>
  </w:num>
  <w:num w:numId="27" w16cid:durableId="1466121815">
    <w:abstractNumId w:val="23"/>
  </w:num>
  <w:num w:numId="28" w16cid:durableId="1130517371">
    <w:abstractNumId w:val="61"/>
  </w:num>
  <w:num w:numId="29" w16cid:durableId="1495603709">
    <w:abstractNumId w:val="28"/>
  </w:num>
  <w:num w:numId="30" w16cid:durableId="1003168335">
    <w:abstractNumId w:val="48"/>
  </w:num>
  <w:num w:numId="31" w16cid:durableId="537396269">
    <w:abstractNumId w:val="25"/>
  </w:num>
  <w:num w:numId="32" w16cid:durableId="1804544310">
    <w:abstractNumId w:val="53"/>
  </w:num>
  <w:num w:numId="33" w16cid:durableId="148601184">
    <w:abstractNumId w:val="29"/>
  </w:num>
  <w:num w:numId="34" w16cid:durableId="1023096566">
    <w:abstractNumId w:val="63"/>
  </w:num>
  <w:num w:numId="35" w16cid:durableId="92753366">
    <w:abstractNumId w:val="4"/>
  </w:num>
  <w:num w:numId="36" w16cid:durableId="563221141">
    <w:abstractNumId w:val="47"/>
  </w:num>
  <w:num w:numId="37" w16cid:durableId="854805895">
    <w:abstractNumId w:val="46"/>
  </w:num>
  <w:num w:numId="38" w16cid:durableId="1391465062">
    <w:abstractNumId w:val="39"/>
  </w:num>
  <w:num w:numId="39" w16cid:durableId="1310787893">
    <w:abstractNumId w:val="21"/>
  </w:num>
  <w:num w:numId="40" w16cid:durableId="1648172222">
    <w:abstractNumId w:val="43"/>
  </w:num>
  <w:num w:numId="41" w16cid:durableId="220791809">
    <w:abstractNumId w:val="6"/>
  </w:num>
  <w:num w:numId="42" w16cid:durableId="542865494">
    <w:abstractNumId w:val="18"/>
  </w:num>
  <w:num w:numId="43" w16cid:durableId="926041484">
    <w:abstractNumId w:val="40"/>
  </w:num>
  <w:num w:numId="44" w16cid:durableId="1199321024">
    <w:abstractNumId w:val="2"/>
  </w:num>
  <w:num w:numId="45" w16cid:durableId="452016288">
    <w:abstractNumId w:val="19"/>
  </w:num>
  <w:num w:numId="46" w16cid:durableId="2138834072">
    <w:abstractNumId w:val="62"/>
  </w:num>
  <w:num w:numId="47" w16cid:durableId="2123455630">
    <w:abstractNumId w:val="0"/>
  </w:num>
  <w:num w:numId="48" w16cid:durableId="369457268">
    <w:abstractNumId w:val="52"/>
  </w:num>
  <w:num w:numId="49" w16cid:durableId="439299696">
    <w:abstractNumId w:val="13"/>
  </w:num>
  <w:num w:numId="50" w16cid:durableId="1390106685">
    <w:abstractNumId w:val="1"/>
  </w:num>
  <w:num w:numId="51" w16cid:durableId="396244017">
    <w:abstractNumId w:val="58"/>
  </w:num>
  <w:num w:numId="52" w16cid:durableId="601301878">
    <w:abstractNumId w:val="17"/>
  </w:num>
  <w:num w:numId="53" w16cid:durableId="2027251735">
    <w:abstractNumId w:val="55"/>
  </w:num>
  <w:num w:numId="54" w16cid:durableId="80301204">
    <w:abstractNumId w:val="8"/>
  </w:num>
  <w:num w:numId="55" w16cid:durableId="128012539">
    <w:abstractNumId w:val="3"/>
  </w:num>
  <w:num w:numId="56" w16cid:durableId="85150915">
    <w:abstractNumId w:val="49"/>
  </w:num>
  <w:num w:numId="57" w16cid:durableId="19864880">
    <w:abstractNumId w:val="41"/>
  </w:num>
  <w:num w:numId="58" w16cid:durableId="400492879">
    <w:abstractNumId w:val="32"/>
  </w:num>
  <w:num w:numId="59" w16cid:durableId="773673657">
    <w:abstractNumId w:val="34"/>
  </w:num>
  <w:num w:numId="60" w16cid:durableId="1905525355">
    <w:abstractNumId w:val="24"/>
  </w:num>
  <w:num w:numId="61" w16cid:durableId="699670386">
    <w:abstractNumId w:val="59"/>
  </w:num>
  <w:num w:numId="62" w16cid:durableId="6829572">
    <w:abstractNumId w:val="26"/>
  </w:num>
  <w:num w:numId="63" w16cid:durableId="1429425753">
    <w:abstractNumId w:val="57"/>
  </w:num>
  <w:num w:numId="64" w16cid:durableId="1745688005">
    <w:abstractNumId w:val="44"/>
  </w:num>
  <w:num w:numId="65" w16cid:durableId="1544059808">
    <w:abstractNumId w:val="6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5785DB1-0FA1-4A6C-AA47-0CD517554C7F}"/>
    <w:docVar w:name="dgnword-eventsink" w:val="2219959887984"/>
    <w:docVar w:name="dgnword-lastRevisionsView" w:val="0"/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D0396F"/>
    <w:rsid w:val="00000038"/>
    <w:rsid w:val="000002BD"/>
    <w:rsid w:val="00000336"/>
    <w:rsid w:val="00000717"/>
    <w:rsid w:val="00000B0E"/>
    <w:rsid w:val="00001FD5"/>
    <w:rsid w:val="00002863"/>
    <w:rsid w:val="0000352A"/>
    <w:rsid w:val="00003FE0"/>
    <w:rsid w:val="000041B5"/>
    <w:rsid w:val="00004CC9"/>
    <w:rsid w:val="00004D93"/>
    <w:rsid w:val="00005726"/>
    <w:rsid w:val="00005F44"/>
    <w:rsid w:val="000060C9"/>
    <w:rsid w:val="000062CA"/>
    <w:rsid w:val="00006A8D"/>
    <w:rsid w:val="0001062F"/>
    <w:rsid w:val="00010B8D"/>
    <w:rsid w:val="00012536"/>
    <w:rsid w:val="000125E6"/>
    <w:rsid w:val="00014CEC"/>
    <w:rsid w:val="00015A25"/>
    <w:rsid w:val="0001613E"/>
    <w:rsid w:val="00016374"/>
    <w:rsid w:val="000168D4"/>
    <w:rsid w:val="00016D68"/>
    <w:rsid w:val="00016F23"/>
    <w:rsid w:val="00017ACF"/>
    <w:rsid w:val="00020700"/>
    <w:rsid w:val="00020DE1"/>
    <w:rsid w:val="000216D4"/>
    <w:rsid w:val="0002246C"/>
    <w:rsid w:val="00022980"/>
    <w:rsid w:val="000237DE"/>
    <w:rsid w:val="0002404B"/>
    <w:rsid w:val="000244B2"/>
    <w:rsid w:val="00025D66"/>
    <w:rsid w:val="00026BF2"/>
    <w:rsid w:val="00027502"/>
    <w:rsid w:val="00027C67"/>
    <w:rsid w:val="000312B7"/>
    <w:rsid w:val="000317AF"/>
    <w:rsid w:val="000318F8"/>
    <w:rsid w:val="00032815"/>
    <w:rsid w:val="00032AF7"/>
    <w:rsid w:val="00032C75"/>
    <w:rsid w:val="00032E3C"/>
    <w:rsid w:val="00033600"/>
    <w:rsid w:val="00033B29"/>
    <w:rsid w:val="00036D97"/>
    <w:rsid w:val="0003752E"/>
    <w:rsid w:val="000375A4"/>
    <w:rsid w:val="00037E0B"/>
    <w:rsid w:val="00037E6F"/>
    <w:rsid w:val="00040935"/>
    <w:rsid w:val="00040D0D"/>
    <w:rsid w:val="000420C6"/>
    <w:rsid w:val="0004210D"/>
    <w:rsid w:val="00042B52"/>
    <w:rsid w:val="000434FD"/>
    <w:rsid w:val="00043E20"/>
    <w:rsid w:val="00044BDD"/>
    <w:rsid w:val="00044CDE"/>
    <w:rsid w:val="00044D56"/>
    <w:rsid w:val="00045154"/>
    <w:rsid w:val="00045410"/>
    <w:rsid w:val="0004591F"/>
    <w:rsid w:val="00045C1D"/>
    <w:rsid w:val="0004619A"/>
    <w:rsid w:val="00051158"/>
    <w:rsid w:val="00051204"/>
    <w:rsid w:val="000514D9"/>
    <w:rsid w:val="00051E0D"/>
    <w:rsid w:val="000526F9"/>
    <w:rsid w:val="00053299"/>
    <w:rsid w:val="000532A0"/>
    <w:rsid w:val="0005521A"/>
    <w:rsid w:val="00055BF4"/>
    <w:rsid w:val="00056004"/>
    <w:rsid w:val="000564FC"/>
    <w:rsid w:val="00056979"/>
    <w:rsid w:val="00057AFF"/>
    <w:rsid w:val="000604C1"/>
    <w:rsid w:val="00063551"/>
    <w:rsid w:val="00064672"/>
    <w:rsid w:val="000652C0"/>
    <w:rsid w:val="00067CFC"/>
    <w:rsid w:val="00067DA1"/>
    <w:rsid w:val="000700F8"/>
    <w:rsid w:val="0007025C"/>
    <w:rsid w:val="00070B92"/>
    <w:rsid w:val="00071113"/>
    <w:rsid w:val="00073142"/>
    <w:rsid w:val="0007464D"/>
    <w:rsid w:val="000749AE"/>
    <w:rsid w:val="0007546D"/>
    <w:rsid w:val="00077A9F"/>
    <w:rsid w:val="000802BD"/>
    <w:rsid w:val="00080C02"/>
    <w:rsid w:val="00080D6D"/>
    <w:rsid w:val="00082706"/>
    <w:rsid w:val="0008377C"/>
    <w:rsid w:val="0008601A"/>
    <w:rsid w:val="000863E3"/>
    <w:rsid w:val="0008654B"/>
    <w:rsid w:val="00087586"/>
    <w:rsid w:val="0009043B"/>
    <w:rsid w:val="000904A5"/>
    <w:rsid w:val="000906B1"/>
    <w:rsid w:val="000909BA"/>
    <w:rsid w:val="00092318"/>
    <w:rsid w:val="0009319F"/>
    <w:rsid w:val="00093AA7"/>
    <w:rsid w:val="00094D06"/>
    <w:rsid w:val="000968D0"/>
    <w:rsid w:val="00096958"/>
    <w:rsid w:val="00096AB9"/>
    <w:rsid w:val="00096CFA"/>
    <w:rsid w:val="00096E02"/>
    <w:rsid w:val="000975FE"/>
    <w:rsid w:val="00097A03"/>
    <w:rsid w:val="00097C0D"/>
    <w:rsid w:val="00097E28"/>
    <w:rsid w:val="000A0020"/>
    <w:rsid w:val="000A054A"/>
    <w:rsid w:val="000A0DF8"/>
    <w:rsid w:val="000A3202"/>
    <w:rsid w:val="000A37A7"/>
    <w:rsid w:val="000A4A71"/>
    <w:rsid w:val="000A6964"/>
    <w:rsid w:val="000A6A98"/>
    <w:rsid w:val="000A6F42"/>
    <w:rsid w:val="000A7905"/>
    <w:rsid w:val="000B0ADF"/>
    <w:rsid w:val="000B27BB"/>
    <w:rsid w:val="000B442C"/>
    <w:rsid w:val="000B48BC"/>
    <w:rsid w:val="000B49C1"/>
    <w:rsid w:val="000B52B1"/>
    <w:rsid w:val="000B53D8"/>
    <w:rsid w:val="000B5B79"/>
    <w:rsid w:val="000B6627"/>
    <w:rsid w:val="000C016F"/>
    <w:rsid w:val="000C01AD"/>
    <w:rsid w:val="000C1A83"/>
    <w:rsid w:val="000C1EC8"/>
    <w:rsid w:val="000C3487"/>
    <w:rsid w:val="000C3498"/>
    <w:rsid w:val="000C3930"/>
    <w:rsid w:val="000C4545"/>
    <w:rsid w:val="000C4D2B"/>
    <w:rsid w:val="000C5AE5"/>
    <w:rsid w:val="000C73A6"/>
    <w:rsid w:val="000D26F1"/>
    <w:rsid w:val="000D4039"/>
    <w:rsid w:val="000D594E"/>
    <w:rsid w:val="000D662E"/>
    <w:rsid w:val="000D79A6"/>
    <w:rsid w:val="000D7F69"/>
    <w:rsid w:val="000E00DB"/>
    <w:rsid w:val="000E0C3C"/>
    <w:rsid w:val="000E0D9B"/>
    <w:rsid w:val="000E1032"/>
    <w:rsid w:val="000E1AC7"/>
    <w:rsid w:val="000E227C"/>
    <w:rsid w:val="000E2DD6"/>
    <w:rsid w:val="000E303B"/>
    <w:rsid w:val="000E31A2"/>
    <w:rsid w:val="000E5495"/>
    <w:rsid w:val="000E5705"/>
    <w:rsid w:val="000E62B0"/>
    <w:rsid w:val="000E6DB2"/>
    <w:rsid w:val="000E6E2F"/>
    <w:rsid w:val="000E7382"/>
    <w:rsid w:val="000E7432"/>
    <w:rsid w:val="000E7831"/>
    <w:rsid w:val="000F2EDC"/>
    <w:rsid w:val="000F3098"/>
    <w:rsid w:val="000F3B63"/>
    <w:rsid w:val="000F43B8"/>
    <w:rsid w:val="000F4D4E"/>
    <w:rsid w:val="000F4D52"/>
    <w:rsid w:val="000F4F3C"/>
    <w:rsid w:val="000F532C"/>
    <w:rsid w:val="000F6123"/>
    <w:rsid w:val="000F6918"/>
    <w:rsid w:val="000F69CB"/>
    <w:rsid w:val="000F7565"/>
    <w:rsid w:val="000F75B2"/>
    <w:rsid w:val="000F7EE4"/>
    <w:rsid w:val="00100A35"/>
    <w:rsid w:val="00101619"/>
    <w:rsid w:val="00101FDA"/>
    <w:rsid w:val="001025B2"/>
    <w:rsid w:val="00102785"/>
    <w:rsid w:val="0010291B"/>
    <w:rsid w:val="00102C78"/>
    <w:rsid w:val="00103074"/>
    <w:rsid w:val="00103713"/>
    <w:rsid w:val="00103AE3"/>
    <w:rsid w:val="00103C5E"/>
    <w:rsid w:val="00103EE3"/>
    <w:rsid w:val="0010404B"/>
    <w:rsid w:val="00105654"/>
    <w:rsid w:val="00105761"/>
    <w:rsid w:val="00105E13"/>
    <w:rsid w:val="0010695A"/>
    <w:rsid w:val="0011034C"/>
    <w:rsid w:val="00111EC6"/>
    <w:rsid w:val="00111FA5"/>
    <w:rsid w:val="00112ADE"/>
    <w:rsid w:val="001134EF"/>
    <w:rsid w:val="00113AA4"/>
    <w:rsid w:val="001149CB"/>
    <w:rsid w:val="00115280"/>
    <w:rsid w:val="00115778"/>
    <w:rsid w:val="00115CC8"/>
    <w:rsid w:val="00115D69"/>
    <w:rsid w:val="00116276"/>
    <w:rsid w:val="0011641B"/>
    <w:rsid w:val="001170EB"/>
    <w:rsid w:val="00117AD4"/>
    <w:rsid w:val="0012016E"/>
    <w:rsid w:val="0012019A"/>
    <w:rsid w:val="00120C9B"/>
    <w:rsid w:val="00122580"/>
    <w:rsid w:val="00122883"/>
    <w:rsid w:val="00123D3D"/>
    <w:rsid w:val="00124E83"/>
    <w:rsid w:val="00124F93"/>
    <w:rsid w:val="00125851"/>
    <w:rsid w:val="00125882"/>
    <w:rsid w:val="00125BD0"/>
    <w:rsid w:val="0013029A"/>
    <w:rsid w:val="0013088A"/>
    <w:rsid w:val="00130FFD"/>
    <w:rsid w:val="00131A47"/>
    <w:rsid w:val="0013259F"/>
    <w:rsid w:val="00133991"/>
    <w:rsid w:val="00133FE8"/>
    <w:rsid w:val="00134210"/>
    <w:rsid w:val="001342AE"/>
    <w:rsid w:val="001345AF"/>
    <w:rsid w:val="001356DE"/>
    <w:rsid w:val="00135D4D"/>
    <w:rsid w:val="00136263"/>
    <w:rsid w:val="001372CD"/>
    <w:rsid w:val="00140BC1"/>
    <w:rsid w:val="00141453"/>
    <w:rsid w:val="00141CDA"/>
    <w:rsid w:val="0014228A"/>
    <w:rsid w:val="00142A01"/>
    <w:rsid w:val="00144CE0"/>
    <w:rsid w:val="00144D50"/>
    <w:rsid w:val="00144F34"/>
    <w:rsid w:val="00145B0B"/>
    <w:rsid w:val="00146489"/>
    <w:rsid w:val="00146FC7"/>
    <w:rsid w:val="00147658"/>
    <w:rsid w:val="00151DE3"/>
    <w:rsid w:val="00153570"/>
    <w:rsid w:val="001542C8"/>
    <w:rsid w:val="001549EF"/>
    <w:rsid w:val="00155042"/>
    <w:rsid w:val="00155DA9"/>
    <w:rsid w:val="00156173"/>
    <w:rsid w:val="00156CE4"/>
    <w:rsid w:val="00157B9A"/>
    <w:rsid w:val="00157E67"/>
    <w:rsid w:val="0016008F"/>
    <w:rsid w:val="00162478"/>
    <w:rsid w:val="00162C49"/>
    <w:rsid w:val="001631E5"/>
    <w:rsid w:val="00163D79"/>
    <w:rsid w:val="00164D2D"/>
    <w:rsid w:val="00164D51"/>
    <w:rsid w:val="001651A3"/>
    <w:rsid w:val="001664C0"/>
    <w:rsid w:val="00166CE3"/>
    <w:rsid w:val="00167D28"/>
    <w:rsid w:val="0017058B"/>
    <w:rsid w:val="00172350"/>
    <w:rsid w:val="001736CE"/>
    <w:rsid w:val="001737BB"/>
    <w:rsid w:val="00174114"/>
    <w:rsid w:val="0017472B"/>
    <w:rsid w:val="00175640"/>
    <w:rsid w:val="00176CDD"/>
    <w:rsid w:val="001771E8"/>
    <w:rsid w:val="001778CF"/>
    <w:rsid w:val="00177B6A"/>
    <w:rsid w:val="0018076A"/>
    <w:rsid w:val="001815E3"/>
    <w:rsid w:val="00181A5D"/>
    <w:rsid w:val="001823AA"/>
    <w:rsid w:val="001829A5"/>
    <w:rsid w:val="00182A1E"/>
    <w:rsid w:val="00186227"/>
    <w:rsid w:val="00187692"/>
    <w:rsid w:val="001879A0"/>
    <w:rsid w:val="00191DA6"/>
    <w:rsid w:val="00192495"/>
    <w:rsid w:val="00193184"/>
    <w:rsid w:val="00193356"/>
    <w:rsid w:val="00193D47"/>
    <w:rsid w:val="00194450"/>
    <w:rsid w:val="00194849"/>
    <w:rsid w:val="00194B70"/>
    <w:rsid w:val="00194F4F"/>
    <w:rsid w:val="00195963"/>
    <w:rsid w:val="00195D24"/>
    <w:rsid w:val="001962D4"/>
    <w:rsid w:val="00196D41"/>
    <w:rsid w:val="001973E1"/>
    <w:rsid w:val="00197F93"/>
    <w:rsid w:val="001A03B4"/>
    <w:rsid w:val="001A0423"/>
    <w:rsid w:val="001A16D9"/>
    <w:rsid w:val="001A2283"/>
    <w:rsid w:val="001A28B7"/>
    <w:rsid w:val="001A2B12"/>
    <w:rsid w:val="001A3053"/>
    <w:rsid w:val="001A3796"/>
    <w:rsid w:val="001A3865"/>
    <w:rsid w:val="001A3CA4"/>
    <w:rsid w:val="001A41EE"/>
    <w:rsid w:val="001A42A0"/>
    <w:rsid w:val="001A430A"/>
    <w:rsid w:val="001A5165"/>
    <w:rsid w:val="001A5B34"/>
    <w:rsid w:val="001A691B"/>
    <w:rsid w:val="001A7B25"/>
    <w:rsid w:val="001B10F7"/>
    <w:rsid w:val="001B1BB5"/>
    <w:rsid w:val="001B1E50"/>
    <w:rsid w:val="001B2074"/>
    <w:rsid w:val="001B24D4"/>
    <w:rsid w:val="001B2D20"/>
    <w:rsid w:val="001B31EC"/>
    <w:rsid w:val="001B3DB0"/>
    <w:rsid w:val="001B6CD2"/>
    <w:rsid w:val="001C02BC"/>
    <w:rsid w:val="001C0D37"/>
    <w:rsid w:val="001C237E"/>
    <w:rsid w:val="001C24DA"/>
    <w:rsid w:val="001C2B56"/>
    <w:rsid w:val="001C2E35"/>
    <w:rsid w:val="001C311A"/>
    <w:rsid w:val="001C32BA"/>
    <w:rsid w:val="001C4399"/>
    <w:rsid w:val="001C5BD1"/>
    <w:rsid w:val="001C62D1"/>
    <w:rsid w:val="001C6B03"/>
    <w:rsid w:val="001C7F9B"/>
    <w:rsid w:val="001D1C56"/>
    <w:rsid w:val="001D1C70"/>
    <w:rsid w:val="001D25FB"/>
    <w:rsid w:val="001D293B"/>
    <w:rsid w:val="001D303C"/>
    <w:rsid w:val="001D3813"/>
    <w:rsid w:val="001D3F6C"/>
    <w:rsid w:val="001D404C"/>
    <w:rsid w:val="001D4427"/>
    <w:rsid w:val="001D4599"/>
    <w:rsid w:val="001D4606"/>
    <w:rsid w:val="001D46D5"/>
    <w:rsid w:val="001D505C"/>
    <w:rsid w:val="001D5ED0"/>
    <w:rsid w:val="001D7028"/>
    <w:rsid w:val="001D7905"/>
    <w:rsid w:val="001D7BD1"/>
    <w:rsid w:val="001E02AA"/>
    <w:rsid w:val="001E0A3D"/>
    <w:rsid w:val="001E0A51"/>
    <w:rsid w:val="001E1849"/>
    <w:rsid w:val="001E18AA"/>
    <w:rsid w:val="001E1E86"/>
    <w:rsid w:val="001E1FDE"/>
    <w:rsid w:val="001E21B5"/>
    <w:rsid w:val="001E296C"/>
    <w:rsid w:val="001E2A07"/>
    <w:rsid w:val="001E2A2D"/>
    <w:rsid w:val="001E43FB"/>
    <w:rsid w:val="001E4536"/>
    <w:rsid w:val="001E50D4"/>
    <w:rsid w:val="001E58AA"/>
    <w:rsid w:val="001E6EFF"/>
    <w:rsid w:val="001E796B"/>
    <w:rsid w:val="001E7F55"/>
    <w:rsid w:val="001E7F99"/>
    <w:rsid w:val="001F25DD"/>
    <w:rsid w:val="001F2984"/>
    <w:rsid w:val="001F2C7C"/>
    <w:rsid w:val="001F2EB8"/>
    <w:rsid w:val="001F305E"/>
    <w:rsid w:val="001F3ADA"/>
    <w:rsid w:val="001F55C5"/>
    <w:rsid w:val="001F5617"/>
    <w:rsid w:val="001F5971"/>
    <w:rsid w:val="001F5BDA"/>
    <w:rsid w:val="001F644E"/>
    <w:rsid w:val="001F6A3F"/>
    <w:rsid w:val="001F6B4A"/>
    <w:rsid w:val="001F7647"/>
    <w:rsid w:val="001F7883"/>
    <w:rsid w:val="001F7A34"/>
    <w:rsid w:val="00200085"/>
    <w:rsid w:val="0020153D"/>
    <w:rsid w:val="002016F9"/>
    <w:rsid w:val="0020193A"/>
    <w:rsid w:val="0020194A"/>
    <w:rsid w:val="00202CEC"/>
    <w:rsid w:val="0020327B"/>
    <w:rsid w:val="00204A03"/>
    <w:rsid w:val="00206AF5"/>
    <w:rsid w:val="00207977"/>
    <w:rsid w:val="002079D2"/>
    <w:rsid w:val="00210F97"/>
    <w:rsid w:val="00211C7C"/>
    <w:rsid w:val="00212A20"/>
    <w:rsid w:val="00212B1C"/>
    <w:rsid w:val="00215A39"/>
    <w:rsid w:val="002163F2"/>
    <w:rsid w:val="00216A2B"/>
    <w:rsid w:val="0021772B"/>
    <w:rsid w:val="00217AE4"/>
    <w:rsid w:val="00217BFB"/>
    <w:rsid w:val="00220C9C"/>
    <w:rsid w:val="002218B2"/>
    <w:rsid w:val="00222DE8"/>
    <w:rsid w:val="00223D69"/>
    <w:rsid w:val="00224F95"/>
    <w:rsid w:val="00225158"/>
    <w:rsid w:val="00226B55"/>
    <w:rsid w:val="00230D2B"/>
    <w:rsid w:val="00231150"/>
    <w:rsid w:val="0023134D"/>
    <w:rsid w:val="0023277C"/>
    <w:rsid w:val="00232D51"/>
    <w:rsid w:val="002335A2"/>
    <w:rsid w:val="00234D06"/>
    <w:rsid w:val="00235670"/>
    <w:rsid w:val="00235D1F"/>
    <w:rsid w:val="00236A26"/>
    <w:rsid w:val="00236B2F"/>
    <w:rsid w:val="00237B98"/>
    <w:rsid w:val="00237EE3"/>
    <w:rsid w:val="00237F3F"/>
    <w:rsid w:val="00240E07"/>
    <w:rsid w:val="002417F1"/>
    <w:rsid w:val="0024240D"/>
    <w:rsid w:val="002426C9"/>
    <w:rsid w:val="00242DEC"/>
    <w:rsid w:val="00242FF2"/>
    <w:rsid w:val="0024384F"/>
    <w:rsid w:val="00244D81"/>
    <w:rsid w:val="00244DA8"/>
    <w:rsid w:val="00244ED7"/>
    <w:rsid w:val="0024513E"/>
    <w:rsid w:val="0024632E"/>
    <w:rsid w:val="002465E5"/>
    <w:rsid w:val="00246C87"/>
    <w:rsid w:val="0024756D"/>
    <w:rsid w:val="00250B89"/>
    <w:rsid w:val="00250BBE"/>
    <w:rsid w:val="00251D0A"/>
    <w:rsid w:val="002524A2"/>
    <w:rsid w:val="00252C55"/>
    <w:rsid w:val="00253D8E"/>
    <w:rsid w:val="00253E3E"/>
    <w:rsid w:val="00254269"/>
    <w:rsid w:val="00254B2A"/>
    <w:rsid w:val="002553DC"/>
    <w:rsid w:val="002570E6"/>
    <w:rsid w:val="002573F3"/>
    <w:rsid w:val="0025793F"/>
    <w:rsid w:val="00257C6D"/>
    <w:rsid w:val="002600E7"/>
    <w:rsid w:val="00260223"/>
    <w:rsid w:val="002613F1"/>
    <w:rsid w:val="00261A44"/>
    <w:rsid w:val="00262C40"/>
    <w:rsid w:val="0026542A"/>
    <w:rsid w:val="00266B51"/>
    <w:rsid w:val="00266C3A"/>
    <w:rsid w:val="00266F39"/>
    <w:rsid w:val="00267598"/>
    <w:rsid w:val="00271FAC"/>
    <w:rsid w:val="002722E6"/>
    <w:rsid w:val="00272B78"/>
    <w:rsid w:val="00272E34"/>
    <w:rsid w:val="00275EC3"/>
    <w:rsid w:val="002765F0"/>
    <w:rsid w:val="00277AA6"/>
    <w:rsid w:val="002802F1"/>
    <w:rsid w:val="00280747"/>
    <w:rsid w:val="00280B2F"/>
    <w:rsid w:val="00280BF0"/>
    <w:rsid w:val="00280DBE"/>
    <w:rsid w:val="0028105C"/>
    <w:rsid w:val="002817CF"/>
    <w:rsid w:val="00281EFB"/>
    <w:rsid w:val="00282626"/>
    <w:rsid w:val="0028379A"/>
    <w:rsid w:val="002842F4"/>
    <w:rsid w:val="00284E22"/>
    <w:rsid w:val="0028522E"/>
    <w:rsid w:val="00286933"/>
    <w:rsid w:val="00286B9E"/>
    <w:rsid w:val="00290877"/>
    <w:rsid w:val="00290E18"/>
    <w:rsid w:val="00291148"/>
    <w:rsid w:val="00291E33"/>
    <w:rsid w:val="00291F0A"/>
    <w:rsid w:val="002926AA"/>
    <w:rsid w:val="002939E9"/>
    <w:rsid w:val="002943A9"/>
    <w:rsid w:val="002943C8"/>
    <w:rsid w:val="00294D84"/>
    <w:rsid w:val="0029521D"/>
    <w:rsid w:val="00295B99"/>
    <w:rsid w:val="0029628B"/>
    <w:rsid w:val="00296E0C"/>
    <w:rsid w:val="0029739F"/>
    <w:rsid w:val="00297B46"/>
    <w:rsid w:val="002A0128"/>
    <w:rsid w:val="002A0215"/>
    <w:rsid w:val="002A08D6"/>
    <w:rsid w:val="002A0FF8"/>
    <w:rsid w:val="002A1CDA"/>
    <w:rsid w:val="002A21C7"/>
    <w:rsid w:val="002A272A"/>
    <w:rsid w:val="002A2A3F"/>
    <w:rsid w:val="002A47BC"/>
    <w:rsid w:val="002A48AD"/>
    <w:rsid w:val="002A4C58"/>
    <w:rsid w:val="002A5177"/>
    <w:rsid w:val="002A5D7D"/>
    <w:rsid w:val="002A6026"/>
    <w:rsid w:val="002A62CB"/>
    <w:rsid w:val="002A698F"/>
    <w:rsid w:val="002A6B15"/>
    <w:rsid w:val="002A70A8"/>
    <w:rsid w:val="002B0E0F"/>
    <w:rsid w:val="002B17F5"/>
    <w:rsid w:val="002B1E05"/>
    <w:rsid w:val="002B432C"/>
    <w:rsid w:val="002B45A8"/>
    <w:rsid w:val="002B50DC"/>
    <w:rsid w:val="002B6CF1"/>
    <w:rsid w:val="002B730D"/>
    <w:rsid w:val="002B7818"/>
    <w:rsid w:val="002B7E02"/>
    <w:rsid w:val="002C0F43"/>
    <w:rsid w:val="002C10B0"/>
    <w:rsid w:val="002C25AB"/>
    <w:rsid w:val="002C26DA"/>
    <w:rsid w:val="002C2879"/>
    <w:rsid w:val="002C2908"/>
    <w:rsid w:val="002C2BE7"/>
    <w:rsid w:val="002C2F3C"/>
    <w:rsid w:val="002C37E1"/>
    <w:rsid w:val="002C3928"/>
    <w:rsid w:val="002C3FBB"/>
    <w:rsid w:val="002C4803"/>
    <w:rsid w:val="002C5A28"/>
    <w:rsid w:val="002C694A"/>
    <w:rsid w:val="002C75A3"/>
    <w:rsid w:val="002C770D"/>
    <w:rsid w:val="002D011D"/>
    <w:rsid w:val="002D07B2"/>
    <w:rsid w:val="002D0B7E"/>
    <w:rsid w:val="002D183D"/>
    <w:rsid w:val="002D1BC2"/>
    <w:rsid w:val="002D2785"/>
    <w:rsid w:val="002D43E0"/>
    <w:rsid w:val="002D5BF5"/>
    <w:rsid w:val="002D5C47"/>
    <w:rsid w:val="002D5E13"/>
    <w:rsid w:val="002D6E6D"/>
    <w:rsid w:val="002E0648"/>
    <w:rsid w:val="002E1B2C"/>
    <w:rsid w:val="002E1DDC"/>
    <w:rsid w:val="002E226F"/>
    <w:rsid w:val="002E2607"/>
    <w:rsid w:val="002E2CB8"/>
    <w:rsid w:val="002E3611"/>
    <w:rsid w:val="002E4278"/>
    <w:rsid w:val="002E44E4"/>
    <w:rsid w:val="002E5835"/>
    <w:rsid w:val="002E59C8"/>
    <w:rsid w:val="002E5B8A"/>
    <w:rsid w:val="002E68F3"/>
    <w:rsid w:val="002E767C"/>
    <w:rsid w:val="002F1842"/>
    <w:rsid w:val="002F277C"/>
    <w:rsid w:val="002F34DF"/>
    <w:rsid w:val="002F3D9A"/>
    <w:rsid w:val="002F4BF4"/>
    <w:rsid w:val="002F4F2F"/>
    <w:rsid w:val="002F60E9"/>
    <w:rsid w:val="002F6566"/>
    <w:rsid w:val="002F72B6"/>
    <w:rsid w:val="002F766E"/>
    <w:rsid w:val="003020C7"/>
    <w:rsid w:val="00303FD4"/>
    <w:rsid w:val="003055CA"/>
    <w:rsid w:val="0030716C"/>
    <w:rsid w:val="00307353"/>
    <w:rsid w:val="003079B8"/>
    <w:rsid w:val="00310066"/>
    <w:rsid w:val="003107E8"/>
    <w:rsid w:val="00310C30"/>
    <w:rsid w:val="003115C8"/>
    <w:rsid w:val="00311A87"/>
    <w:rsid w:val="00311CA1"/>
    <w:rsid w:val="0031281B"/>
    <w:rsid w:val="00315835"/>
    <w:rsid w:val="003163A3"/>
    <w:rsid w:val="00317B0B"/>
    <w:rsid w:val="0032028D"/>
    <w:rsid w:val="00320F7F"/>
    <w:rsid w:val="0032109E"/>
    <w:rsid w:val="00321718"/>
    <w:rsid w:val="0032202B"/>
    <w:rsid w:val="003222AD"/>
    <w:rsid w:val="0032294B"/>
    <w:rsid w:val="00324D92"/>
    <w:rsid w:val="00325C41"/>
    <w:rsid w:val="003260C0"/>
    <w:rsid w:val="0032632F"/>
    <w:rsid w:val="00326685"/>
    <w:rsid w:val="003267E0"/>
    <w:rsid w:val="00326F35"/>
    <w:rsid w:val="00327A43"/>
    <w:rsid w:val="00327FA5"/>
    <w:rsid w:val="0033046D"/>
    <w:rsid w:val="00330F87"/>
    <w:rsid w:val="0033150C"/>
    <w:rsid w:val="00331B09"/>
    <w:rsid w:val="00331B37"/>
    <w:rsid w:val="00331D5F"/>
    <w:rsid w:val="00333530"/>
    <w:rsid w:val="00333565"/>
    <w:rsid w:val="003338D7"/>
    <w:rsid w:val="00333BDA"/>
    <w:rsid w:val="00333EB9"/>
    <w:rsid w:val="00333F9B"/>
    <w:rsid w:val="00334053"/>
    <w:rsid w:val="00335733"/>
    <w:rsid w:val="0033643F"/>
    <w:rsid w:val="00337279"/>
    <w:rsid w:val="003374D1"/>
    <w:rsid w:val="003375BE"/>
    <w:rsid w:val="003376D2"/>
    <w:rsid w:val="00340C62"/>
    <w:rsid w:val="00340CD9"/>
    <w:rsid w:val="00341FC7"/>
    <w:rsid w:val="00342BD5"/>
    <w:rsid w:val="00343C04"/>
    <w:rsid w:val="00344184"/>
    <w:rsid w:val="00344F20"/>
    <w:rsid w:val="00345493"/>
    <w:rsid w:val="00345D07"/>
    <w:rsid w:val="00346AE0"/>
    <w:rsid w:val="00346C63"/>
    <w:rsid w:val="00347090"/>
    <w:rsid w:val="0035197A"/>
    <w:rsid w:val="003521C3"/>
    <w:rsid w:val="003522E4"/>
    <w:rsid w:val="00353239"/>
    <w:rsid w:val="003561FB"/>
    <w:rsid w:val="0036188A"/>
    <w:rsid w:val="00362476"/>
    <w:rsid w:val="00362949"/>
    <w:rsid w:val="003632CD"/>
    <w:rsid w:val="0036479E"/>
    <w:rsid w:val="00366B8B"/>
    <w:rsid w:val="00366CBE"/>
    <w:rsid w:val="00367270"/>
    <w:rsid w:val="00367500"/>
    <w:rsid w:val="003675C1"/>
    <w:rsid w:val="00370282"/>
    <w:rsid w:val="00372A76"/>
    <w:rsid w:val="00374B71"/>
    <w:rsid w:val="00375472"/>
    <w:rsid w:val="00377446"/>
    <w:rsid w:val="0037787D"/>
    <w:rsid w:val="00377ECA"/>
    <w:rsid w:val="00380825"/>
    <w:rsid w:val="00380A1D"/>
    <w:rsid w:val="00380C87"/>
    <w:rsid w:val="00384043"/>
    <w:rsid w:val="003859BE"/>
    <w:rsid w:val="00385DAE"/>
    <w:rsid w:val="00385E41"/>
    <w:rsid w:val="00386D71"/>
    <w:rsid w:val="00387AC3"/>
    <w:rsid w:val="00387B5A"/>
    <w:rsid w:val="003905A5"/>
    <w:rsid w:val="0039291C"/>
    <w:rsid w:val="003929E2"/>
    <w:rsid w:val="00394292"/>
    <w:rsid w:val="00396241"/>
    <w:rsid w:val="00396E31"/>
    <w:rsid w:val="003A0443"/>
    <w:rsid w:val="003A0A5A"/>
    <w:rsid w:val="003A11B9"/>
    <w:rsid w:val="003A1573"/>
    <w:rsid w:val="003A2A17"/>
    <w:rsid w:val="003A2BA3"/>
    <w:rsid w:val="003A33DB"/>
    <w:rsid w:val="003A4138"/>
    <w:rsid w:val="003A598C"/>
    <w:rsid w:val="003A59BE"/>
    <w:rsid w:val="003A5D68"/>
    <w:rsid w:val="003A641D"/>
    <w:rsid w:val="003A688E"/>
    <w:rsid w:val="003A6C4B"/>
    <w:rsid w:val="003A7271"/>
    <w:rsid w:val="003B053F"/>
    <w:rsid w:val="003B1EFF"/>
    <w:rsid w:val="003B1F5D"/>
    <w:rsid w:val="003B25E1"/>
    <w:rsid w:val="003B270A"/>
    <w:rsid w:val="003B2E97"/>
    <w:rsid w:val="003B391B"/>
    <w:rsid w:val="003B3C16"/>
    <w:rsid w:val="003B3CA2"/>
    <w:rsid w:val="003B48BC"/>
    <w:rsid w:val="003C0AD0"/>
    <w:rsid w:val="003C1EDB"/>
    <w:rsid w:val="003C20AB"/>
    <w:rsid w:val="003C252D"/>
    <w:rsid w:val="003C3666"/>
    <w:rsid w:val="003C370F"/>
    <w:rsid w:val="003C460F"/>
    <w:rsid w:val="003C54A5"/>
    <w:rsid w:val="003C6264"/>
    <w:rsid w:val="003C6467"/>
    <w:rsid w:val="003C6773"/>
    <w:rsid w:val="003C7510"/>
    <w:rsid w:val="003C7FD7"/>
    <w:rsid w:val="003D0D4F"/>
    <w:rsid w:val="003D15F6"/>
    <w:rsid w:val="003D1A46"/>
    <w:rsid w:val="003D1CBB"/>
    <w:rsid w:val="003D2C6B"/>
    <w:rsid w:val="003D3321"/>
    <w:rsid w:val="003D3361"/>
    <w:rsid w:val="003D412A"/>
    <w:rsid w:val="003D4DCF"/>
    <w:rsid w:val="003D5F77"/>
    <w:rsid w:val="003D6667"/>
    <w:rsid w:val="003D7043"/>
    <w:rsid w:val="003E14B9"/>
    <w:rsid w:val="003E170D"/>
    <w:rsid w:val="003E487C"/>
    <w:rsid w:val="003E5B5D"/>
    <w:rsid w:val="003E68EE"/>
    <w:rsid w:val="003E724E"/>
    <w:rsid w:val="003E7ED2"/>
    <w:rsid w:val="003F0685"/>
    <w:rsid w:val="003F0AE8"/>
    <w:rsid w:val="003F1E90"/>
    <w:rsid w:val="003F1EF3"/>
    <w:rsid w:val="003F2C68"/>
    <w:rsid w:val="003F3973"/>
    <w:rsid w:val="003F5409"/>
    <w:rsid w:val="003F5511"/>
    <w:rsid w:val="003F557C"/>
    <w:rsid w:val="003F5AF2"/>
    <w:rsid w:val="003F5C54"/>
    <w:rsid w:val="003F7866"/>
    <w:rsid w:val="00400285"/>
    <w:rsid w:val="00400445"/>
    <w:rsid w:val="004005C9"/>
    <w:rsid w:val="00403A72"/>
    <w:rsid w:val="00405B98"/>
    <w:rsid w:val="00405C2A"/>
    <w:rsid w:val="00406256"/>
    <w:rsid w:val="00406637"/>
    <w:rsid w:val="00406AFE"/>
    <w:rsid w:val="0040796C"/>
    <w:rsid w:val="0041003F"/>
    <w:rsid w:val="00410E9A"/>
    <w:rsid w:val="00411305"/>
    <w:rsid w:val="00411493"/>
    <w:rsid w:val="004124BA"/>
    <w:rsid w:val="004126CA"/>
    <w:rsid w:val="004149E7"/>
    <w:rsid w:val="0041613A"/>
    <w:rsid w:val="00420B9E"/>
    <w:rsid w:val="004211AE"/>
    <w:rsid w:val="00421F26"/>
    <w:rsid w:val="00422047"/>
    <w:rsid w:val="004228A9"/>
    <w:rsid w:val="00424AD0"/>
    <w:rsid w:val="00424E2C"/>
    <w:rsid w:val="004250A1"/>
    <w:rsid w:val="00425A20"/>
    <w:rsid w:val="00427607"/>
    <w:rsid w:val="00427791"/>
    <w:rsid w:val="00427DFA"/>
    <w:rsid w:val="00430A83"/>
    <w:rsid w:val="004317C7"/>
    <w:rsid w:val="00431E2D"/>
    <w:rsid w:val="004320CC"/>
    <w:rsid w:val="004323DE"/>
    <w:rsid w:val="00432552"/>
    <w:rsid w:val="00432F2E"/>
    <w:rsid w:val="004338CB"/>
    <w:rsid w:val="00433DDC"/>
    <w:rsid w:val="00435B29"/>
    <w:rsid w:val="00435B9D"/>
    <w:rsid w:val="00436260"/>
    <w:rsid w:val="00436D1B"/>
    <w:rsid w:val="00437610"/>
    <w:rsid w:val="0044081C"/>
    <w:rsid w:val="00440870"/>
    <w:rsid w:val="00440FCF"/>
    <w:rsid w:val="00441404"/>
    <w:rsid w:val="00442A0A"/>
    <w:rsid w:val="00443D38"/>
    <w:rsid w:val="00444D14"/>
    <w:rsid w:val="00444EF1"/>
    <w:rsid w:val="004455E3"/>
    <w:rsid w:val="004457F5"/>
    <w:rsid w:val="00445ECF"/>
    <w:rsid w:val="00446F2D"/>
    <w:rsid w:val="00447816"/>
    <w:rsid w:val="00450164"/>
    <w:rsid w:val="004509E0"/>
    <w:rsid w:val="004514B6"/>
    <w:rsid w:val="004515FF"/>
    <w:rsid w:val="00452436"/>
    <w:rsid w:val="004527A7"/>
    <w:rsid w:val="00452889"/>
    <w:rsid w:val="004529F7"/>
    <w:rsid w:val="00453CE2"/>
    <w:rsid w:val="004543B4"/>
    <w:rsid w:val="0045483C"/>
    <w:rsid w:val="00454DDA"/>
    <w:rsid w:val="00455583"/>
    <w:rsid w:val="004560AB"/>
    <w:rsid w:val="00456185"/>
    <w:rsid w:val="00456199"/>
    <w:rsid w:val="00457431"/>
    <w:rsid w:val="004600E3"/>
    <w:rsid w:val="00460155"/>
    <w:rsid w:val="0046094E"/>
    <w:rsid w:val="00461C37"/>
    <w:rsid w:val="00462926"/>
    <w:rsid w:val="00464387"/>
    <w:rsid w:val="00465233"/>
    <w:rsid w:val="00466A16"/>
    <w:rsid w:val="00466A87"/>
    <w:rsid w:val="004703EB"/>
    <w:rsid w:val="00470776"/>
    <w:rsid w:val="00471DD6"/>
    <w:rsid w:val="004723EA"/>
    <w:rsid w:val="004725D8"/>
    <w:rsid w:val="00472A9C"/>
    <w:rsid w:val="00472ACB"/>
    <w:rsid w:val="0047339C"/>
    <w:rsid w:val="00475F6F"/>
    <w:rsid w:val="00481401"/>
    <w:rsid w:val="00481AC1"/>
    <w:rsid w:val="00481E05"/>
    <w:rsid w:val="00481F39"/>
    <w:rsid w:val="004826CC"/>
    <w:rsid w:val="00482746"/>
    <w:rsid w:val="00482F36"/>
    <w:rsid w:val="00483A88"/>
    <w:rsid w:val="00483E0C"/>
    <w:rsid w:val="00484836"/>
    <w:rsid w:val="00485923"/>
    <w:rsid w:val="0048672A"/>
    <w:rsid w:val="00487BFC"/>
    <w:rsid w:val="0049017A"/>
    <w:rsid w:val="00491559"/>
    <w:rsid w:val="004921AB"/>
    <w:rsid w:val="004924FA"/>
    <w:rsid w:val="00492A13"/>
    <w:rsid w:val="0049308C"/>
    <w:rsid w:val="00494848"/>
    <w:rsid w:val="004948F2"/>
    <w:rsid w:val="00494FC5"/>
    <w:rsid w:val="00496467"/>
    <w:rsid w:val="00496570"/>
    <w:rsid w:val="00497916"/>
    <w:rsid w:val="00497B6D"/>
    <w:rsid w:val="00497CBB"/>
    <w:rsid w:val="004A08A9"/>
    <w:rsid w:val="004A08D3"/>
    <w:rsid w:val="004A0E5D"/>
    <w:rsid w:val="004A122F"/>
    <w:rsid w:val="004A1ED5"/>
    <w:rsid w:val="004A239C"/>
    <w:rsid w:val="004A244B"/>
    <w:rsid w:val="004A265D"/>
    <w:rsid w:val="004A2C2F"/>
    <w:rsid w:val="004A3769"/>
    <w:rsid w:val="004A3A10"/>
    <w:rsid w:val="004A487F"/>
    <w:rsid w:val="004A6841"/>
    <w:rsid w:val="004A775D"/>
    <w:rsid w:val="004A7D45"/>
    <w:rsid w:val="004B0CE6"/>
    <w:rsid w:val="004B1A83"/>
    <w:rsid w:val="004B2278"/>
    <w:rsid w:val="004B4107"/>
    <w:rsid w:val="004B4E41"/>
    <w:rsid w:val="004B6425"/>
    <w:rsid w:val="004B6EC7"/>
    <w:rsid w:val="004C0B08"/>
    <w:rsid w:val="004C0D86"/>
    <w:rsid w:val="004C1689"/>
    <w:rsid w:val="004C17BD"/>
    <w:rsid w:val="004C1BA6"/>
    <w:rsid w:val="004C1E6C"/>
    <w:rsid w:val="004C2405"/>
    <w:rsid w:val="004C2B37"/>
    <w:rsid w:val="004C3662"/>
    <w:rsid w:val="004C372A"/>
    <w:rsid w:val="004C3D16"/>
    <w:rsid w:val="004C3F9D"/>
    <w:rsid w:val="004C409F"/>
    <w:rsid w:val="004C46A4"/>
    <w:rsid w:val="004C4AB5"/>
    <w:rsid w:val="004C55D3"/>
    <w:rsid w:val="004C68BE"/>
    <w:rsid w:val="004C7E8E"/>
    <w:rsid w:val="004D03B6"/>
    <w:rsid w:val="004D0688"/>
    <w:rsid w:val="004D08BC"/>
    <w:rsid w:val="004D0C58"/>
    <w:rsid w:val="004D0DD8"/>
    <w:rsid w:val="004D14A2"/>
    <w:rsid w:val="004D1A0E"/>
    <w:rsid w:val="004D3260"/>
    <w:rsid w:val="004D4032"/>
    <w:rsid w:val="004D4E19"/>
    <w:rsid w:val="004D50A7"/>
    <w:rsid w:val="004D50C4"/>
    <w:rsid w:val="004D6D40"/>
    <w:rsid w:val="004D6EB9"/>
    <w:rsid w:val="004D75E5"/>
    <w:rsid w:val="004E02DC"/>
    <w:rsid w:val="004E05D7"/>
    <w:rsid w:val="004E1957"/>
    <w:rsid w:val="004E2801"/>
    <w:rsid w:val="004E2A53"/>
    <w:rsid w:val="004E3866"/>
    <w:rsid w:val="004E46D3"/>
    <w:rsid w:val="004E4FD1"/>
    <w:rsid w:val="004E6EEE"/>
    <w:rsid w:val="004E7B08"/>
    <w:rsid w:val="004F00F8"/>
    <w:rsid w:val="004F02FC"/>
    <w:rsid w:val="004F0630"/>
    <w:rsid w:val="004F09EE"/>
    <w:rsid w:val="004F13AA"/>
    <w:rsid w:val="004F2210"/>
    <w:rsid w:val="004F25D3"/>
    <w:rsid w:val="004F3391"/>
    <w:rsid w:val="004F418F"/>
    <w:rsid w:val="004F4759"/>
    <w:rsid w:val="004F5C54"/>
    <w:rsid w:val="004F6109"/>
    <w:rsid w:val="004F6596"/>
    <w:rsid w:val="004F7478"/>
    <w:rsid w:val="004F757B"/>
    <w:rsid w:val="004F7DBB"/>
    <w:rsid w:val="0050037C"/>
    <w:rsid w:val="00500501"/>
    <w:rsid w:val="0050052E"/>
    <w:rsid w:val="00500A45"/>
    <w:rsid w:val="00500E7F"/>
    <w:rsid w:val="005016E5"/>
    <w:rsid w:val="00501FA7"/>
    <w:rsid w:val="00502BC7"/>
    <w:rsid w:val="00503309"/>
    <w:rsid w:val="00503ADB"/>
    <w:rsid w:val="00504CB2"/>
    <w:rsid w:val="00506375"/>
    <w:rsid w:val="00507F4C"/>
    <w:rsid w:val="00510A1A"/>
    <w:rsid w:val="005111C4"/>
    <w:rsid w:val="005113B1"/>
    <w:rsid w:val="00512086"/>
    <w:rsid w:val="00512731"/>
    <w:rsid w:val="005127C2"/>
    <w:rsid w:val="00512BD1"/>
    <w:rsid w:val="005140CC"/>
    <w:rsid w:val="00514272"/>
    <w:rsid w:val="00514AAB"/>
    <w:rsid w:val="00514DC3"/>
    <w:rsid w:val="0051785A"/>
    <w:rsid w:val="0052013C"/>
    <w:rsid w:val="00520DA3"/>
    <w:rsid w:val="00521FE6"/>
    <w:rsid w:val="00522B2C"/>
    <w:rsid w:val="00524105"/>
    <w:rsid w:val="00525AE5"/>
    <w:rsid w:val="00525E05"/>
    <w:rsid w:val="00527D35"/>
    <w:rsid w:val="00527E01"/>
    <w:rsid w:val="00527F0E"/>
    <w:rsid w:val="0053070A"/>
    <w:rsid w:val="005323B4"/>
    <w:rsid w:val="00532C7C"/>
    <w:rsid w:val="00532F6C"/>
    <w:rsid w:val="00533F43"/>
    <w:rsid w:val="0053468C"/>
    <w:rsid w:val="00535F7E"/>
    <w:rsid w:val="00536236"/>
    <w:rsid w:val="005364DE"/>
    <w:rsid w:val="0053685E"/>
    <w:rsid w:val="005409EB"/>
    <w:rsid w:val="00541274"/>
    <w:rsid w:val="00541350"/>
    <w:rsid w:val="00541848"/>
    <w:rsid w:val="0054290B"/>
    <w:rsid w:val="005440D2"/>
    <w:rsid w:val="0054430D"/>
    <w:rsid w:val="00544697"/>
    <w:rsid w:val="00545011"/>
    <w:rsid w:val="00545AE5"/>
    <w:rsid w:val="005464A5"/>
    <w:rsid w:val="005472F9"/>
    <w:rsid w:val="00550C03"/>
    <w:rsid w:val="0055167F"/>
    <w:rsid w:val="00551CE2"/>
    <w:rsid w:val="00551E62"/>
    <w:rsid w:val="00552A21"/>
    <w:rsid w:val="00552CB2"/>
    <w:rsid w:val="005536AC"/>
    <w:rsid w:val="0055390E"/>
    <w:rsid w:val="00554566"/>
    <w:rsid w:val="005545FE"/>
    <w:rsid w:val="00554641"/>
    <w:rsid w:val="00554F31"/>
    <w:rsid w:val="005550F8"/>
    <w:rsid w:val="005553CE"/>
    <w:rsid w:val="00555DB2"/>
    <w:rsid w:val="0056099D"/>
    <w:rsid w:val="00560DBD"/>
    <w:rsid w:val="00563222"/>
    <w:rsid w:val="00566112"/>
    <w:rsid w:val="005678C6"/>
    <w:rsid w:val="00571D9E"/>
    <w:rsid w:val="00573F0A"/>
    <w:rsid w:val="005752EF"/>
    <w:rsid w:val="0057587F"/>
    <w:rsid w:val="0057692B"/>
    <w:rsid w:val="005775B2"/>
    <w:rsid w:val="005817A8"/>
    <w:rsid w:val="005903C8"/>
    <w:rsid w:val="00591381"/>
    <w:rsid w:val="005919CD"/>
    <w:rsid w:val="00593E38"/>
    <w:rsid w:val="00594096"/>
    <w:rsid w:val="005942F2"/>
    <w:rsid w:val="0059455E"/>
    <w:rsid w:val="00594A39"/>
    <w:rsid w:val="0059505F"/>
    <w:rsid w:val="005951D0"/>
    <w:rsid w:val="0059556E"/>
    <w:rsid w:val="00595AF2"/>
    <w:rsid w:val="00597462"/>
    <w:rsid w:val="00597F34"/>
    <w:rsid w:val="005A01BC"/>
    <w:rsid w:val="005A032B"/>
    <w:rsid w:val="005A31EB"/>
    <w:rsid w:val="005A3694"/>
    <w:rsid w:val="005A5E8C"/>
    <w:rsid w:val="005A6127"/>
    <w:rsid w:val="005A6BAA"/>
    <w:rsid w:val="005A78B6"/>
    <w:rsid w:val="005B00F1"/>
    <w:rsid w:val="005B0112"/>
    <w:rsid w:val="005B08D0"/>
    <w:rsid w:val="005B0D05"/>
    <w:rsid w:val="005B133F"/>
    <w:rsid w:val="005B2CCE"/>
    <w:rsid w:val="005B3485"/>
    <w:rsid w:val="005B3CA6"/>
    <w:rsid w:val="005B409A"/>
    <w:rsid w:val="005B64B9"/>
    <w:rsid w:val="005B680F"/>
    <w:rsid w:val="005B6EF0"/>
    <w:rsid w:val="005B754A"/>
    <w:rsid w:val="005B78F3"/>
    <w:rsid w:val="005B7BCB"/>
    <w:rsid w:val="005C0831"/>
    <w:rsid w:val="005C0D7F"/>
    <w:rsid w:val="005C145E"/>
    <w:rsid w:val="005C199C"/>
    <w:rsid w:val="005C2BF9"/>
    <w:rsid w:val="005C2DC6"/>
    <w:rsid w:val="005C3A49"/>
    <w:rsid w:val="005C454E"/>
    <w:rsid w:val="005C45C7"/>
    <w:rsid w:val="005C4DB2"/>
    <w:rsid w:val="005C4E06"/>
    <w:rsid w:val="005C5454"/>
    <w:rsid w:val="005C6475"/>
    <w:rsid w:val="005C6481"/>
    <w:rsid w:val="005D0A0B"/>
    <w:rsid w:val="005D0CB9"/>
    <w:rsid w:val="005D1362"/>
    <w:rsid w:val="005D1491"/>
    <w:rsid w:val="005D1A47"/>
    <w:rsid w:val="005D2BF7"/>
    <w:rsid w:val="005D2FAE"/>
    <w:rsid w:val="005D31A0"/>
    <w:rsid w:val="005D436D"/>
    <w:rsid w:val="005D4C72"/>
    <w:rsid w:val="005D5118"/>
    <w:rsid w:val="005D6047"/>
    <w:rsid w:val="005D68BD"/>
    <w:rsid w:val="005D6F12"/>
    <w:rsid w:val="005D7878"/>
    <w:rsid w:val="005E0589"/>
    <w:rsid w:val="005E1D64"/>
    <w:rsid w:val="005E1DF4"/>
    <w:rsid w:val="005E216B"/>
    <w:rsid w:val="005E2742"/>
    <w:rsid w:val="005E3598"/>
    <w:rsid w:val="005E4196"/>
    <w:rsid w:val="005E47CA"/>
    <w:rsid w:val="005E4BF5"/>
    <w:rsid w:val="005E5961"/>
    <w:rsid w:val="005E66B3"/>
    <w:rsid w:val="005E7677"/>
    <w:rsid w:val="005F11D9"/>
    <w:rsid w:val="005F1A6C"/>
    <w:rsid w:val="005F269F"/>
    <w:rsid w:val="005F2DA2"/>
    <w:rsid w:val="005F510C"/>
    <w:rsid w:val="005F5F75"/>
    <w:rsid w:val="005F62F1"/>
    <w:rsid w:val="005F7734"/>
    <w:rsid w:val="00601A43"/>
    <w:rsid w:val="00601DE0"/>
    <w:rsid w:val="00601F4F"/>
    <w:rsid w:val="00602085"/>
    <w:rsid w:val="00602A32"/>
    <w:rsid w:val="006034EE"/>
    <w:rsid w:val="006058CB"/>
    <w:rsid w:val="00605D85"/>
    <w:rsid w:val="00606071"/>
    <w:rsid w:val="0060678B"/>
    <w:rsid w:val="00607CFD"/>
    <w:rsid w:val="00607FE1"/>
    <w:rsid w:val="00610BA5"/>
    <w:rsid w:val="0061130E"/>
    <w:rsid w:val="006129EF"/>
    <w:rsid w:val="00612E50"/>
    <w:rsid w:val="006146CC"/>
    <w:rsid w:val="00614EA1"/>
    <w:rsid w:val="00615FC5"/>
    <w:rsid w:val="00616062"/>
    <w:rsid w:val="00616F03"/>
    <w:rsid w:val="00617F37"/>
    <w:rsid w:val="00620461"/>
    <w:rsid w:val="00620CB3"/>
    <w:rsid w:val="006211ED"/>
    <w:rsid w:val="00622A40"/>
    <w:rsid w:val="00623B7C"/>
    <w:rsid w:val="00624913"/>
    <w:rsid w:val="00624EF9"/>
    <w:rsid w:val="00624F70"/>
    <w:rsid w:val="00626251"/>
    <w:rsid w:val="006270D0"/>
    <w:rsid w:val="0062790F"/>
    <w:rsid w:val="00627FDF"/>
    <w:rsid w:val="00630B58"/>
    <w:rsid w:val="00630EE4"/>
    <w:rsid w:val="006310C4"/>
    <w:rsid w:val="00631727"/>
    <w:rsid w:val="00632769"/>
    <w:rsid w:val="00632C6A"/>
    <w:rsid w:val="00633022"/>
    <w:rsid w:val="00633FE8"/>
    <w:rsid w:val="006347B8"/>
    <w:rsid w:val="006362D6"/>
    <w:rsid w:val="00637343"/>
    <w:rsid w:val="006379A5"/>
    <w:rsid w:val="00637B2B"/>
    <w:rsid w:val="006408B9"/>
    <w:rsid w:val="00642808"/>
    <w:rsid w:val="006445D9"/>
    <w:rsid w:val="00645A9F"/>
    <w:rsid w:val="00645B11"/>
    <w:rsid w:val="00646677"/>
    <w:rsid w:val="00646F92"/>
    <w:rsid w:val="00647110"/>
    <w:rsid w:val="006477C5"/>
    <w:rsid w:val="00651E6E"/>
    <w:rsid w:val="00652EF4"/>
    <w:rsid w:val="0065332E"/>
    <w:rsid w:val="00653E66"/>
    <w:rsid w:val="00654211"/>
    <w:rsid w:val="006544EB"/>
    <w:rsid w:val="006547A0"/>
    <w:rsid w:val="00654C64"/>
    <w:rsid w:val="00655410"/>
    <w:rsid w:val="00655E3C"/>
    <w:rsid w:val="0065620D"/>
    <w:rsid w:val="00656A5F"/>
    <w:rsid w:val="00657A8F"/>
    <w:rsid w:val="00661251"/>
    <w:rsid w:val="006619B8"/>
    <w:rsid w:val="0066252C"/>
    <w:rsid w:val="00664DFB"/>
    <w:rsid w:val="00664F3B"/>
    <w:rsid w:val="0066515A"/>
    <w:rsid w:val="00665482"/>
    <w:rsid w:val="00665DC0"/>
    <w:rsid w:val="00665ED2"/>
    <w:rsid w:val="0066625F"/>
    <w:rsid w:val="0066712E"/>
    <w:rsid w:val="00667738"/>
    <w:rsid w:val="00670230"/>
    <w:rsid w:val="00670A5E"/>
    <w:rsid w:val="00670B28"/>
    <w:rsid w:val="00670C34"/>
    <w:rsid w:val="006710ED"/>
    <w:rsid w:val="006711EA"/>
    <w:rsid w:val="00671B23"/>
    <w:rsid w:val="0067201B"/>
    <w:rsid w:val="00673169"/>
    <w:rsid w:val="00673A26"/>
    <w:rsid w:val="0067531C"/>
    <w:rsid w:val="006757E4"/>
    <w:rsid w:val="00676351"/>
    <w:rsid w:val="00676642"/>
    <w:rsid w:val="006769E8"/>
    <w:rsid w:val="006770E5"/>
    <w:rsid w:val="00677592"/>
    <w:rsid w:val="00677D3A"/>
    <w:rsid w:val="006822BC"/>
    <w:rsid w:val="006822E6"/>
    <w:rsid w:val="00682AA3"/>
    <w:rsid w:val="00683331"/>
    <w:rsid w:val="0068342C"/>
    <w:rsid w:val="006845BD"/>
    <w:rsid w:val="00684797"/>
    <w:rsid w:val="00684FB3"/>
    <w:rsid w:val="0068529F"/>
    <w:rsid w:val="00685735"/>
    <w:rsid w:val="00685783"/>
    <w:rsid w:val="0068735D"/>
    <w:rsid w:val="006875F8"/>
    <w:rsid w:val="006878E5"/>
    <w:rsid w:val="00691321"/>
    <w:rsid w:val="00691E0D"/>
    <w:rsid w:val="00691E9C"/>
    <w:rsid w:val="00691FED"/>
    <w:rsid w:val="006921DE"/>
    <w:rsid w:val="00692775"/>
    <w:rsid w:val="0069574C"/>
    <w:rsid w:val="00696B92"/>
    <w:rsid w:val="006973E8"/>
    <w:rsid w:val="00697BFE"/>
    <w:rsid w:val="006A0203"/>
    <w:rsid w:val="006A04B4"/>
    <w:rsid w:val="006A12BF"/>
    <w:rsid w:val="006A1F99"/>
    <w:rsid w:val="006A202E"/>
    <w:rsid w:val="006A2D9B"/>
    <w:rsid w:val="006A36B1"/>
    <w:rsid w:val="006A42B2"/>
    <w:rsid w:val="006A46C9"/>
    <w:rsid w:val="006A52C8"/>
    <w:rsid w:val="006A5D52"/>
    <w:rsid w:val="006A5FE3"/>
    <w:rsid w:val="006A64C2"/>
    <w:rsid w:val="006A6948"/>
    <w:rsid w:val="006A6961"/>
    <w:rsid w:val="006A6C4F"/>
    <w:rsid w:val="006B006D"/>
    <w:rsid w:val="006B05E7"/>
    <w:rsid w:val="006B0E6B"/>
    <w:rsid w:val="006B0F54"/>
    <w:rsid w:val="006B1094"/>
    <w:rsid w:val="006B11AA"/>
    <w:rsid w:val="006B1414"/>
    <w:rsid w:val="006B22E9"/>
    <w:rsid w:val="006B2EF2"/>
    <w:rsid w:val="006B2EFA"/>
    <w:rsid w:val="006B3492"/>
    <w:rsid w:val="006B3B19"/>
    <w:rsid w:val="006B3FF1"/>
    <w:rsid w:val="006B43B3"/>
    <w:rsid w:val="006B54D6"/>
    <w:rsid w:val="006B5E09"/>
    <w:rsid w:val="006B6D16"/>
    <w:rsid w:val="006B709A"/>
    <w:rsid w:val="006B7D78"/>
    <w:rsid w:val="006B7D83"/>
    <w:rsid w:val="006C17C6"/>
    <w:rsid w:val="006C2D6B"/>
    <w:rsid w:val="006C3869"/>
    <w:rsid w:val="006C49E5"/>
    <w:rsid w:val="006C556E"/>
    <w:rsid w:val="006C56F4"/>
    <w:rsid w:val="006C60AE"/>
    <w:rsid w:val="006D2C02"/>
    <w:rsid w:val="006D2EFE"/>
    <w:rsid w:val="006D3968"/>
    <w:rsid w:val="006D408E"/>
    <w:rsid w:val="006D4704"/>
    <w:rsid w:val="006D4DED"/>
    <w:rsid w:val="006D5CC8"/>
    <w:rsid w:val="006D6EA0"/>
    <w:rsid w:val="006D7B16"/>
    <w:rsid w:val="006E08BC"/>
    <w:rsid w:val="006E1D4D"/>
    <w:rsid w:val="006E24BD"/>
    <w:rsid w:val="006E2595"/>
    <w:rsid w:val="006E25A1"/>
    <w:rsid w:val="006E5537"/>
    <w:rsid w:val="006E6282"/>
    <w:rsid w:val="006F1BCF"/>
    <w:rsid w:val="006F22E1"/>
    <w:rsid w:val="006F2A48"/>
    <w:rsid w:val="006F320D"/>
    <w:rsid w:val="006F3A07"/>
    <w:rsid w:val="006F49EE"/>
    <w:rsid w:val="006F52D3"/>
    <w:rsid w:val="006F72BC"/>
    <w:rsid w:val="006F7C8A"/>
    <w:rsid w:val="006F7E16"/>
    <w:rsid w:val="007000FF"/>
    <w:rsid w:val="007003BB"/>
    <w:rsid w:val="007009E0"/>
    <w:rsid w:val="007011D1"/>
    <w:rsid w:val="0070270C"/>
    <w:rsid w:val="007031C4"/>
    <w:rsid w:val="0070344E"/>
    <w:rsid w:val="007038B7"/>
    <w:rsid w:val="0070695B"/>
    <w:rsid w:val="007071FF"/>
    <w:rsid w:val="00707990"/>
    <w:rsid w:val="00707D89"/>
    <w:rsid w:val="00710661"/>
    <w:rsid w:val="00712AF6"/>
    <w:rsid w:val="00712BA5"/>
    <w:rsid w:val="00712DD2"/>
    <w:rsid w:val="007136F5"/>
    <w:rsid w:val="00721546"/>
    <w:rsid w:val="00721889"/>
    <w:rsid w:val="00721C09"/>
    <w:rsid w:val="00722722"/>
    <w:rsid w:val="00722806"/>
    <w:rsid w:val="007231D1"/>
    <w:rsid w:val="007241B4"/>
    <w:rsid w:val="00724310"/>
    <w:rsid w:val="00724749"/>
    <w:rsid w:val="0072498C"/>
    <w:rsid w:val="00725587"/>
    <w:rsid w:val="00725885"/>
    <w:rsid w:val="00725BAA"/>
    <w:rsid w:val="00727C0D"/>
    <w:rsid w:val="007303F2"/>
    <w:rsid w:val="00730DC0"/>
    <w:rsid w:val="00732CAD"/>
    <w:rsid w:val="00732F69"/>
    <w:rsid w:val="007337CA"/>
    <w:rsid w:val="00734631"/>
    <w:rsid w:val="00734E3A"/>
    <w:rsid w:val="0073521E"/>
    <w:rsid w:val="0073527F"/>
    <w:rsid w:val="0073621A"/>
    <w:rsid w:val="00736AAE"/>
    <w:rsid w:val="007377C7"/>
    <w:rsid w:val="007407F3"/>
    <w:rsid w:val="00741245"/>
    <w:rsid w:val="00742726"/>
    <w:rsid w:val="00742BDA"/>
    <w:rsid w:val="00743467"/>
    <w:rsid w:val="00743ED1"/>
    <w:rsid w:val="0074401A"/>
    <w:rsid w:val="0074461F"/>
    <w:rsid w:val="007467DC"/>
    <w:rsid w:val="0074738E"/>
    <w:rsid w:val="00747594"/>
    <w:rsid w:val="00750781"/>
    <w:rsid w:val="00750E3F"/>
    <w:rsid w:val="00751473"/>
    <w:rsid w:val="00751677"/>
    <w:rsid w:val="00752108"/>
    <w:rsid w:val="0075247D"/>
    <w:rsid w:val="00752A2A"/>
    <w:rsid w:val="00752E12"/>
    <w:rsid w:val="00753BDC"/>
    <w:rsid w:val="0075405C"/>
    <w:rsid w:val="00756BAF"/>
    <w:rsid w:val="00756C4B"/>
    <w:rsid w:val="00761807"/>
    <w:rsid w:val="00762B77"/>
    <w:rsid w:val="00762E93"/>
    <w:rsid w:val="007646FB"/>
    <w:rsid w:val="007651D8"/>
    <w:rsid w:val="0076584A"/>
    <w:rsid w:val="00765E40"/>
    <w:rsid w:val="007664FD"/>
    <w:rsid w:val="0076686F"/>
    <w:rsid w:val="00766E2E"/>
    <w:rsid w:val="00767723"/>
    <w:rsid w:val="007711B6"/>
    <w:rsid w:val="007717EE"/>
    <w:rsid w:val="00771CEF"/>
    <w:rsid w:val="0077202B"/>
    <w:rsid w:val="007730B2"/>
    <w:rsid w:val="00774A3E"/>
    <w:rsid w:val="0077514A"/>
    <w:rsid w:val="007761DB"/>
    <w:rsid w:val="00777B4D"/>
    <w:rsid w:val="00777CD8"/>
    <w:rsid w:val="00780B9D"/>
    <w:rsid w:val="00780FA5"/>
    <w:rsid w:val="0078122F"/>
    <w:rsid w:val="00781FFF"/>
    <w:rsid w:val="0078262E"/>
    <w:rsid w:val="00782892"/>
    <w:rsid w:val="00782DD5"/>
    <w:rsid w:val="00782FA3"/>
    <w:rsid w:val="00783440"/>
    <w:rsid w:val="0078366E"/>
    <w:rsid w:val="00783716"/>
    <w:rsid w:val="00786B93"/>
    <w:rsid w:val="00787B9D"/>
    <w:rsid w:val="007917E6"/>
    <w:rsid w:val="00791892"/>
    <w:rsid w:val="00792334"/>
    <w:rsid w:val="00792D40"/>
    <w:rsid w:val="00793355"/>
    <w:rsid w:val="0079392A"/>
    <w:rsid w:val="00793A0A"/>
    <w:rsid w:val="007941A3"/>
    <w:rsid w:val="00794D29"/>
    <w:rsid w:val="007953F1"/>
    <w:rsid w:val="00795C0D"/>
    <w:rsid w:val="007965A0"/>
    <w:rsid w:val="0079719E"/>
    <w:rsid w:val="00797439"/>
    <w:rsid w:val="007974FF"/>
    <w:rsid w:val="007A022D"/>
    <w:rsid w:val="007A08D2"/>
    <w:rsid w:val="007A154A"/>
    <w:rsid w:val="007A158C"/>
    <w:rsid w:val="007A214F"/>
    <w:rsid w:val="007A2356"/>
    <w:rsid w:val="007A501B"/>
    <w:rsid w:val="007A5092"/>
    <w:rsid w:val="007A540F"/>
    <w:rsid w:val="007A5BD7"/>
    <w:rsid w:val="007A66A8"/>
    <w:rsid w:val="007B1572"/>
    <w:rsid w:val="007B18EE"/>
    <w:rsid w:val="007B24B6"/>
    <w:rsid w:val="007B2D18"/>
    <w:rsid w:val="007B2D81"/>
    <w:rsid w:val="007B4777"/>
    <w:rsid w:val="007B5AB9"/>
    <w:rsid w:val="007B658B"/>
    <w:rsid w:val="007B691D"/>
    <w:rsid w:val="007B6F24"/>
    <w:rsid w:val="007C06E6"/>
    <w:rsid w:val="007C0A8F"/>
    <w:rsid w:val="007C0EDE"/>
    <w:rsid w:val="007C2ED4"/>
    <w:rsid w:val="007C33E7"/>
    <w:rsid w:val="007C3495"/>
    <w:rsid w:val="007C3FE3"/>
    <w:rsid w:val="007C42CA"/>
    <w:rsid w:val="007C5E44"/>
    <w:rsid w:val="007C6160"/>
    <w:rsid w:val="007C678C"/>
    <w:rsid w:val="007C68D0"/>
    <w:rsid w:val="007D1A72"/>
    <w:rsid w:val="007D1E8B"/>
    <w:rsid w:val="007D2789"/>
    <w:rsid w:val="007D3028"/>
    <w:rsid w:val="007D3494"/>
    <w:rsid w:val="007D4E16"/>
    <w:rsid w:val="007D6B81"/>
    <w:rsid w:val="007D73C4"/>
    <w:rsid w:val="007E01B4"/>
    <w:rsid w:val="007E0E10"/>
    <w:rsid w:val="007E0EF9"/>
    <w:rsid w:val="007E1417"/>
    <w:rsid w:val="007E1D54"/>
    <w:rsid w:val="007E1E75"/>
    <w:rsid w:val="007E3A47"/>
    <w:rsid w:val="007E458A"/>
    <w:rsid w:val="007E504F"/>
    <w:rsid w:val="007E640A"/>
    <w:rsid w:val="007E7E2B"/>
    <w:rsid w:val="007F0711"/>
    <w:rsid w:val="007F22E9"/>
    <w:rsid w:val="007F2DE3"/>
    <w:rsid w:val="007F3D64"/>
    <w:rsid w:val="007F3E75"/>
    <w:rsid w:val="007F44BB"/>
    <w:rsid w:val="007F451B"/>
    <w:rsid w:val="007F4532"/>
    <w:rsid w:val="007F4A71"/>
    <w:rsid w:val="007F552C"/>
    <w:rsid w:val="007F5E3F"/>
    <w:rsid w:val="007F6E4B"/>
    <w:rsid w:val="007F743A"/>
    <w:rsid w:val="00800688"/>
    <w:rsid w:val="00801181"/>
    <w:rsid w:val="0080192B"/>
    <w:rsid w:val="00801DA6"/>
    <w:rsid w:val="00802420"/>
    <w:rsid w:val="00802B5E"/>
    <w:rsid w:val="00802BA5"/>
    <w:rsid w:val="00802CB1"/>
    <w:rsid w:val="00803E9A"/>
    <w:rsid w:val="008045F6"/>
    <w:rsid w:val="00804CD6"/>
    <w:rsid w:val="00804E22"/>
    <w:rsid w:val="00804E93"/>
    <w:rsid w:val="00804F36"/>
    <w:rsid w:val="008064FA"/>
    <w:rsid w:val="0080731A"/>
    <w:rsid w:val="0080737B"/>
    <w:rsid w:val="00807B75"/>
    <w:rsid w:val="00811544"/>
    <w:rsid w:val="00811F92"/>
    <w:rsid w:val="00812442"/>
    <w:rsid w:val="0081287C"/>
    <w:rsid w:val="00816B8F"/>
    <w:rsid w:val="00817A13"/>
    <w:rsid w:val="008207C1"/>
    <w:rsid w:val="008214DA"/>
    <w:rsid w:val="00821A64"/>
    <w:rsid w:val="008233B1"/>
    <w:rsid w:val="008247B1"/>
    <w:rsid w:val="00824AFE"/>
    <w:rsid w:val="008264FF"/>
    <w:rsid w:val="008265DB"/>
    <w:rsid w:val="008307C9"/>
    <w:rsid w:val="00831938"/>
    <w:rsid w:val="00832347"/>
    <w:rsid w:val="00832501"/>
    <w:rsid w:val="00832CF4"/>
    <w:rsid w:val="008334F3"/>
    <w:rsid w:val="00833E50"/>
    <w:rsid w:val="00833FAA"/>
    <w:rsid w:val="008345E5"/>
    <w:rsid w:val="00835E40"/>
    <w:rsid w:val="00836A49"/>
    <w:rsid w:val="00836BBE"/>
    <w:rsid w:val="00836F4C"/>
    <w:rsid w:val="008378B2"/>
    <w:rsid w:val="00840691"/>
    <w:rsid w:val="0084181A"/>
    <w:rsid w:val="00841F1C"/>
    <w:rsid w:val="008421C2"/>
    <w:rsid w:val="00843952"/>
    <w:rsid w:val="00844472"/>
    <w:rsid w:val="0084623F"/>
    <w:rsid w:val="00847A8C"/>
    <w:rsid w:val="00847EB5"/>
    <w:rsid w:val="008500A1"/>
    <w:rsid w:val="008511F3"/>
    <w:rsid w:val="008516CB"/>
    <w:rsid w:val="00851766"/>
    <w:rsid w:val="0085292A"/>
    <w:rsid w:val="00853F17"/>
    <w:rsid w:val="00854525"/>
    <w:rsid w:val="0085461B"/>
    <w:rsid w:val="00854D43"/>
    <w:rsid w:val="0085515C"/>
    <w:rsid w:val="008556BD"/>
    <w:rsid w:val="00855D31"/>
    <w:rsid w:val="00856CC5"/>
    <w:rsid w:val="008573AE"/>
    <w:rsid w:val="00860261"/>
    <w:rsid w:val="00860B3F"/>
    <w:rsid w:val="00860C38"/>
    <w:rsid w:val="008622A0"/>
    <w:rsid w:val="00862F11"/>
    <w:rsid w:val="008643C0"/>
    <w:rsid w:val="00865195"/>
    <w:rsid w:val="00865C87"/>
    <w:rsid w:val="00865D27"/>
    <w:rsid w:val="00867010"/>
    <w:rsid w:val="00867847"/>
    <w:rsid w:val="00867E3F"/>
    <w:rsid w:val="008717AC"/>
    <w:rsid w:val="00871E1E"/>
    <w:rsid w:val="00872253"/>
    <w:rsid w:val="00873F39"/>
    <w:rsid w:val="00874921"/>
    <w:rsid w:val="00874FC2"/>
    <w:rsid w:val="00874FFB"/>
    <w:rsid w:val="008755C0"/>
    <w:rsid w:val="00876326"/>
    <w:rsid w:val="008765ED"/>
    <w:rsid w:val="00876C3B"/>
    <w:rsid w:val="00876D16"/>
    <w:rsid w:val="00877474"/>
    <w:rsid w:val="00877F0A"/>
    <w:rsid w:val="00880589"/>
    <w:rsid w:val="008812AB"/>
    <w:rsid w:val="008816D2"/>
    <w:rsid w:val="00881CD4"/>
    <w:rsid w:val="00881F59"/>
    <w:rsid w:val="008831DB"/>
    <w:rsid w:val="00883A85"/>
    <w:rsid w:val="00884504"/>
    <w:rsid w:val="008846AF"/>
    <w:rsid w:val="00884730"/>
    <w:rsid w:val="00884DF9"/>
    <w:rsid w:val="00884E6B"/>
    <w:rsid w:val="00886342"/>
    <w:rsid w:val="00886ED2"/>
    <w:rsid w:val="00886EFD"/>
    <w:rsid w:val="0088765A"/>
    <w:rsid w:val="00887ADB"/>
    <w:rsid w:val="00887D3D"/>
    <w:rsid w:val="0089044A"/>
    <w:rsid w:val="00891F2B"/>
    <w:rsid w:val="008947CF"/>
    <w:rsid w:val="008949AF"/>
    <w:rsid w:val="00894B13"/>
    <w:rsid w:val="00894D74"/>
    <w:rsid w:val="00895161"/>
    <w:rsid w:val="00895C94"/>
    <w:rsid w:val="00896290"/>
    <w:rsid w:val="008969AA"/>
    <w:rsid w:val="00897634"/>
    <w:rsid w:val="008A0BDC"/>
    <w:rsid w:val="008A4C7C"/>
    <w:rsid w:val="008A5C07"/>
    <w:rsid w:val="008A715D"/>
    <w:rsid w:val="008A7620"/>
    <w:rsid w:val="008A7A2A"/>
    <w:rsid w:val="008A7D30"/>
    <w:rsid w:val="008B0487"/>
    <w:rsid w:val="008B109A"/>
    <w:rsid w:val="008B1C65"/>
    <w:rsid w:val="008B5409"/>
    <w:rsid w:val="008B55E4"/>
    <w:rsid w:val="008B5623"/>
    <w:rsid w:val="008B6EAD"/>
    <w:rsid w:val="008B6F09"/>
    <w:rsid w:val="008B7187"/>
    <w:rsid w:val="008B765E"/>
    <w:rsid w:val="008B7E90"/>
    <w:rsid w:val="008C00FB"/>
    <w:rsid w:val="008C010E"/>
    <w:rsid w:val="008C0D1E"/>
    <w:rsid w:val="008C11C3"/>
    <w:rsid w:val="008C309E"/>
    <w:rsid w:val="008C3344"/>
    <w:rsid w:val="008C4458"/>
    <w:rsid w:val="008C48AB"/>
    <w:rsid w:val="008C54F3"/>
    <w:rsid w:val="008C5575"/>
    <w:rsid w:val="008C5A20"/>
    <w:rsid w:val="008C5DC6"/>
    <w:rsid w:val="008C6141"/>
    <w:rsid w:val="008C6A3E"/>
    <w:rsid w:val="008C7A17"/>
    <w:rsid w:val="008C7ABE"/>
    <w:rsid w:val="008C7D9E"/>
    <w:rsid w:val="008D01AE"/>
    <w:rsid w:val="008D1069"/>
    <w:rsid w:val="008D1BE5"/>
    <w:rsid w:val="008D30BA"/>
    <w:rsid w:val="008D3440"/>
    <w:rsid w:val="008D3655"/>
    <w:rsid w:val="008D3796"/>
    <w:rsid w:val="008D527A"/>
    <w:rsid w:val="008D5745"/>
    <w:rsid w:val="008D57FF"/>
    <w:rsid w:val="008D5882"/>
    <w:rsid w:val="008E0466"/>
    <w:rsid w:val="008E1221"/>
    <w:rsid w:val="008E1C13"/>
    <w:rsid w:val="008E2365"/>
    <w:rsid w:val="008E2499"/>
    <w:rsid w:val="008E249C"/>
    <w:rsid w:val="008E3319"/>
    <w:rsid w:val="008E55BD"/>
    <w:rsid w:val="008E6713"/>
    <w:rsid w:val="008E6754"/>
    <w:rsid w:val="008E72B3"/>
    <w:rsid w:val="008E7683"/>
    <w:rsid w:val="008E7D15"/>
    <w:rsid w:val="008F06DC"/>
    <w:rsid w:val="008F08C5"/>
    <w:rsid w:val="008F0C9C"/>
    <w:rsid w:val="008F150D"/>
    <w:rsid w:val="008F1556"/>
    <w:rsid w:val="008F1FA7"/>
    <w:rsid w:val="008F23F0"/>
    <w:rsid w:val="008F30AE"/>
    <w:rsid w:val="008F330A"/>
    <w:rsid w:val="008F52DB"/>
    <w:rsid w:val="008F6096"/>
    <w:rsid w:val="008F60B3"/>
    <w:rsid w:val="008F7BB6"/>
    <w:rsid w:val="00900FA4"/>
    <w:rsid w:val="00901258"/>
    <w:rsid w:val="0090163D"/>
    <w:rsid w:val="0090213D"/>
    <w:rsid w:val="0090225E"/>
    <w:rsid w:val="00903F8D"/>
    <w:rsid w:val="0090433F"/>
    <w:rsid w:val="00904945"/>
    <w:rsid w:val="00904FE2"/>
    <w:rsid w:val="00905A4B"/>
    <w:rsid w:val="0090760F"/>
    <w:rsid w:val="00910378"/>
    <w:rsid w:val="00910723"/>
    <w:rsid w:val="00911D7A"/>
    <w:rsid w:val="00913BD6"/>
    <w:rsid w:val="009150B8"/>
    <w:rsid w:val="00915220"/>
    <w:rsid w:val="009153E8"/>
    <w:rsid w:val="00915649"/>
    <w:rsid w:val="009217B5"/>
    <w:rsid w:val="00921ABE"/>
    <w:rsid w:val="009224B2"/>
    <w:rsid w:val="0092292C"/>
    <w:rsid w:val="0092557C"/>
    <w:rsid w:val="009274AC"/>
    <w:rsid w:val="00927B31"/>
    <w:rsid w:val="009306D9"/>
    <w:rsid w:val="00931152"/>
    <w:rsid w:val="00931DD1"/>
    <w:rsid w:val="00932A2E"/>
    <w:rsid w:val="00932F15"/>
    <w:rsid w:val="00933223"/>
    <w:rsid w:val="009334CF"/>
    <w:rsid w:val="00933883"/>
    <w:rsid w:val="00934314"/>
    <w:rsid w:val="00934BD1"/>
    <w:rsid w:val="00934EF8"/>
    <w:rsid w:val="00937E84"/>
    <w:rsid w:val="00937EDB"/>
    <w:rsid w:val="0094183A"/>
    <w:rsid w:val="00941F98"/>
    <w:rsid w:val="009444A2"/>
    <w:rsid w:val="009445BA"/>
    <w:rsid w:val="00944812"/>
    <w:rsid w:val="0094528E"/>
    <w:rsid w:val="00945BEB"/>
    <w:rsid w:val="00945C08"/>
    <w:rsid w:val="009463DE"/>
    <w:rsid w:val="00946493"/>
    <w:rsid w:val="00946880"/>
    <w:rsid w:val="00946B6A"/>
    <w:rsid w:val="009503D0"/>
    <w:rsid w:val="00950D8C"/>
    <w:rsid w:val="00951812"/>
    <w:rsid w:val="00953E59"/>
    <w:rsid w:val="00953F78"/>
    <w:rsid w:val="0095523B"/>
    <w:rsid w:val="00956A35"/>
    <w:rsid w:val="009575B8"/>
    <w:rsid w:val="00960918"/>
    <w:rsid w:val="0096106F"/>
    <w:rsid w:val="00962843"/>
    <w:rsid w:val="00962E82"/>
    <w:rsid w:val="00963999"/>
    <w:rsid w:val="00964C91"/>
    <w:rsid w:val="00966326"/>
    <w:rsid w:val="00967029"/>
    <w:rsid w:val="009675DD"/>
    <w:rsid w:val="00967740"/>
    <w:rsid w:val="00967E56"/>
    <w:rsid w:val="009711A2"/>
    <w:rsid w:val="009720AB"/>
    <w:rsid w:val="00972312"/>
    <w:rsid w:val="0097518A"/>
    <w:rsid w:val="009754F4"/>
    <w:rsid w:val="0097674A"/>
    <w:rsid w:val="009802F9"/>
    <w:rsid w:val="0098051A"/>
    <w:rsid w:val="00980FF5"/>
    <w:rsid w:val="00982F79"/>
    <w:rsid w:val="00983441"/>
    <w:rsid w:val="009839C1"/>
    <w:rsid w:val="00984307"/>
    <w:rsid w:val="00985128"/>
    <w:rsid w:val="009851D6"/>
    <w:rsid w:val="009857E0"/>
    <w:rsid w:val="009861CB"/>
    <w:rsid w:val="00990286"/>
    <w:rsid w:val="00991968"/>
    <w:rsid w:val="00991F35"/>
    <w:rsid w:val="00992159"/>
    <w:rsid w:val="0099401B"/>
    <w:rsid w:val="00994411"/>
    <w:rsid w:val="009950BD"/>
    <w:rsid w:val="009965CC"/>
    <w:rsid w:val="00996E15"/>
    <w:rsid w:val="00997D47"/>
    <w:rsid w:val="009A02A9"/>
    <w:rsid w:val="009A0411"/>
    <w:rsid w:val="009A0D9D"/>
    <w:rsid w:val="009A1256"/>
    <w:rsid w:val="009A1B40"/>
    <w:rsid w:val="009A20D8"/>
    <w:rsid w:val="009A2655"/>
    <w:rsid w:val="009A2D36"/>
    <w:rsid w:val="009A4873"/>
    <w:rsid w:val="009A48F9"/>
    <w:rsid w:val="009A4B50"/>
    <w:rsid w:val="009A55B2"/>
    <w:rsid w:val="009A568D"/>
    <w:rsid w:val="009A58AD"/>
    <w:rsid w:val="009A5A6A"/>
    <w:rsid w:val="009A7E10"/>
    <w:rsid w:val="009A7E75"/>
    <w:rsid w:val="009B0007"/>
    <w:rsid w:val="009B3192"/>
    <w:rsid w:val="009B3606"/>
    <w:rsid w:val="009B3B59"/>
    <w:rsid w:val="009B4170"/>
    <w:rsid w:val="009B616C"/>
    <w:rsid w:val="009B6B96"/>
    <w:rsid w:val="009B780C"/>
    <w:rsid w:val="009C02BE"/>
    <w:rsid w:val="009C02D0"/>
    <w:rsid w:val="009C0810"/>
    <w:rsid w:val="009C0966"/>
    <w:rsid w:val="009C2F00"/>
    <w:rsid w:val="009C2FA2"/>
    <w:rsid w:val="009C4545"/>
    <w:rsid w:val="009C464C"/>
    <w:rsid w:val="009C46BF"/>
    <w:rsid w:val="009C57A4"/>
    <w:rsid w:val="009C65AA"/>
    <w:rsid w:val="009C6977"/>
    <w:rsid w:val="009C6A50"/>
    <w:rsid w:val="009C6FAF"/>
    <w:rsid w:val="009D12BD"/>
    <w:rsid w:val="009D3081"/>
    <w:rsid w:val="009D3478"/>
    <w:rsid w:val="009D34CC"/>
    <w:rsid w:val="009D4466"/>
    <w:rsid w:val="009D4585"/>
    <w:rsid w:val="009D7C8E"/>
    <w:rsid w:val="009E13DC"/>
    <w:rsid w:val="009E1A4A"/>
    <w:rsid w:val="009E2ECE"/>
    <w:rsid w:val="009E3962"/>
    <w:rsid w:val="009E4518"/>
    <w:rsid w:val="009E5C2F"/>
    <w:rsid w:val="009E6318"/>
    <w:rsid w:val="009E7F7C"/>
    <w:rsid w:val="009F01D3"/>
    <w:rsid w:val="009F05DC"/>
    <w:rsid w:val="009F2007"/>
    <w:rsid w:val="009F258E"/>
    <w:rsid w:val="009F265B"/>
    <w:rsid w:val="009F33A2"/>
    <w:rsid w:val="009F3DF5"/>
    <w:rsid w:val="009F3FC5"/>
    <w:rsid w:val="009F54AD"/>
    <w:rsid w:val="009F5641"/>
    <w:rsid w:val="009F6146"/>
    <w:rsid w:val="009F66A1"/>
    <w:rsid w:val="009F78E7"/>
    <w:rsid w:val="00A01F16"/>
    <w:rsid w:val="00A020A6"/>
    <w:rsid w:val="00A0260C"/>
    <w:rsid w:val="00A030FF"/>
    <w:rsid w:val="00A03AA7"/>
    <w:rsid w:val="00A049A4"/>
    <w:rsid w:val="00A04DFD"/>
    <w:rsid w:val="00A05202"/>
    <w:rsid w:val="00A05951"/>
    <w:rsid w:val="00A05EF6"/>
    <w:rsid w:val="00A06933"/>
    <w:rsid w:val="00A07182"/>
    <w:rsid w:val="00A15A49"/>
    <w:rsid w:val="00A16D5D"/>
    <w:rsid w:val="00A172DC"/>
    <w:rsid w:val="00A21B90"/>
    <w:rsid w:val="00A220CE"/>
    <w:rsid w:val="00A2219A"/>
    <w:rsid w:val="00A2224C"/>
    <w:rsid w:val="00A22998"/>
    <w:rsid w:val="00A234C2"/>
    <w:rsid w:val="00A277F0"/>
    <w:rsid w:val="00A27E30"/>
    <w:rsid w:val="00A30727"/>
    <w:rsid w:val="00A31182"/>
    <w:rsid w:val="00A320C6"/>
    <w:rsid w:val="00A32B78"/>
    <w:rsid w:val="00A33D11"/>
    <w:rsid w:val="00A33F2C"/>
    <w:rsid w:val="00A346A4"/>
    <w:rsid w:val="00A34F3F"/>
    <w:rsid w:val="00A3530A"/>
    <w:rsid w:val="00A35A5B"/>
    <w:rsid w:val="00A3674E"/>
    <w:rsid w:val="00A37282"/>
    <w:rsid w:val="00A37B50"/>
    <w:rsid w:val="00A37C05"/>
    <w:rsid w:val="00A37E18"/>
    <w:rsid w:val="00A40397"/>
    <w:rsid w:val="00A41FD3"/>
    <w:rsid w:val="00A43CD6"/>
    <w:rsid w:val="00A43D0C"/>
    <w:rsid w:val="00A44521"/>
    <w:rsid w:val="00A44680"/>
    <w:rsid w:val="00A455AB"/>
    <w:rsid w:val="00A45C1B"/>
    <w:rsid w:val="00A504A7"/>
    <w:rsid w:val="00A50980"/>
    <w:rsid w:val="00A5166B"/>
    <w:rsid w:val="00A51A14"/>
    <w:rsid w:val="00A51D77"/>
    <w:rsid w:val="00A521AC"/>
    <w:rsid w:val="00A521CA"/>
    <w:rsid w:val="00A52637"/>
    <w:rsid w:val="00A52886"/>
    <w:rsid w:val="00A52DD1"/>
    <w:rsid w:val="00A53382"/>
    <w:rsid w:val="00A538D8"/>
    <w:rsid w:val="00A53BBB"/>
    <w:rsid w:val="00A53EFE"/>
    <w:rsid w:val="00A54E72"/>
    <w:rsid w:val="00A54F72"/>
    <w:rsid w:val="00A550F5"/>
    <w:rsid w:val="00A55210"/>
    <w:rsid w:val="00A553DF"/>
    <w:rsid w:val="00A60E19"/>
    <w:rsid w:val="00A61E86"/>
    <w:rsid w:val="00A627D3"/>
    <w:rsid w:val="00A62A8C"/>
    <w:rsid w:val="00A643C7"/>
    <w:rsid w:val="00A64420"/>
    <w:rsid w:val="00A651C6"/>
    <w:rsid w:val="00A65335"/>
    <w:rsid w:val="00A654AE"/>
    <w:rsid w:val="00A70389"/>
    <w:rsid w:val="00A70472"/>
    <w:rsid w:val="00A70544"/>
    <w:rsid w:val="00A70870"/>
    <w:rsid w:val="00A70FBD"/>
    <w:rsid w:val="00A716A3"/>
    <w:rsid w:val="00A71A1E"/>
    <w:rsid w:val="00A72874"/>
    <w:rsid w:val="00A73602"/>
    <w:rsid w:val="00A75C32"/>
    <w:rsid w:val="00A764A3"/>
    <w:rsid w:val="00A7756A"/>
    <w:rsid w:val="00A80709"/>
    <w:rsid w:val="00A80BE5"/>
    <w:rsid w:val="00A81BA4"/>
    <w:rsid w:val="00A81D45"/>
    <w:rsid w:val="00A82317"/>
    <w:rsid w:val="00A826A8"/>
    <w:rsid w:val="00A82ECE"/>
    <w:rsid w:val="00A85D89"/>
    <w:rsid w:val="00A86000"/>
    <w:rsid w:val="00A866E4"/>
    <w:rsid w:val="00A86B67"/>
    <w:rsid w:val="00A86E68"/>
    <w:rsid w:val="00A903E4"/>
    <w:rsid w:val="00A9078D"/>
    <w:rsid w:val="00A90EBC"/>
    <w:rsid w:val="00A91030"/>
    <w:rsid w:val="00A92CB2"/>
    <w:rsid w:val="00A92F5A"/>
    <w:rsid w:val="00A93A28"/>
    <w:rsid w:val="00A9572F"/>
    <w:rsid w:val="00A95F54"/>
    <w:rsid w:val="00A96344"/>
    <w:rsid w:val="00A96831"/>
    <w:rsid w:val="00A968F8"/>
    <w:rsid w:val="00A96B1D"/>
    <w:rsid w:val="00A9715C"/>
    <w:rsid w:val="00A9719A"/>
    <w:rsid w:val="00AA00CE"/>
    <w:rsid w:val="00AA02D3"/>
    <w:rsid w:val="00AA0505"/>
    <w:rsid w:val="00AA25A5"/>
    <w:rsid w:val="00AA28AE"/>
    <w:rsid w:val="00AA298E"/>
    <w:rsid w:val="00AA3C58"/>
    <w:rsid w:val="00AA428B"/>
    <w:rsid w:val="00AA6B28"/>
    <w:rsid w:val="00AA6EB1"/>
    <w:rsid w:val="00AA7011"/>
    <w:rsid w:val="00AA72DC"/>
    <w:rsid w:val="00AA748F"/>
    <w:rsid w:val="00AA79E1"/>
    <w:rsid w:val="00AA7FC7"/>
    <w:rsid w:val="00AB02AA"/>
    <w:rsid w:val="00AB12F4"/>
    <w:rsid w:val="00AB1BC2"/>
    <w:rsid w:val="00AB205A"/>
    <w:rsid w:val="00AB235E"/>
    <w:rsid w:val="00AB4384"/>
    <w:rsid w:val="00AB47EA"/>
    <w:rsid w:val="00AB5625"/>
    <w:rsid w:val="00AB6A63"/>
    <w:rsid w:val="00AB760E"/>
    <w:rsid w:val="00AC1C57"/>
    <w:rsid w:val="00AC1CBC"/>
    <w:rsid w:val="00AC1CE8"/>
    <w:rsid w:val="00AC2C59"/>
    <w:rsid w:val="00AC3AB5"/>
    <w:rsid w:val="00AC3F72"/>
    <w:rsid w:val="00AC4754"/>
    <w:rsid w:val="00AC5761"/>
    <w:rsid w:val="00AC70F3"/>
    <w:rsid w:val="00AD00CF"/>
    <w:rsid w:val="00AD230D"/>
    <w:rsid w:val="00AD251B"/>
    <w:rsid w:val="00AD29A1"/>
    <w:rsid w:val="00AD35B4"/>
    <w:rsid w:val="00AD38A3"/>
    <w:rsid w:val="00AD7225"/>
    <w:rsid w:val="00AE04B4"/>
    <w:rsid w:val="00AE1296"/>
    <w:rsid w:val="00AE17E9"/>
    <w:rsid w:val="00AE1922"/>
    <w:rsid w:val="00AE1DC4"/>
    <w:rsid w:val="00AE2774"/>
    <w:rsid w:val="00AE34B5"/>
    <w:rsid w:val="00AE40B0"/>
    <w:rsid w:val="00AE40E9"/>
    <w:rsid w:val="00AE4B52"/>
    <w:rsid w:val="00AE52B5"/>
    <w:rsid w:val="00AE650A"/>
    <w:rsid w:val="00AE6ABF"/>
    <w:rsid w:val="00AE7C8C"/>
    <w:rsid w:val="00AF1DF1"/>
    <w:rsid w:val="00AF274E"/>
    <w:rsid w:val="00AF303E"/>
    <w:rsid w:val="00AF38B9"/>
    <w:rsid w:val="00AF3A90"/>
    <w:rsid w:val="00AF3B85"/>
    <w:rsid w:val="00AF4976"/>
    <w:rsid w:val="00AF51B4"/>
    <w:rsid w:val="00AF72DF"/>
    <w:rsid w:val="00AF731F"/>
    <w:rsid w:val="00B0051F"/>
    <w:rsid w:val="00B010A7"/>
    <w:rsid w:val="00B011BA"/>
    <w:rsid w:val="00B026F5"/>
    <w:rsid w:val="00B026F9"/>
    <w:rsid w:val="00B0289F"/>
    <w:rsid w:val="00B0486A"/>
    <w:rsid w:val="00B04A81"/>
    <w:rsid w:val="00B05E50"/>
    <w:rsid w:val="00B063F9"/>
    <w:rsid w:val="00B073FA"/>
    <w:rsid w:val="00B075F5"/>
    <w:rsid w:val="00B078B0"/>
    <w:rsid w:val="00B07D58"/>
    <w:rsid w:val="00B107B2"/>
    <w:rsid w:val="00B108B0"/>
    <w:rsid w:val="00B1112D"/>
    <w:rsid w:val="00B126E5"/>
    <w:rsid w:val="00B1272F"/>
    <w:rsid w:val="00B127F4"/>
    <w:rsid w:val="00B12BB4"/>
    <w:rsid w:val="00B14B70"/>
    <w:rsid w:val="00B14EBD"/>
    <w:rsid w:val="00B1595D"/>
    <w:rsid w:val="00B160D3"/>
    <w:rsid w:val="00B16E12"/>
    <w:rsid w:val="00B17E06"/>
    <w:rsid w:val="00B21078"/>
    <w:rsid w:val="00B219DB"/>
    <w:rsid w:val="00B22946"/>
    <w:rsid w:val="00B24187"/>
    <w:rsid w:val="00B248BA"/>
    <w:rsid w:val="00B24A57"/>
    <w:rsid w:val="00B251A9"/>
    <w:rsid w:val="00B255D5"/>
    <w:rsid w:val="00B26740"/>
    <w:rsid w:val="00B26D80"/>
    <w:rsid w:val="00B26DAD"/>
    <w:rsid w:val="00B26E7F"/>
    <w:rsid w:val="00B30090"/>
    <w:rsid w:val="00B30569"/>
    <w:rsid w:val="00B319BE"/>
    <w:rsid w:val="00B31F22"/>
    <w:rsid w:val="00B320B8"/>
    <w:rsid w:val="00B32161"/>
    <w:rsid w:val="00B3258A"/>
    <w:rsid w:val="00B32709"/>
    <w:rsid w:val="00B3364A"/>
    <w:rsid w:val="00B33894"/>
    <w:rsid w:val="00B34BE8"/>
    <w:rsid w:val="00B35831"/>
    <w:rsid w:val="00B3599F"/>
    <w:rsid w:val="00B362C1"/>
    <w:rsid w:val="00B37077"/>
    <w:rsid w:val="00B372B7"/>
    <w:rsid w:val="00B37647"/>
    <w:rsid w:val="00B37976"/>
    <w:rsid w:val="00B37C79"/>
    <w:rsid w:val="00B406D4"/>
    <w:rsid w:val="00B410EB"/>
    <w:rsid w:val="00B4114C"/>
    <w:rsid w:val="00B41710"/>
    <w:rsid w:val="00B42747"/>
    <w:rsid w:val="00B43CD1"/>
    <w:rsid w:val="00B43D96"/>
    <w:rsid w:val="00B43F91"/>
    <w:rsid w:val="00B45F80"/>
    <w:rsid w:val="00B462B0"/>
    <w:rsid w:val="00B46473"/>
    <w:rsid w:val="00B468D9"/>
    <w:rsid w:val="00B46A00"/>
    <w:rsid w:val="00B5001E"/>
    <w:rsid w:val="00B50B76"/>
    <w:rsid w:val="00B510C1"/>
    <w:rsid w:val="00B5321C"/>
    <w:rsid w:val="00B532A9"/>
    <w:rsid w:val="00B53C15"/>
    <w:rsid w:val="00B54483"/>
    <w:rsid w:val="00B54B8B"/>
    <w:rsid w:val="00B5595B"/>
    <w:rsid w:val="00B55CBD"/>
    <w:rsid w:val="00B568D7"/>
    <w:rsid w:val="00B56E7A"/>
    <w:rsid w:val="00B56EE7"/>
    <w:rsid w:val="00B576AB"/>
    <w:rsid w:val="00B576BF"/>
    <w:rsid w:val="00B606F7"/>
    <w:rsid w:val="00B619F0"/>
    <w:rsid w:val="00B61D6B"/>
    <w:rsid w:val="00B62397"/>
    <w:rsid w:val="00B627BE"/>
    <w:rsid w:val="00B6299A"/>
    <w:rsid w:val="00B62B7A"/>
    <w:rsid w:val="00B63B9C"/>
    <w:rsid w:val="00B6406E"/>
    <w:rsid w:val="00B64E00"/>
    <w:rsid w:val="00B6567F"/>
    <w:rsid w:val="00B65761"/>
    <w:rsid w:val="00B65861"/>
    <w:rsid w:val="00B664ED"/>
    <w:rsid w:val="00B667D1"/>
    <w:rsid w:val="00B70004"/>
    <w:rsid w:val="00B707C0"/>
    <w:rsid w:val="00B70832"/>
    <w:rsid w:val="00B709A0"/>
    <w:rsid w:val="00B70D0C"/>
    <w:rsid w:val="00B70F5A"/>
    <w:rsid w:val="00B71125"/>
    <w:rsid w:val="00B7134B"/>
    <w:rsid w:val="00B71A07"/>
    <w:rsid w:val="00B7316F"/>
    <w:rsid w:val="00B7565D"/>
    <w:rsid w:val="00B763C7"/>
    <w:rsid w:val="00B76D6D"/>
    <w:rsid w:val="00B77034"/>
    <w:rsid w:val="00B80446"/>
    <w:rsid w:val="00B80B05"/>
    <w:rsid w:val="00B81E6F"/>
    <w:rsid w:val="00B831DE"/>
    <w:rsid w:val="00B8344C"/>
    <w:rsid w:val="00B85CB2"/>
    <w:rsid w:val="00B85F67"/>
    <w:rsid w:val="00B868E8"/>
    <w:rsid w:val="00B86F2C"/>
    <w:rsid w:val="00B87D72"/>
    <w:rsid w:val="00B906F2"/>
    <w:rsid w:val="00B90B81"/>
    <w:rsid w:val="00B915DC"/>
    <w:rsid w:val="00B92F89"/>
    <w:rsid w:val="00B93CE2"/>
    <w:rsid w:val="00B947AB"/>
    <w:rsid w:val="00B94A49"/>
    <w:rsid w:val="00B95316"/>
    <w:rsid w:val="00B9547C"/>
    <w:rsid w:val="00B95B67"/>
    <w:rsid w:val="00B96D6C"/>
    <w:rsid w:val="00B9724C"/>
    <w:rsid w:val="00B97CF9"/>
    <w:rsid w:val="00BA0510"/>
    <w:rsid w:val="00BA2DEB"/>
    <w:rsid w:val="00BA2F89"/>
    <w:rsid w:val="00BA3044"/>
    <w:rsid w:val="00BA33BF"/>
    <w:rsid w:val="00BA35E7"/>
    <w:rsid w:val="00BA3B29"/>
    <w:rsid w:val="00BA4298"/>
    <w:rsid w:val="00BA4425"/>
    <w:rsid w:val="00BA4448"/>
    <w:rsid w:val="00BA7015"/>
    <w:rsid w:val="00BB0A14"/>
    <w:rsid w:val="00BB0BE2"/>
    <w:rsid w:val="00BB0EB7"/>
    <w:rsid w:val="00BB5E0C"/>
    <w:rsid w:val="00BB66EC"/>
    <w:rsid w:val="00BB689B"/>
    <w:rsid w:val="00BB707F"/>
    <w:rsid w:val="00BB7351"/>
    <w:rsid w:val="00BB7CC5"/>
    <w:rsid w:val="00BC0BB0"/>
    <w:rsid w:val="00BC1080"/>
    <w:rsid w:val="00BC1259"/>
    <w:rsid w:val="00BC125D"/>
    <w:rsid w:val="00BC1696"/>
    <w:rsid w:val="00BC1697"/>
    <w:rsid w:val="00BC1B13"/>
    <w:rsid w:val="00BC2B16"/>
    <w:rsid w:val="00BC300F"/>
    <w:rsid w:val="00BC3C0D"/>
    <w:rsid w:val="00BC3E1E"/>
    <w:rsid w:val="00BC5B77"/>
    <w:rsid w:val="00BD0BD6"/>
    <w:rsid w:val="00BD13E7"/>
    <w:rsid w:val="00BD179D"/>
    <w:rsid w:val="00BD2AD5"/>
    <w:rsid w:val="00BD2FBE"/>
    <w:rsid w:val="00BD3916"/>
    <w:rsid w:val="00BD44DF"/>
    <w:rsid w:val="00BD46FD"/>
    <w:rsid w:val="00BD4B03"/>
    <w:rsid w:val="00BD5396"/>
    <w:rsid w:val="00BD55B9"/>
    <w:rsid w:val="00BD57DF"/>
    <w:rsid w:val="00BD6614"/>
    <w:rsid w:val="00BD697B"/>
    <w:rsid w:val="00BD711B"/>
    <w:rsid w:val="00BD7345"/>
    <w:rsid w:val="00BE1C33"/>
    <w:rsid w:val="00BE404C"/>
    <w:rsid w:val="00BE4B82"/>
    <w:rsid w:val="00BE5919"/>
    <w:rsid w:val="00BE6B0D"/>
    <w:rsid w:val="00BE75FC"/>
    <w:rsid w:val="00BF023D"/>
    <w:rsid w:val="00BF04E8"/>
    <w:rsid w:val="00BF0E9B"/>
    <w:rsid w:val="00BF16B9"/>
    <w:rsid w:val="00BF2061"/>
    <w:rsid w:val="00BF27F3"/>
    <w:rsid w:val="00BF2C1F"/>
    <w:rsid w:val="00BF31FE"/>
    <w:rsid w:val="00BF32D7"/>
    <w:rsid w:val="00BF3778"/>
    <w:rsid w:val="00BF3C7D"/>
    <w:rsid w:val="00BF57A4"/>
    <w:rsid w:val="00BF6A3F"/>
    <w:rsid w:val="00BF6E3A"/>
    <w:rsid w:val="00BF6EFD"/>
    <w:rsid w:val="00BF7215"/>
    <w:rsid w:val="00BF762B"/>
    <w:rsid w:val="00C0127F"/>
    <w:rsid w:val="00C016F0"/>
    <w:rsid w:val="00C01954"/>
    <w:rsid w:val="00C02B98"/>
    <w:rsid w:val="00C03673"/>
    <w:rsid w:val="00C03BF8"/>
    <w:rsid w:val="00C03C56"/>
    <w:rsid w:val="00C045B2"/>
    <w:rsid w:val="00C07985"/>
    <w:rsid w:val="00C07F54"/>
    <w:rsid w:val="00C10480"/>
    <w:rsid w:val="00C106EC"/>
    <w:rsid w:val="00C11448"/>
    <w:rsid w:val="00C11C76"/>
    <w:rsid w:val="00C1207E"/>
    <w:rsid w:val="00C12C7A"/>
    <w:rsid w:val="00C12D54"/>
    <w:rsid w:val="00C134A9"/>
    <w:rsid w:val="00C1360F"/>
    <w:rsid w:val="00C152B0"/>
    <w:rsid w:val="00C175E7"/>
    <w:rsid w:val="00C20247"/>
    <w:rsid w:val="00C207D3"/>
    <w:rsid w:val="00C20C5D"/>
    <w:rsid w:val="00C20F7F"/>
    <w:rsid w:val="00C216DE"/>
    <w:rsid w:val="00C238F6"/>
    <w:rsid w:val="00C26005"/>
    <w:rsid w:val="00C26E7D"/>
    <w:rsid w:val="00C26F0E"/>
    <w:rsid w:val="00C273F3"/>
    <w:rsid w:val="00C30F04"/>
    <w:rsid w:val="00C3180A"/>
    <w:rsid w:val="00C31DCB"/>
    <w:rsid w:val="00C33108"/>
    <w:rsid w:val="00C3340F"/>
    <w:rsid w:val="00C33538"/>
    <w:rsid w:val="00C335B4"/>
    <w:rsid w:val="00C33CED"/>
    <w:rsid w:val="00C33FA1"/>
    <w:rsid w:val="00C349CD"/>
    <w:rsid w:val="00C360E6"/>
    <w:rsid w:val="00C369DF"/>
    <w:rsid w:val="00C4024D"/>
    <w:rsid w:val="00C40697"/>
    <w:rsid w:val="00C41045"/>
    <w:rsid w:val="00C41397"/>
    <w:rsid w:val="00C4209D"/>
    <w:rsid w:val="00C42AA0"/>
    <w:rsid w:val="00C43828"/>
    <w:rsid w:val="00C44D40"/>
    <w:rsid w:val="00C44D82"/>
    <w:rsid w:val="00C46194"/>
    <w:rsid w:val="00C46885"/>
    <w:rsid w:val="00C508C0"/>
    <w:rsid w:val="00C5217D"/>
    <w:rsid w:val="00C532C5"/>
    <w:rsid w:val="00C53D2D"/>
    <w:rsid w:val="00C555DF"/>
    <w:rsid w:val="00C56694"/>
    <w:rsid w:val="00C57185"/>
    <w:rsid w:val="00C60052"/>
    <w:rsid w:val="00C608DC"/>
    <w:rsid w:val="00C60F1E"/>
    <w:rsid w:val="00C61A42"/>
    <w:rsid w:val="00C61AB1"/>
    <w:rsid w:val="00C62301"/>
    <w:rsid w:val="00C62B5F"/>
    <w:rsid w:val="00C62CDD"/>
    <w:rsid w:val="00C62DE2"/>
    <w:rsid w:val="00C63C94"/>
    <w:rsid w:val="00C663B0"/>
    <w:rsid w:val="00C67164"/>
    <w:rsid w:val="00C70115"/>
    <w:rsid w:val="00C709C0"/>
    <w:rsid w:val="00C70CD9"/>
    <w:rsid w:val="00C710E0"/>
    <w:rsid w:val="00C71339"/>
    <w:rsid w:val="00C713DE"/>
    <w:rsid w:val="00C714EB"/>
    <w:rsid w:val="00C72CB6"/>
    <w:rsid w:val="00C7315D"/>
    <w:rsid w:val="00C73C0F"/>
    <w:rsid w:val="00C73DB9"/>
    <w:rsid w:val="00C749D6"/>
    <w:rsid w:val="00C768E9"/>
    <w:rsid w:val="00C76ACA"/>
    <w:rsid w:val="00C80C48"/>
    <w:rsid w:val="00C8100D"/>
    <w:rsid w:val="00C8150D"/>
    <w:rsid w:val="00C817CB"/>
    <w:rsid w:val="00C81B51"/>
    <w:rsid w:val="00C824DB"/>
    <w:rsid w:val="00C8413E"/>
    <w:rsid w:val="00C85A06"/>
    <w:rsid w:val="00C8638C"/>
    <w:rsid w:val="00C8668F"/>
    <w:rsid w:val="00C8701A"/>
    <w:rsid w:val="00C871E0"/>
    <w:rsid w:val="00C87893"/>
    <w:rsid w:val="00C878E3"/>
    <w:rsid w:val="00C87A97"/>
    <w:rsid w:val="00C91575"/>
    <w:rsid w:val="00C91976"/>
    <w:rsid w:val="00C91FB7"/>
    <w:rsid w:val="00C93BE3"/>
    <w:rsid w:val="00C943D9"/>
    <w:rsid w:val="00C94639"/>
    <w:rsid w:val="00C94707"/>
    <w:rsid w:val="00C94FC2"/>
    <w:rsid w:val="00C95E86"/>
    <w:rsid w:val="00C96585"/>
    <w:rsid w:val="00C96B7F"/>
    <w:rsid w:val="00C9713D"/>
    <w:rsid w:val="00C974FF"/>
    <w:rsid w:val="00CA021D"/>
    <w:rsid w:val="00CA06C8"/>
    <w:rsid w:val="00CA08E7"/>
    <w:rsid w:val="00CA36B6"/>
    <w:rsid w:val="00CA3EB9"/>
    <w:rsid w:val="00CA51F8"/>
    <w:rsid w:val="00CA5969"/>
    <w:rsid w:val="00CA5DE7"/>
    <w:rsid w:val="00CA6291"/>
    <w:rsid w:val="00CA6383"/>
    <w:rsid w:val="00CA6452"/>
    <w:rsid w:val="00CA743B"/>
    <w:rsid w:val="00CB10EB"/>
    <w:rsid w:val="00CB1445"/>
    <w:rsid w:val="00CB14DE"/>
    <w:rsid w:val="00CB2646"/>
    <w:rsid w:val="00CB33E7"/>
    <w:rsid w:val="00CB3763"/>
    <w:rsid w:val="00CB4DBB"/>
    <w:rsid w:val="00CB560E"/>
    <w:rsid w:val="00CB760E"/>
    <w:rsid w:val="00CB76D6"/>
    <w:rsid w:val="00CB787B"/>
    <w:rsid w:val="00CC01E8"/>
    <w:rsid w:val="00CC0D34"/>
    <w:rsid w:val="00CC0E1A"/>
    <w:rsid w:val="00CC104F"/>
    <w:rsid w:val="00CC11D6"/>
    <w:rsid w:val="00CC3816"/>
    <w:rsid w:val="00CC3EF6"/>
    <w:rsid w:val="00CC4478"/>
    <w:rsid w:val="00CC4F94"/>
    <w:rsid w:val="00CC53C0"/>
    <w:rsid w:val="00CC5E5B"/>
    <w:rsid w:val="00CC6523"/>
    <w:rsid w:val="00CC6D73"/>
    <w:rsid w:val="00CC77B6"/>
    <w:rsid w:val="00CC7D2E"/>
    <w:rsid w:val="00CC7D84"/>
    <w:rsid w:val="00CD2479"/>
    <w:rsid w:val="00CD2FD0"/>
    <w:rsid w:val="00CD31AC"/>
    <w:rsid w:val="00CD34ED"/>
    <w:rsid w:val="00CD37C9"/>
    <w:rsid w:val="00CD41CA"/>
    <w:rsid w:val="00CD447C"/>
    <w:rsid w:val="00CD4AE0"/>
    <w:rsid w:val="00CD6AC0"/>
    <w:rsid w:val="00CD7718"/>
    <w:rsid w:val="00CD7A2D"/>
    <w:rsid w:val="00CE161D"/>
    <w:rsid w:val="00CE2AFE"/>
    <w:rsid w:val="00CE2D88"/>
    <w:rsid w:val="00CE3A7A"/>
    <w:rsid w:val="00CE4923"/>
    <w:rsid w:val="00CE54FC"/>
    <w:rsid w:val="00CE58B5"/>
    <w:rsid w:val="00CE5E32"/>
    <w:rsid w:val="00CE6440"/>
    <w:rsid w:val="00CF00F7"/>
    <w:rsid w:val="00CF0974"/>
    <w:rsid w:val="00CF0A2B"/>
    <w:rsid w:val="00CF10B4"/>
    <w:rsid w:val="00CF22E6"/>
    <w:rsid w:val="00CF35DB"/>
    <w:rsid w:val="00CF40F9"/>
    <w:rsid w:val="00CF4CA8"/>
    <w:rsid w:val="00CF5046"/>
    <w:rsid w:val="00CF52A8"/>
    <w:rsid w:val="00CF583C"/>
    <w:rsid w:val="00CF60C3"/>
    <w:rsid w:val="00CF71DD"/>
    <w:rsid w:val="00D0013A"/>
    <w:rsid w:val="00D00F5B"/>
    <w:rsid w:val="00D0225C"/>
    <w:rsid w:val="00D0283A"/>
    <w:rsid w:val="00D0396F"/>
    <w:rsid w:val="00D0549B"/>
    <w:rsid w:val="00D056DE"/>
    <w:rsid w:val="00D056E3"/>
    <w:rsid w:val="00D0598F"/>
    <w:rsid w:val="00D05E5F"/>
    <w:rsid w:val="00D05EF9"/>
    <w:rsid w:val="00D06F1C"/>
    <w:rsid w:val="00D10A8B"/>
    <w:rsid w:val="00D10EE1"/>
    <w:rsid w:val="00D119CB"/>
    <w:rsid w:val="00D12796"/>
    <w:rsid w:val="00D1280D"/>
    <w:rsid w:val="00D130CE"/>
    <w:rsid w:val="00D131A3"/>
    <w:rsid w:val="00D131C3"/>
    <w:rsid w:val="00D13885"/>
    <w:rsid w:val="00D1445C"/>
    <w:rsid w:val="00D15088"/>
    <w:rsid w:val="00D165B4"/>
    <w:rsid w:val="00D16B41"/>
    <w:rsid w:val="00D16B9D"/>
    <w:rsid w:val="00D1720C"/>
    <w:rsid w:val="00D175AF"/>
    <w:rsid w:val="00D207E2"/>
    <w:rsid w:val="00D21209"/>
    <w:rsid w:val="00D212D0"/>
    <w:rsid w:val="00D21C22"/>
    <w:rsid w:val="00D21C2E"/>
    <w:rsid w:val="00D22125"/>
    <w:rsid w:val="00D2278F"/>
    <w:rsid w:val="00D24210"/>
    <w:rsid w:val="00D246EF"/>
    <w:rsid w:val="00D24DD2"/>
    <w:rsid w:val="00D25BC0"/>
    <w:rsid w:val="00D25E8A"/>
    <w:rsid w:val="00D25F7D"/>
    <w:rsid w:val="00D26680"/>
    <w:rsid w:val="00D26702"/>
    <w:rsid w:val="00D27236"/>
    <w:rsid w:val="00D27337"/>
    <w:rsid w:val="00D278B8"/>
    <w:rsid w:val="00D3078A"/>
    <w:rsid w:val="00D320B1"/>
    <w:rsid w:val="00D337D4"/>
    <w:rsid w:val="00D34633"/>
    <w:rsid w:val="00D3469F"/>
    <w:rsid w:val="00D34A29"/>
    <w:rsid w:val="00D358E1"/>
    <w:rsid w:val="00D360C5"/>
    <w:rsid w:val="00D36539"/>
    <w:rsid w:val="00D36C70"/>
    <w:rsid w:val="00D36F98"/>
    <w:rsid w:val="00D37D55"/>
    <w:rsid w:val="00D40395"/>
    <w:rsid w:val="00D40572"/>
    <w:rsid w:val="00D40D0F"/>
    <w:rsid w:val="00D410A6"/>
    <w:rsid w:val="00D41888"/>
    <w:rsid w:val="00D420DB"/>
    <w:rsid w:val="00D43686"/>
    <w:rsid w:val="00D43FD4"/>
    <w:rsid w:val="00D44030"/>
    <w:rsid w:val="00D4502C"/>
    <w:rsid w:val="00D45A1B"/>
    <w:rsid w:val="00D45B76"/>
    <w:rsid w:val="00D50613"/>
    <w:rsid w:val="00D50B36"/>
    <w:rsid w:val="00D52697"/>
    <w:rsid w:val="00D5271A"/>
    <w:rsid w:val="00D5298B"/>
    <w:rsid w:val="00D529F8"/>
    <w:rsid w:val="00D5381A"/>
    <w:rsid w:val="00D53C34"/>
    <w:rsid w:val="00D54AF9"/>
    <w:rsid w:val="00D54B40"/>
    <w:rsid w:val="00D55108"/>
    <w:rsid w:val="00D552AC"/>
    <w:rsid w:val="00D557F9"/>
    <w:rsid w:val="00D55CFC"/>
    <w:rsid w:val="00D55D1A"/>
    <w:rsid w:val="00D57B7A"/>
    <w:rsid w:val="00D604D1"/>
    <w:rsid w:val="00D60766"/>
    <w:rsid w:val="00D608A7"/>
    <w:rsid w:val="00D6207E"/>
    <w:rsid w:val="00D62816"/>
    <w:rsid w:val="00D63775"/>
    <w:rsid w:val="00D64079"/>
    <w:rsid w:val="00D64AF4"/>
    <w:rsid w:val="00D64BD2"/>
    <w:rsid w:val="00D64FE9"/>
    <w:rsid w:val="00D65797"/>
    <w:rsid w:val="00D701EA"/>
    <w:rsid w:val="00D70644"/>
    <w:rsid w:val="00D70C08"/>
    <w:rsid w:val="00D70E25"/>
    <w:rsid w:val="00D71C17"/>
    <w:rsid w:val="00D7219E"/>
    <w:rsid w:val="00D7295A"/>
    <w:rsid w:val="00D74534"/>
    <w:rsid w:val="00D7487C"/>
    <w:rsid w:val="00D753D3"/>
    <w:rsid w:val="00D75DB8"/>
    <w:rsid w:val="00D75DFB"/>
    <w:rsid w:val="00D76A14"/>
    <w:rsid w:val="00D77D05"/>
    <w:rsid w:val="00D8033B"/>
    <w:rsid w:val="00D80A5B"/>
    <w:rsid w:val="00D81174"/>
    <w:rsid w:val="00D81D1A"/>
    <w:rsid w:val="00D81DEA"/>
    <w:rsid w:val="00D829A4"/>
    <w:rsid w:val="00D82DCE"/>
    <w:rsid w:val="00D82F9E"/>
    <w:rsid w:val="00D84372"/>
    <w:rsid w:val="00D8445C"/>
    <w:rsid w:val="00D8543A"/>
    <w:rsid w:val="00D856B7"/>
    <w:rsid w:val="00D86310"/>
    <w:rsid w:val="00D864A4"/>
    <w:rsid w:val="00D87BC5"/>
    <w:rsid w:val="00D87EE2"/>
    <w:rsid w:val="00D87F69"/>
    <w:rsid w:val="00D90426"/>
    <w:rsid w:val="00D90DAF"/>
    <w:rsid w:val="00D9176A"/>
    <w:rsid w:val="00D918FE"/>
    <w:rsid w:val="00D91B5C"/>
    <w:rsid w:val="00D9205F"/>
    <w:rsid w:val="00D92174"/>
    <w:rsid w:val="00D94954"/>
    <w:rsid w:val="00D94A13"/>
    <w:rsid w:val="00D94A17"/>
    <w:rsid w:val="00D952A8"/>
    <w:rsid w:val="00D95E93"/>
    <w:rsid w:val="00DA03B4"/>
    <w:rsid w:val="00DA0F6D"/>
    <w:rsid w:val="00DA3077"/>
    <w:rsid w:val="00DA325F"/>
    <w:rsid w:val="00DA32EF"/>
    <w:rsid w:val="00DA368D"/>
    <w:rsid w:val="00DA44D5"/>
    <w:rsid w:val="00DA457D"/>
    <w:rsid w:val="00DA4DAC"/>
    <w:rsid w:val="00DA52EC"/>
    <w:rsid w:val="00DA5393"/>
    <w:rsid w:val="00DA5470"/>
    <w:rsid w:val="00DA553E"/>
    <w:rsid w:val="00DA6044"/>
    <w:rsid w:val="00DB01B6"/>
    <w:rsid w:val="00DB2097"/>
    <w:rsid w:val="00DB229E"/>
    <w:rsid w:val="00DB25A9"/>
    <w:rsid w:val="00DB3112"/>
    <w:rsid w:val="00DB4753"/>
    <w:rsid w:val="00DB4C7D"/>
    <w:rsid w:val="00DB4F36"/>
    <w:rsid w:val="00DB508E"/>
    <w:rsid w:val="00DB5DB9"/>
    <w:rsid w:val="00DB71CC"/>
    <w:rsid w:val="00DB79C3"/>
    <w:rsid w:val="00DC0952"/>
    <w:rsid w:val="00DC2520"/>
    <w:rsid w:val="00DC3625"/>
    <w:rsid w:val="00DC46D0"/>
    <w:rsid w:val="00DC5BD9"/>
    <w:rsid w:val="00DC5F76"/>
    <w:rsid w:val="00DC6FC2"/>
    <w:rsid w:val="00DC701F"/>
    <w:rsid w:val="00DC7A66"/>
    <w:rsid w:val="00DD0BB6"/>
    <w:rsid w:val="00DD166C"/>
    <w:rsid w:val="00DD1DFF"/>
    <w:rsid w:val="00DD1ED6"/>
    <w:rsid w:val="00DD2B9D"/>
    <w:rsid w:val="00DD2F8B"/>
    <w:rsid w:val="00DD3529"/>
    <w:rsid w:val="00DD38A7"/>
    <w:rsid w:val="00DD3A2B"/>
    <w:rsid w:val="00DD43A3"/>
    <w:rsid w:val="00DD4E22"/>
    <w:rsid w:val="00DD4FC4"/>
    <w:rsid w:val="00DD51F7"/>
    <w:rsid w:val="00DD720F"/>
    <w:rsid w:val="00DD7B2A"/>
    <w:rsid w:val="00DE0EF9"/>
    <w:rsid w:val="00DE1145"/>
    <w:rsid w:val="00DE195D"/>
    <w:rsid w:val="00DE24B6"/>
    <w:rsid w:val="00DE26EF"/>
    <w:rsid w:val="00DE3861"/>
    <w:rsid w:val="00DE3B68"/>
    <w:rsid w:val="00DE45DA"/>
    <w:rsid w:val="00DE4D5D"/>
    <w:rsid w:val="00DE6841"/>
    <w:rsid w:val="00DE6F30"/>
    <w:rsid w:val="00DE745F"/>
    <w:rsid w:val="00DE752C"/>
    <w:rsid w:val="00DE7887"/>
    <w:rsid w:val="00DE7A51"/>
    <w:rsid w:val="00DE7A54"/>
    <w:rsid w:val="00DE7C71"/>
    <w:rsid w:val="00DE7E76"/>
    <w:rsid w:val="00DE7ED4"/>
    <w:rsid w:val="00DF068E"/>
    <w:rsid w:val="00DF111C"/>
    <w:rsid w:val="00DF1476"/>
    <w:rsid w:val="00DF1594"/>
    <w:rsid w:val="00DF1BAB"/>
    <w:rsid w:val="00DF2954"/>
    <w:rsid w:val="00DF31AD"/>
    <w:rsid w:val="00DF3CCA"/>
    <w:rsid w:val="00DF49C4"/>
    <w:rsid w:val="00DF4B7D"/>
    <w:rsid w:val="00DF5742"/>
    <w:rsid w:val="00DF5F21"/>
    <w:rsid w:val="00DF67A3"/>
    <w:rsid w:val="00DF690D"/>
    <w:rsid w:val="00DF7F28"/>
    <w:rsid w:val="00E00A2B"/>
    <w:rsid w:val="00E01122"/>
    <w:rsid w:val="00E015C5"/>
    <w:rsid w:val="00E029A9"/>
    <w:rsid w:val="00E07271"/>
    <w:rsid w:val="00E079EC"/>
    <w:rsid w:val="00E1091B"/>
    <w:rsid w:val="00E10D9E"/>
    <w:rsid w:val="00E1115F"/>
    <w:rsid w:val="00E115DB"/>
    <w:rsid w:val="00E1198A"/>
    <w:rsid w:val="00E11CD4"/>
    <w:rsid w:val="00E121E8"/>
    <w:rsid w:val="00E128AD"/>
    <w:rsid w:val="00E129DA"/>
    <w:rsid w:val="00E12D9A"/>
    <w:rsid w:val="00E13E2A"/>
    <w:rsid w:val="00E13F66"/>
    <w:rsid w:val="00E15E5A"/>
    <w:rsid w:val="00E17716"/>
    <w:rsid w:val="00E20410"/>
    <w:rsid w:val="00E22975"/>
    <w:rsid w:val="00E2380D"/>
    <w:rsid w:val="00E25073"/>
    <w:rsid w:val="00E25465"/>
    <w:rsid w:val="00E25EFB"/>
    <w:rsid w:val="00E26885"/>
    <w:rsid w:val="00E26DC3"/>
    <w:rsid w:val="00E27CAF"/>
    <w:rsid w:val="00E305B9"/>
    <w:rsid w:val="00E30B96"/>
    <w:rsid w:val="00E31D6F"/>
    <w:rsid w:val="00E3247D"/>
    <w:rsid w:val="00E32931"/>
    <w:rsid w:val="00E33918"/>
    <w:rsid w:val="00E345DC"/>
    <w:rsid w:val="00E34AA5"/>
    <w:rsid w:val="00E35054"/>
    <w:rsid w:val="00E36280"/>
    <w:rsid w:val="00E36F4E"/>
    <w:rsid w:val="00E402EB"/>
    <w:rsid w:val="00E405A7"/>
    <w:rsid w:val="00E40F19"/>
    <w:rsid w:val="00E4235D"/>
    <w:rsid w:val="00E43BBD"/>
    <w:rsid w:val="00E4600A"/>
    <w:rsid w:val="00E51F57"/>
    <w:rsid w:val="00E52449"/>
    <w:rsid w:val="00E53290"/>
    <w:rsid w:val="00E54568"/>
    <w:rsid w:val="00E5553D"/>
    <w:rsid w:val="00E556EF"/>
    <w:rsid w:val="00E5581F"/>
    <w:rsid w:val="00E56422"/>
    <w:rsid w:val="00E566D6"/>
    <w:rsid w:val="00E5781F"/>
    <w:rsid w:val="00E57B0E"/>
    <w:rsid w:val="00E614B8"/>
    <w:rsid w:val="00E61D8E"/>
    <w:rsid w:val="00E61E6D"/>
    <w:rsid w:val="00E62A7C"/>
    <w:rsid w:val="00E63659"/>
    <w:rsid w:val="00E63C78"/>
    <w:rsid w:val="00E63E9A"/>
    <w:rsid w:val="00E647A2"/>
    <w:rsid w:val="00E6543C"/>
    <w:rsid w:val="00E65C6F"/>
    <w:rsid w:val="00E66BD9"/>
    <w:rsid w:val="00E66FAD"/>
    <w:rsid w:val="00E67878"/>
    <w:rsid w:val="00E678C8"/>
    <w:rsid w:val="00E7075C"/>
    <w:rsid w:val="00E70892"/>
    <w:rsid w:val="00E7108E"/>
    <w:rsid w:val="00E71994"/>
    <w:rsid w:val="00E71BFD"/>
    <w:rsid w:val="00E71C06"/>
    <w:rsid w:val="00E71FB0"/>
    <w:rsid w:val="00E74541"/>
    <w:rsid w:val="00E753BF"/>
    <w:rsid w:val="00E7587C"/>
    <w:rsid w:val="00E76064"/>
    <w:rsid w:val="00E76151"/>
    <w:rsid w:val="00E769F9"/>
    <w:rsid w:val="00E8034F"/>
    <w:rsid w:val="00E80505"/>
    <w:rsid w:val="00E81828"/>
    <w:rsid w:val="00E82AC3"/>
    <w:rsid w:val="00E83323"/>
    <w:rsid w:val="00E83B72"/>
    <w:rsid w:val="00E842D3"/>
    <w:rsid w:val="00E84D80"/>
    <w:rsid w:val="00E85B64"/>
    <w:rsid w:val="00E8647A"/>
    <w:rsid w:val="00E8684F"/>
    <w:rsid w:val="00E8752C"/>
    <w:rsid w:val="00E9050E"/>
    <w:rsid w:val="00E908B7"/>
    <w:rsid w:val="00E9421D"/>
    <w:rsid w:val="00E964A3"/>
    <w:rsid w:val="00E97742"/>
    <w:rsid w:val="00EA0FCA"/>
    <w:rsid w:val="00EA463D"/>
    <w:rsid w:val="00EA5B93"/>
    <w:rsid w:val="00EA5C87"/>
    <w:rsid w:val="00EA620C"/>
    <w:rsid w:val="00EA65D4"/>
    <w:rsid w:val="00EA683B"/>
    <w:rsid w:val="00EA738B"/>
    <w:rsid w:val="00EA7C26"/>
    <w:rsid w:val="00EA7C47"/>
    <w:rsid w:val="00EB02CA"/>
    <w:rsid w:val="00EB0F5B"/>
    <w:rsid w:val="00EB1922"/>
    <w:rsid w:val="00EB23A5"/>
    <w:rsid w:val="00EB3FC3"/>
    <w:rsid w:val="00EB4AE8"/>
    <w:rsid w:val="00EB4F1B"/>
    <w:rsid w:val="00EB64E2"/>
    <w:rsid w:val="00EB7FDF"/>
    <w:rsid w:val="00EC057B"/>
    <w:rsid w:val="00EC1895"/>
    <w:rsid w:val="00EC19AA"/>
    <w:rsid w:val="00EC1B6D"/>
    <w:rsid w:val="00EC1E75"/>
    <w:rsid w:val="00EC22EF"/>
    <w:rsid w:val="00EC2BE4"/>
    <w:rsid w:val="00EC645E"/>
    <w:rsid w:val="00EC7D01"/>
    <w:rsid w:val="00EC7E37"/>
    <w:rsid w:val="00ED07DB"/>
    <w:rsid w:val="00ED2BBF"/>
    <w:rsid w:val="00ED2DA4"/>
    <w:rsid w:val="00ED3385"/>
    <w:rsid w:val="00ED46F6"/>
    <w:rsid w:val="00ED4794"/>
    <w:rsid w:val="00ED5069"/>
    <w:rsid w:val="00ED5BFE"/>
    <w:rsid w:val="00ED6E22"/>
    <w:rsid w:val="00EE168F"/>
    <w:rsid w:val="00EE21CF"/>
    <w:rsid w:val="00EE2848"/>
    <w:rsid w:val="00EE33DA"/>
    <w:rsid w:val="00EE35D2"/>
    <w:rsid w:val="00EE3D16"/>
    <w:rsid w:val="00EE4C97"/>
    <w:rsid w:val="00EE4E55"/>
    <w:rsid w:val="00EE4FBB"/>
    <w:rsid w:val="00EE5D0C"/>
    <w:rsid w:val="00EE5D38"/>
    <w:rsid w:val="00EE651D"/>
    <w:rsid w:val="00EE6B6B"/>
    <w:rsid w:val="00EE71A1"/>
    <w:rsid w:val="00EF0364"/>
    <w:rsid w:val="00EF11B8"/>
    <w:rsid w:val="00EF147D"/>
    <w:rsid w:val="00EF190E"/>
    <w:rsid w:val="00EF26FD"/>
    <w:rsid w:val="00EF2F47"/>
    <w:rsid w:val="00EF41E3"/>
    <w:rsid w:val="00EF4702"/>
    <w:rsid w:val="00EF49AD"/>
    <w:rsid w:val="00EF68EF"/>
    <w:rsid w:val="00EF68FB"/>
    <w:rsid w:val="00F00408"/>
    <w:rsid w:val="00F00E17"/>
    <w:rsid w:val="00F02871"/>
    <w:rsid w:val="00F03D3D"/>
    <w:rsid w:val="00F04E9E"/>
    <w:rsid w:val="00F062FE"/>
    <w:rsid w:val="00F06596"/>
    <w:rsid w:val="00F067B7"/>
    <w:rsid w:val="00F0740E"/>
    <w:rsid w:val="00F07A61"/>
    <w:rsid w:val="00F10C13"/>
    <w:rsid w:val="00F11423"/>
    <w:rsid w:val="00F1170D"/>
    <w:rsid w:val="00F11BAC"/>
    <w:rsid w:val="00F13803"/>
    <w:rsid w:val="00F15DCA"/>
    <w:rsid w:val="00F15F4A"/>
    <w:rsid w:val="00F172C2"/>
    <w:rsid w:val="00F17327"/>
    <w:rsid w:val="00F17FA4"/>
    <w:rsid w:val="00F2005E"/>
    <w:rsid w:val="00F203CD"/>
    <w:rsid w:val="00F20F48"/>
    <w:rsid w:val="00F21871"/>
    <w:rsid w:val="00F2209A"/>
    <w:rsid w:val="00F2295B"/>
    <w:rsid w:val="00F23C8A"/>
    <w:rsid w:val="00F24062"/>
    <w:rsid w:val="00F24090"/>
    <w:rsid w:val="00F24EC2"/>
    <w:rsid w:val="00F253E7"/>
    <w:rsid w:val="00F255D1"/>
    <w:rsid w:val="00F25A58"/>
    <w:rsid w:val="00F3009D"/>
    <w:rsid w:val="00F31397"/>
    <w:rsid w:val="00F3203F"/>
    <w:rsid w:val="00F3210E"/>
    <w:rsid w:val="00F33398"/>
    <w:rsid w:val="00F338C0"/>
    <w:rsid w:val="00F345A7"/>
    <w:rsid w:val="00F34AE8"/>
    <w:rsid w:val="00F34F77"/>
    <w:rsid w:val="00F431D9"/>
    <w:rsid w:val="00F4361A"/>
    <w:rsid w:val="00F436F3"/>
    <w:rsid w:val="00F43924"/>
    <w:rsid w:val="00F43EAB"/>
    <w:rsid w:val="00F44495"/>
    <w:rsid w:val="00F46162"/>
    <w:rsid w:val="00F46196"/>
    <w:rsid w:val="00F466AC"/>
    <w:rsid w:val="00F47943"/>
    <w:rsid w:val="00F5083D"/>
    <w:rsid w:val="00F50F71"/>
    <w:rsid w:val="00F511FB"/>
    <w:rsid w:val="00F53C3A"/>
    <w:rsid w:val="00F549CB"/>
    <w:rsid w:val="00F55758"/>
    <w:rsid w:val="00F55F4C"/>
    <w:rsid w:val="00F5751B"/>
    <w:rsid w:val="00F57834"/>
    <w:rsid w:val="00F60746"/>
    <w:rsid w:val="00F62B0B"/>
    <w:rsid w:val="00F63114"/>
    <w:rsid w:val="00F63193"/>
    <w:rsid w:val="00F63221"/>
    <w:rsid w:val="00F635FA"/>
    <w:rsid w:val="00F63B1B"/>
    <w:rsid w:val="00F63CEF"/>
    <w:rsid w:val="00F63F5B"/>
    <w:rsid w:val="00F6400E"/>
    <w:rsid w:val="00F6425A"/>
    <w:rsid w:val="00F645B3"/>
    <w:rsid w:val="00F64B42"/>
    <w:rsid w:val="00F64C64"/>
    <w:rsid w:val="00F65D0F"/>
    <w:rsid w:val="00F673E2"/>
    <w:rsid w:val="00F67532"/>
    <w:rsid w:val="00F67639"/>
    <w:rsid w:val="00F704F9"/>
    <w:rsid w:val="00F70AB2"/>
    <w:rsid w:val="00F720A0"/>
    <w:rsid w:val="00F72731"/>
    <w:rsid w:val="00F734ED"/>
    <w:rsid w:val="00F7407F"/>
    <w:rsid w:val="00F74095"/>
    <w:rsid w:val="00F74DA8"/>
    <w:rsid w:val="00F7661D"/>
    <w:rsid w:val="00F76E65"/>
    <w:rsid w:val="00F7731F"/>
    <w:rsid w:val="00F77426"/>
    <w:rsid w:val="00F777B7"/>
    <w:rsid w:val="00F80967"/>
    <w:rsid w:val="00F815B2"/>
    <w:rsid w:val="00F815F6"/>
    <w:rsid w:val="00F820E1"/>
    <w:rsid w:val="00F828FB"/>
    <w:rsid w:val="00F83BC1"/>
    <w:rsid w:val="00F83F13"/>
    <w:rsid w:val="00F8520B"/>
    <w:rsid w:val="00F8646A"/>
    <w:rsid w:val="00F86BAE"/>
    <w:rsid w:val="00F87137"/>
    <w:rsid w:val="00F8740A"/>
    <w:rsid w:val="00F87856"/>
    <w:rsid w:val="00F905FE"/>
    <w:rsid w:val="00F916AC"/>
    <w:rsid w:val="00F91A5C"/>
    <w:rsid w:val="00F91A9D"/>
    <w:rsid w:val="00F92DAF"/>
    <w:rsid w:val="00F937B3"/>
    <w:rsid w:val="00F944E8"/>
    <w:rsid w:val="00F953EE"/>
    <w:rsid w:val="00F954EE"/>
    <w:rsid w:val="00F958B7"/>
    <w:rsid w:val="00F95CE9"/>
    <w:rsid w:val="00F95D08"/>
    <w:rsid w:val="00F95DA3"/>
    <w:rsid w:val="00FA01A6"/>
    <w:rsid w:val="00FA03C9"/>
    <w:rsid w:val="00FA0428"/>
    <w:rsid w:val="00FA176A"/>
    <w:rsid w:val="00FA24D2"/>
    <w:rsid w:val="00FA24D6"/>
    <w:rsid w:val="00FA3F06"/>
    <w:rsid w:val="00FA3F9B"/>
    <w:rsid w:val="00FA3FA6"/>
    <w:rsid w:val="00FA5653"/>
    <w:rsid w:val="00FA5796"/>
    <w:rsid w:val="00FA5C72"/>
    <w:rsid w:val="00FA7C5C"/>
    <w:rsid w:val="00FB1530"/>
    <w:rsid w:val="00FB169E"/>
    <w:rsid w:val="00FB19FD"/>
    <w:rsid w:val="00FB1A81"/>
    <w:rsid w:val="00FB1E09"/>
    <w:rsid w:val="00FB24FF"/>
    <w:rsid w:val="00FB39B5"/>
    <w:rsid w:val="00FB39EA"/>
    <w:rsid w:val="00FB4279"/>
    <w:rsid w:val="00FB4B6C"/>
    <w:rsid w:val="00FB4DAE"/>
    <w:rsid w:val="00FB584E"/>
    <w:rsid w:val="00FB64B7"/>
    <w:rsid w:val="00FB6D8C"/>
    <w:rsid w:val="00FC0335"/>
    <w:rsid w:val="00FC09BD"/>
    <w:rsid w:val="00FC196E"/>
    <w:rsid w:val="00FC1DF1"/>
    <w:rsid w:val="00FC25BC"/>
    <w:rsid w:val="00FC273F"/>
    <w:rsid w:val="00FC2C4A"/>
    <w:rsid w:val="00FC454F"/>
    <w:rsid w:val="00FC5655"/>
    <w:rsid w:val="00FC5E2C"/>
    <w:rsid w:val="00FC6236"/>
    <w:rsid w:val="00FC700A"/>
    <w:rsid w:val="00FC7F7B"/>
    <w:rsid w:val="00FD06B0"/>
    <w:rsid w:val="00FD1452"/>
    <w:rsid w:val="00FD1E17"/>
    <w:rsid w:val="00FD1E1B"/>
    <w:rsid w:val="00FD2167"/>
    <w:rsid w:val="00FD5692"/>
    <w:rsid w:val="00FD6406"/>
    <w:rsid w:val="00FD688E"/>
    <w:rsid w:val="00FD6E72"/>
    <w:rsid w:val="00FD724F"/>
    <w:rsid w:val="00FD725A"/>
    <w:rsid w:val="00FE134C"/>
    <w:rsid w:val="00FE175B"/>
    <w:rsid w:val="00FE21F9"/>
    <w:rsid w:val="00FE31DB"/>
    <w:rsid w:val="00FE3DB4"/>
    <w:rsid w:val="00FE4869"/>
    <w:rsid w:val="00FE6D4A"/>
    <w:rsid w:val="00FE6DD6"/>
    <w:rsid w:val="00FE73EF"/>
    <w:rsid w:val="00FE74A4"/>
    <w:rsid w:val="00FE7FA4"/>
    <w:rsid w:val="00FF2458"/>
    <w:rsid w:val="00FF2B8E"/>
    <w:rsid w:val="00FF370E"/>
    <w:rsid w:val="00FF3721"/>
    <w:rsid w:val="00FF39D6"/>
    <w:rsid w:val="00FF39EB"/>
    <w:rsid w:val="00FF3CF8"/>
    <w:rsid w:val="00FF3F02"/>
    <w:rsid w:val="00FF43FA"/>
    <w:rsid w:val="00FF4C98"/>
    <w:rsid w:val="00FF6091"/>
    <w:rsid w:val="00FF66EE"/>
    <w:rsid w:val="00FF6D9F"/>
    <w:rsid w:val="03DB556C"/>
    <w:rsid w:val="059DF199"/>
    <w:rsid w:val="099D5E83"/>
    <w:rsid w:val="0C32BEE6"/>
    <w:rsid w:val="1000CD98"/>
    <w:rsid w:val="1125BAF2"/>
    <w:rsid w:val="16A25EDB"/>
    <w:rsid w:val="178C5156"/>
    <w:rsid w:val="17A0C54D"/>
    <w:rsid w:val="22E25130"/>
    <w:rsid w:val="2869BCBD"/>
    <w:rsid w:val="2C6A579C"/>
    <w:rsid w:val="31213CC6"/>
    <w:rsid w:val="31EF73F0"/>
    <w:rsid w:val="32865CB2"/>
    <w:rsid w:val="37560497"/>
    <w:rsid w:val="3884413D"/>
    <w:rsid w:val="3913264E"/>
    <w:rsid w:val="3B6CBD4B"/>
    <w:rsid w:val="3B7D2DD9"/>
    <w:rsid w:val="3C14169B"/>
    <w:rsid w:val="3D56AAAE"/>
    <w:rsid w:val="3FD0FC84"/>
    <w:rsid w:val="42F3E132"/>
    <w:rsid w:val="4491E73A"/>
    <w:rsid w:val="462DB79B"/>
    <w:rsid w:val="4B27527A"/>
    <w:rsid w:val="4C0ED1C9"/>
    <w:rsid w:val="4C29FCFC"/>
    <w:rsid w:val="565382A5"/>
    <w:rsid w:val="569AFEB2"/>
    <w:rsid w:val="59FC6A35"/>
    <w:rsid w:val="5D172F87"/>
    <w:rsid w:val="61E0EDB7"/>
    <w:rsid w:val="6CDFCDC7"/>
    <w:rsid w:val="764577C4"/>
    <w:rsid w:val="7D57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B59D2E"/>
  <w14:defaultImageDpi w14:val="300"/>
  <w15:docId w15:val="{4E1787A2-BCFC-4B4E-908A-A084B7B2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C37"/>
    <w:pPr>
      <w:spacing w:after="120" w:line="360" w:lineRule="auto"/>
      <w:ind w:firstLine="720"/>
    </w:pPr>
    <w:rPr>
      <w:rFonts w:asciiTheme="majorHAnsi" w:eastAsia="Times New Roman" w:hAnsiTheme="majorHAnsi" w:cs="Times New Roman"/>
      <w:sz w:val="22"/>
      <w:lang w:val="en-AU" w:eastAsia="en-GB"/>
    </w:rPr>
  </w:style>
  <w:style w:type="paragraph" w:styleId="Heading1">
    <w:name w:val="heading 1"/>
    <w:aliases w:val="Chapter Headings"/>
    <w:basedOn w:val="Normal"/>
    <w:next w:val="Normal"/>
    <w:link w:val="Heading1Char"/>
    <w:uiPriority w:val="9"/>
    <w:qFormat/>
    <w:rsid w:val="00C03BF8"/>
    <w:pPr>
      <w:keepNext/>
      <w:keepLines/>
      <w:spacing w:line="480" w:lineRule="auto"/>
      <w:jc w:val="center"/>
      <w:outlineLvl w:val="0"/>
    </w:pPr>
    <w:rPr>
      <w:rFonts w:eastAsiaTheme="majorEastAsia" w:cstheme="majorBidi"/>
      <w:b/>
      <w:bCs/>
      <w:color w:val="000000" w:themeColor="text1"/>
      <w:szCs w:val="32"/>
      <w:lang w:val="en-US" w:eastAsia="en-US"/>
    </w:rPr>
  </w:style>
  <w:style w:type="paragraph" w:styleId="Heading2">
    <w:name w:val="heading 2"/>
    <w:aliases w:val="APA Level 1"/>
    <w:basedOn w:val="Normal"/>
    <w:next w:val="Normal"/>
    <w:link w:val="Heading2Char"/>
    <w:autoRedefine/>
    <w:uiPriority w:val="9"/>
    <w:unhideWhenUsed/>
    <w:qFormat/>
    <w:rsid w:val="001D7BD1"/>
    <w:pPr>
      <w:keepNext/>
      <w:keepLines/>
      <w:spacing w:after="0"/>
      <w:ind w:firstLine="0"/>
      <w:jc w:val="center"/>
      <w:outlineLvl w:val="1"/>
    </w:pPr>
    <w:rPr>
      <w:rFonts w:eastAsiaTheme="majorEastAsia" w:cstheme="majorBidi"/>
      <w:b/>
      <w:bCs/>
      <w:color w:val="000000" w:themeColor="text1"/>
      <w:szCs w:val="26"/>
      <w:lang w:val="en-US" w:eastAsia="en-US"/>
    </w:rPr>
  </w:style>
  <w:style w:type="paragraph" w:styleId="Heading3">
    <w:name w:val="heading 3"/>
    <w:aliases w:val="APA Level 2"/>
    <w:next w:val="Normal"/>
    <w:link w:val="Heading3Char"/>
    <w:autoRedefine/>
    <w:uiPriority w:val="9"/>
    <w:unhideWhenUsed/>
    <w:qFormat/>
    <w:rsid w:val="00551E62"/>
    <w:pPr>
      <w:keepNext/>
      <w:keepLines/>
      <w:spacing w:line="360" w:lineRule="auto"/>
      <w:outlineLvl w:val="2"/>
    </w:pPr>
    <w:rPr>
      <w:rFonts w:asciiTheme="majorHAnsi" w:eastAsiaTheme="majorEastAsia" w:hAnsiTheme="majorHAnsi" w:cs="Times New Roman"/>
      <w:b/>
      <w:bCs/>
      <w:sz w:val="22"/>
    </w:rPr>
  </w:style>
  <w:style w:type="paragraph" w:styleId="Heading4">
    <w:name w:val="heading 4"/>
    <w:aliases w:val="APA Level 3"/>
    <w:next w:val="Normal"/>
    <w:link w:val="Heading4Char"/>
    <w:uiPriority w:val="9"/>
    <w:unhideWhenUsed/>
    <w:qFormat/>
    <w:rsid w:val="0077202B"/>
    <w:pPr>
      <w:keepNext/>
      <w:keepLines/>
      <w:spacing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aliases w:val="APA Level 5"/>
    <w:next w:val="Normal"/>
    <w:link w:val="Heading5Char"/>
    <w:uiPriority w:val="9"/>
    <w:semiHidden/>
    <w:unhideWhenUsed/>
    <w:qFormat/>
    <w:rsid w:val="00D0396F"/>
    <w:pPr>
      <w:keepNext/>
      <w:keepLines/>
      <w:spacing w:before="200" w:line="480" w:lineRule="auto"/>
      <w:ind w:firstLine="72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Headings Char"/>
    <w:basedOn w:val="DefaultParagraphFont"/>
    <w:link w:val="Heading1"/>
    <w:uiPriority w:val="9"/>
    <w:rsid w:val="00C03BF8"/>
    <w:rPr>
      <w:rFonts w:ascii="Times New Roman" w:eastAsiaTheme="majorEastAsia" w:hAnsi="Times New Roman" w:cstheme="majorBidi"/>
      <w:b/>
      <w:bCs/>
      <w:color w:val="000000" w:themeColor="text1"/>
      <w:szCs w:val="32"/>
    </w:rPr>
  </w:style>
  <w:style w:type="character" w:customStyle="1" w:styleId="Heading2Char">
    <w:name w:val="Heading 2 Char"/>
    <w:aliases w:val="APA Level 1 Char"/>
    <w:basedOn w:val="DefaultParagraphFont"/>
    <w:link w:val="Heading2"/>
    <w:uiPriority w:val="9"/>
    <w:rsid w:val="001D7BD1"/>
    <w:rPr>
      <w:rFonts w:asciiTheme="majorHAnsi" w:eastAsiaTheme="majorEastAsia" w:hAnsiTheme="majorHAnsi" w:cstheme="majorBidi"/>
      <w:b/>
      <w:bCs/>
      <w:color w:val="000000" w:themeColor="text1"/>
      <w:sz w:val="22"/>
      <w:szCs w:val="26"/>
    </w:rPr>
  </w:style>
  <w:style w:type="character" w:customStyle="1" w:styleId="Heading3Char">
    <w:name w:val="Heading 3 Char"/>
    <w:aliases w:val="APA Level 2 Char"/>
    <w:link w:val="Heading3"/>
    <w:uiPriority w:val="9"/>
    <w:rsid w:val="00551E62"/>
    <w:rPr>
      <w:rFonts w:asciiTheme="majorHAnsi" w:eastAsiaTheme="majorEastAsia" w:hAnsiTheme="majorHAnsi" w:cs="Times New Roman"/>
      <w:b/>
      <w:bCs/>
      <w:sz w:val="22"/>
    </w:rPr>
  </w:style>
  <w:style w:type="character" w:customStyle="1" w:styleId="Heading4Char">
    <w:name w:val="Heading 4 Char"/>
    <w:aliases w:val="APA Level 3 Char"/>
    <w:link w:val="Heading4"/>
    <w:uiPriority w:val="9"/>
    <w:rsid w:val="0077202B"/>
    <w:rPr>
      <w:rFonts w:asciiTheme="majorHAnsi" w:eastAsiaTheme="majorEastAsia" w:hAnsiTheme="majorHAnsi" w:cstheme="majorBidi"/>
      <w:b/>
      <w:bCs/>
      <w:i/>
      <w:iCs/>
      <w:sz w:val="22"/>
    </w:rPr>
  </w:style>
  <w:style w:type="character" w:customStyle="1" w:styleId="Heading5Char">
    <w:name w:val="Heading 5 Char"/>
    <w:aliases w:val="APA Level 5 Char"/>
    <w:link w:val="Heading5"/>
    <w:uiPriority w:val="9"/>
    <w:semiHidden/>
    <w:rsid w:val="00D0396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eferences">
    <w:name w:val="References"/>
    <w:rsid w:val="00D0396F"/>
    <w:pPr>
      <w:spacing w:line="480" w:lineRule="auto"/>
      <w:ind w:left="720" w:hanging="720"/>
    </w:pPr>
    <w:rPr>
      <w:rFonts w:ascii="Times New Roman" w:eastAsia="Times New Roman" w:hAnsi="Times New Roman" w:cs="Arial"/>
      <w:bCs/>
      <w:kern w:val="32"/>
    </w:rPr>
  </w:style>
  <w:style w:type="paragraph" w:styleId="Header">
    <w:name w:val="header"/>
    <w:link w:val="HeaderChar"/>
    <w:rsid w:val="00D0396F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D0396F"/>
    <w:rPr>
      <w:rFonts w:ascii="Times New Roman" w:eastAsia="Times New Roman" w:hAnsi="Times New Roman" w:cs="Times New Roman"/>
    </w:rPr>
  </w:style>
  <w:style w:type="paragraph" w:styleId="Footer">
    <w:name w:val="footer"/>
    <w:link w:val="FooterChar"/>
    <w:rsid w:val="00D0396F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rsid w:val="00D0396F"/>
    <w:rPr>
      <w:rFonts w:ascii="Times New Roman" w:eastAsia="Times New Roman" w:hAnsi="Times New Roman" w:cs="Times New Roman"/>
    </w:rPr>
  </w:style>
  <w:style w:type="paragraph" w:customStyle="1" w:styleId="NormalNoIndent">
    <w:name w:val="Normal (No Indent)"/>
    <w:basedOn w:val="Normal"/>
    <w:rsid w:val="00D0396F"/>
    <w:pPr>
      <w:spacing w:line="480" w:lineRule="auto"/>
    </w:pPr>
    <w:rPr>
      <w:rFonts w:eastAsiaTheme="minorEastAsia" w:cstheme="minorBidi"/>
      <w:lang w:val="en-US" w:eastAsia="en-US"/>
    </w:rPr>
  </w:style>
  <w:style w:type="paragraph" w:customStyle="1" w:styleId="RunningHead">
    <w:name w:val="Running Head"/>
    <w:rsid w:val="00D0396F"/>
    <w:pPr>
      <w:spacing w:line="480" w:lineRule="auto"/>
    </w:pPr>
    <w:rPr>
      <w:rFonts w:ascii="Times New Roman" w:eastAsia="Times New Roman" w:hAnsi="Times New Roman" w:cs="Times New Roman"/>
    </w:rPr>
  </w:style>
  <w:style w:type="paragraph" w:styleId="Title">
    <w:name w:val="Title"/>
    <w:aliases w:val="Byline,&amp; Institution"/>
    <w:basedOn w:val="Normal"/>
    <w:next w:val="Normal"/>
    <w:link w:val="TitleChar"/>
    <w:uiPriority w:val="10"/>
    <w:qFormat/>
    <w:rsid w:val="00C03BF8"/>
    <w:pPr>
      <w:spacing w:line="480" w:lineRule="auto"/>
      <w:contextualSpacing/>
      <w:jc w:val="center"/>
    </w:pPr>
    <w:rPr>
      <w:rFonts w:eastAsiaTheme="majorEastAsia" w:cstheme="majorBidi"/>
      <w:color w:val="000000" w:themeColor="text1"/>
      <w:spacing w:val="5"/>
      <w:kern w:val="28"/>
      <w:szCs w:val="52"/>
      <w:lang w:val="en-US" w:eastAsia="en-US"/>
    </w:rPr>
  </w:style>
  <w:style w:type="character" w:customStyle="1" w:styleId="TitleChar">
    <w:name w:val="Title Char"/>
    <w:aliases w:val="Byline Char,&amp; Institution Char"/>
    <w:basedOn w:val="DefaultParagraphFont"/>
    <w:link w:val="Title"/>
    <w:uiPriority w:val="10"/>
    <w:rsid w:val="00C03BF8"/>
    <w:rPr>
      <w:rFonts w:ascii="Times New Roman" w:eastAsiaTheme="majorEastAsia" w:hAnsi="Times New Roman" w:cstheme="majorBidi"/>
      <w:color w:val="000000" w:themeColor="text1"/>
      <w:spacing w:val="5"/>
      <w:kern w:val="28"/>
      <w:szCs w:val="52"/>
    </w:rPr>
  </w:style>
  <w:style w:type="paragraph" w:customStyle="1" w:styleId="LongQuote">
    <w:name w:val="Long Quote"/>
    <w:basedOn w:val="Normal"/>
    <w:rsid w:val="00D0396F"/>
    <w:pPr>
      <w:spacing w:line="480" w:lineRule="auto"/>
      <w:ind w:left="720"/>
    </w:pPr>
    <w:rPr>
      <w:rFonts w:eastAsiaTheme="minorEastAsia" w:cstheme="minorBidi"/>
      <w:lang w:val="en-US" w:eastAsia="en-US"/>
    </w:rPr>
  </w:style>
  <w:style w:type="paragraph" w:customStyle="1" w:styleId="LongQuoteWithIndent">
    <w:name w:val="Long Quote With Indent"/>
    <w:basedOn w:val="LongQuote"/>
    <w:rsid w:val="00D0396F"/>
  </w:style>
  <w:style w:type="paragraph" w:styleId="TOC1">
    <w:name w:val="toc 1"/>
    <w:basedOn w:val="Normal"/>
    <w:next w:val="Normal"/>
    <w:autoRedefine/>
    <w:uiPriority w:val="39"/>
    <w:rsid w:val="00BB689B"/>
    <w:pPr>
      <w:tabs>
        <w:tab w:val="right" w:leader="dot" w:pos="9010"/>
      </w:tabs>
      <w:spacing w:line="480" w:lineRule="auto"/>
      <w:contextualSpacing/>
    </w:pPr>
    <w:rPr>
      <w:rFonts w:eastAsiaTheme="minorEastAsia"/>
      <w:noProof/>
      <w:lang w:eastAsia="en-US"/>
    </w:rPr>
  </w:style>
  <w:style w:type="paragraph" w:styleId="TOC2">
    <w:name w:val="toc 2"/>
    <w:basedOn w:val="Normal"/>
    <w:next w:val="Normal"/>
    <w:autoRedefine/>
    <w:uiPriority w:val="39"/>
    <w:rsid w:val="00262C40"/>
    <w:pPr>
      <w:tabs>
        <w:tab w:val="right" w:leader="dot" w:pos="9010"/>
      </w:tabs>
      <w:spacing w:line="480" w:lineRule="auto"/>
      <w:ind w:left="322"/>
    </w:pPr>
    <w:rPr>
      <w:rFonts w:asciiTheme="minorHAnsi" w:eastAsiaTheme="minorEastAsia" w:hAnsiTheme="minorHAnsi" w:cstheme="minorBidi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BB689B"/>
    <w:pPr>
      <w:tabs>
        <w:tab w:val="left" w:pos="1134"/>
        <w:tab w:val="right" w:leader="dot" w:pos="9010"/>
      </w:tabs>
      <w:spacing w:line="480" w:lineRule="auto"/>
      <w:ind w:left="680"/>
    </w:pPr>
    <w:rPr>
      <w:rFonts w:eastAsiaTheme="minorEastAsia" w:cstheme="minorBidi"/>
      <w:szCs w:val="22"/>
      <w:lang w:val="en-US" w:eastAsia="en-US"/>
    </w:rPr>
  </w:style>
  <w:style w:type="character" w:styleId="Hyperlink">
    <w:name w:val="Hyperlink"/>
    <w:uiPriority w:val="99"/>
    <w:rsid w:val="00D0396F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rsid w:val="00BB689B"/>
    <w:pPr>
      <w:spacing w:line="480" w:lineRule="auto"/>
      <w:ind w:left="1021"/>
    </w:pPr>
    <w:rPr>
      <w:rFonts w:eastAsiaTheme="minorEastAsia" w:cstheme="minorBidi"/>
      <w:szCs w:val="20"/>
      <w:lang w:val="en-US" w:eastAsia="en-US"/>
    </w:rPr>
  </w:style>
  <w:style w:type="paragraph" w:styleId="TOC5">
    <w:name w:val="toc 5"/>
    <w:basedOn w:val="Normal"/>
    <w:next w:val="Normal"/>
    <w:autoRedefine/>
    <w:semiHidden/>
    <w:rsid w:val="00D0396F"/>
    <w:pPr>
      <w:spacing w:line="480" w:lineRule="auto"/>
      <w:ind w:left="960"/>
    </w:pPr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character" w:styleId="CommentReference">
    <w:name w:val="annotation reference"/>
    <w:uiPriority w:val="99"/>
    <w:rsid w:val="00D039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0396F"/>
    <w:pPr>
      <w:spacing w:line="480" w:lineRule="auto"/>
    </w:pPr>
    <w:rPr>
      <w:rFonts w:eastAsiaTheme="minorEastAsia" w:cstheme="minorBidi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D0396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03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0396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D0396F"/>
    <w:pPr>
      <w:spacing w:line="480" w:lineRule="auto"/>
    </w:pPr>
    <w:rPr>
      <w:rFonts w:ascii="Tahoma" w:eastAsiaTheme="minorEastAsi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D0396F"/>
    <w:rPr>
      <w:rFonts w:ascii="Tahoma" w:eastAsia="Times New Roman" w:hAnsi="Tahoma" w:cs="Tahoma"/>
      <w:sz w:val="16"/>
      <w:szCs w:val="16"/>
    </w:rPr>
  </w:style>
  <w:style w:type="paragraph" w:customStyle="1" w:styleId="Referenceshead">
    <w:name w:val="References head"/>
    <w:qFormat/>
    <w:rsid w:val="00AC2C59"/>
    <w:pPr>
      <w:spacing w:line="360" w:lineRule="auto"/>
      <w:ind w:left="720" w:hanging="720"/>
    </w:pPr>
    <w:rPr>
      <w:rFonts w:asciiTheme="majorHAnsi" w:eastAsia="Times New Roman" w:hAnsiTheme="majorHAnsi" w:cs="Arial"/>
      <w:bCs/>
      <w:iCs/>
      <w:sz w:val="22"/>
    </w:rPr>
  </w:style>
  <w:style w:type="paragraph" w:customStyle="1" w:styleId="Abstractheading">
    <w:name w:val="Abstract heading"/>
    <w:next w:val="Normal"/>
    <w:qFormat/>
    <w:rsid w:val="00DE7ED4"/>
    <w:pPr>
      <w:spacing w:line="480" w:lineRule="auto"/>
      <w:jc w:val="center"/>
    </w:pPr>
    <w:rPr>
      <w:rFonts w:asciiTheme="majorHAnsi" w:eastAsia="Times New Roman" w:hAnsiTheme="majorHAnsi" w:cs="Arial"/>
      <w:bCs/>
      <w:iCs/>
    </w:rPr>
  </w:style>
  <w:style w:type="table" w:styleId="TableGrid">
    <w:name w:val="Table Grid"/>
    <w:basedOn w:val="TableNormal"/>
    <w:uiPriority w:val="59"/>
    <w:rsid w:val="00D0396F"/>
    <w:rPr>
      <w:rFonts w:ascii="Times New Roman" w:eastAsia="Times New Roman" w:hAnsi="Times New Roman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semiHidden/>
    <w:rsid w:val="00D0396F"/>
    <w:rPr>
      <w:rFonts w:ascii="Times New Roman" w:eastAsia="Times New Roman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D0396F"/>
    <w:pPr>
      <w:spacing w:line="480" w:lineRule="auto"/>
      <w:jc w:val="center"/>
    </w:pPr>
    <w:rPr>
      <w:rFonts w:eastAsiaTheme="minorEastAsia" w:cstheme="minorBidi"/>
      <w:noProof/>
      <w:lang w:val="en-US" w:eastAsia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0396F"/>
    <w:rPr>
      <w:rFonts w:ascii="Times New Roman" w:eastAsia="Times New Roman" w:hAnsi="Times New Roman" w:cs="Times New Roman"/>
      <w:noProof/>
    </w:rPr>
  </w:style>
  <w:style w:type="paragraph" w:customStyle="1" w:styleId="EndNoteBibliography">
    <w:name w:val="EndNote Bibliography"/>
    <w:basedOn w:val="Normal"/>
    <w:link w:val="EndNoteBibliographyChar"/>
    <w:rsid w:val="00D0396F"/>
    <w:rPr>
      <w:rFonts w:eastAsiaTheme="minorEastAsia" w:cstheme="minorBidi"/>
      <w:noProof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0396F"/>
    <w:rPr>
      <w:rFonts w:ascii="Times New Roman" w:eastAsia="Times New Roman" w:hAnsi="Times New Roman" w:cs="Times New Roman"/>
      <w:noProof/>
    </w:rPr>
  </w:style>
  <w:style w:type="character" w:customStyle="1" w:styleId="scdddoi">
    <w:name w:val="s_c_dddoi"/>
    <w:basedOn w:val="DefaultParagraphFont"/>
    <w:rsid w:val="00D0396F"/>
  </w:style>
  <w:style w:type="character" w:customStyle="1" w:styleId="grame">
    <w:name w:val="grame"/>
    <w:basedOn w:val="DefaultParagraphFont"/>
    <w:rsid w:val="00D0396F"/>
  </w:style>
  <w:style w:type="paragraph" w:customStyle="1" w:styleId="ALT-NNeutralPara">
    <w:name w:val="ALT-N Neutral Para"/>
    <w:rsid w:val="00D0396F"/>
    <w:pPr>
      <w:overflowPunct w:val="0"/>
      <w:autoSpaceDE w:val="0"/>
      <w:autoSpaceDN w:val="0"/>
      <w:adjustRightInd w:val="0"/>
      <w:spacing w:line="288" w:lineRule="exact"/>
      <w:textAlignment w:val="baseline"/>
    </w:pPr>
    <w:rPr>
      <w:rFonts w:ascii="Courier" w:eastAsia="Times New Roman" w:hAnsi="Courier" w:cs="Times New Roman"/>
      <w:szCs w:val="20"/>
      <w:lang w:val="en-AU"/>
    </w:rPr>
  </w:style>
  <w:style w:type="paragraph" w:customStyle="1" w:styleId="ALT-RREFERENCE">
    <w:name w:val="ALT-R REFERENCE"/>
    <w:rsid w:val="00D0396F"/>
    <w:pPr>
      <w:tabs>
        <w:tab w:val="center" w:pos="8732"/>
      </w:tabs>
      <w:overflowPunct w:val="0"/>
      <w:autoSpaceDE w:val="0"/>
      <w:autoSpaceDN w:val="0"/>
      <w:adjustRightInd w:val="0"/>
      <w:spacing w:after="192" w:line="240" w:lineRule="exact"/>
      <w:ind w:left="397" w:hanging="397"/>
      <w:textAlignment w:val="baseline"/>
    </w:pPr>
    <w:rPr>
      <w:rFonts w:ascii="Courier" w:eastAsia="Times New Roman" w:hAnsi="Courier" w:cs="Times New Roman"/>
      <w:szCs w:val="20"/>
      <w:lang w:val="en-AU"/>
    </w:rPr>
  </w:style>
  <w:style w:type="character" w:styleId="FollowedHyperlink">
    <w:name w:val="FollowedHyperlink"/>
    <w:basedOn w:val="DefaultParagraphFont"/>
    <w:rsid w:val="00D0396F"/>
    <w:rPr>
      <w:color w:val="800080" w:themeColor="followedHyperlink"/>
      <w:u w:val="single"/>
    </w:rPr>
  </w:style>
  <w:style w:type="character" w:customStyle="1" w:styleId="slug-metadata-note">
    <w:name w:val="slug-metadata-note"/>
    <w:basedOn w:val="DefaultParagraphFont"/>
    <w:rsid w:val="00D0396F"/>
  </w:style>
  <w:style w:type="character" w:customStyle="1" w:styleId="slug-doi">
    <w:name w:val="slug-doi"/>
    <w:basedOn w:val="DefaultParagraphFont"/>
    <w:rsid w:val="00D0396F"/>
  </w:style>
  <w:style w:type="character" w:customStyle="1" w:styleId="doi">
    <w:name w:val="doi"/>
    <w:basedOn w:val="DefaultParagraphFont"/>
    <w:rsid w:val="00D0396F"/>
  </w:style>
  <w:style w:type="character" w:customStyle="1" w:styleId="gd">
    <w:name w:val="gd"/>
    <w:basedOn w:val="DefaultParagraphFont"/>
    <w:rsid w:val="00D0396F"/>
  </w:style>
  <w:style w:type="character" w:customStyle="1" w:styleId="go">
    <w:name w:val="go"/>
    <w:basedOn w:val="DefaultParagraphFont"/>
    <w:rsid w:val="00D0396F"/>
  </w:style>
  <w:style w:type="character" w:customStyle="1" w:styleId="g3">
    <w:name w:val="g3"/>
    <w:basedOn w:val="DefaultParagraphFont"/>
    <w:rsid w:val="00D0396F"/>
  </w:style>
  <w:style w:type="character" w:customStyle="1" w:styleId="hb">
    <w:name w:val="hb"/>
    <w:basedOn w:val="DefaultParagraphFont"/>
    <w:rsid w:val="00D0396F"/>
  </w:style>
  <w:style w:type="character" w:customStyle="1" w:styleId="g2">
    <w:name w:val="g2"/>
    <w:basedOn w:val="DefaultParagraphFont"/>
    <w:rsid w:val="00D0396F"/>
  </w:style>
  <w:style w:type="paragraph" w:styleId="NormalWeb">
    <w:name w:val="Normal (Web)"/>
    <w:basedOn w:val="Normal"/>
    <w:uiPriority w:val="99"/>
    <w:unhideWhenUsed/>
    <w:rsid w:val="00D0396F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eastAsia="en-US"/>
    </w:rPr>
  </w:style>
  <w:style w:type="table" w:customStyle="1" w:styleId="TableGrid1">
    <w:name w:val="Table Grid1"/>
    <w:basedOn w:val="TableNormal"/>
    <w:next w:val="TableGrid"/>
    <w:rsid w:val="00D0396F"/>
    <w:rPr>
      <w:rFonts w:eastAsiaTheme="minorHAnsi"/>
      <w:lang w:val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9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EastAsia" w:hAnsi="Courier" w:cs="Courier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96F"/>
    <w:rPr>
      <w:rFonts w:ascii="Courier" w:hAnsi="Courier" w:cs="Courier"/>
      <w:sz w:val="20"/>
      <w:szCs w:val="20"/>
      <w:lang w:val="en-AU"/>
    </w:rPr>
  </w:style>
  <w:style w:type="paragraph" w:styleId="ListParagraph">
    <w:name w:val="List Paragraph"/>
    <w:aliases w:val="Heading 5 APA"/>
    <w:basedOn w:val="Normal"/>
    <w:link w:val="ListParagraphChar"/>
    <w:uiPriority w:val="34"/>
    <w:qFormat/>
    <w:rsid w:val="00950D8C"/>
    <w:pPr>
      <w:spacing w:line="480" w:lineRule="auto"/>
      <w:ind w:left="720"/>
      <w:contextualSpacing/>
    </w:pPr>
    <w:rPr>
      <w:rFonts w:eastAsiaTheme="minorEastAsia" w:cstheme="minorBidi"/>
      <w:lang w:val="en-US" w:eastAsia="en-US"/>
    </w:rPr>
  </w:style>
  <w:style w:type="character" w:customStyle="1" w:styleId="st">
    <w:name w:val="st"/>
    <w:basedOn w:val="DefaultParagraphFont"/>
    <w:rsid w:val="004A08A9"/>
  </w:style>
  <w:style w:type="character" w:customStyle="1" w:styleId="ya-q-full-text">
    <w:name w:val="ya-q-full-text"/>
    <w:basedOn w:val="DefaultParagraphFont"/>
    <w:rsid w:val="00093AA7"/>
  </w:style>
  <w:style w:type="character" w:styleId="PageNumber">
    <w:name w:val="page number"/>
    <w:basedOn w:val="DefaultParagraphFont"/>
    <w:uiPriority w:val="99"/>
    <w:semiHidden/>
    <w:unhideWhenUsed/>
    <w:rsid w:val="00C03BF8"/>
  </w:style>
  <w:style w:type="paragraph" w:styleId="Subtitle">
    <w:name w:val="Subtitle"/>
    <w:aliases w:val="Heading 3 APA"/>
    <w:basedOn w:val="Normal"/>
    <w:next w:val="Normal"/>
    <w:link w:val="SubtitleChar"/>
    <w:uiPriority w:val="11"/>
    <w:qFormat/>
    <w:rsid w:val="00E61E6D"/>
    <w:pPr>
      <w:numPr>
        <w:ilvl w:val="1"/>
      </w:numPr>
      <w:spacing w:line="480" w:lineRule="auto"/>
      <w:ind w:firstLine="720"/>
    </w:pPr>
    <w:rPr>
      <w:rFonts w:eastAsiaTheme="majorEastAsia" w:cstheme="majorBidi"/>
      <w:b/>
      <w:i/>
      <w:iCs/>
      <w:color w:val="000000" w:themeColor="text1"/>
      <w:spacing w:val="15"/>
      <w:lang w:val="en-US" w:eastAsia="en-US"/>
    </w:rPr>
  </w:style>
  <w:style w:type="character" w:customStyle="1" w:styleId="SubtitleChar">
    <w:name w:val="Subtitle Char"/>
    <w:aliases w:val="Heading 3 APA Char"/>
    <w:basedOn w:val="DefaultParagraphFont"/>
    <w:link w:val="Subtitle"/>
    <w:uiPriority w:val="11"/>
    <w:rsid w:val="00E61E6D"/>
    <w:rPr>
      <w:rFonts w:ascii="Times New Roman" w:eastAsiaTheme="majorEastAsia" w:hAnsi="Times New Roman" w:cstheme="majorBidi"/>
      <w:b/>
      <w:i/>
      <w:iCs/>
      <w:color w:val="000000" w:themeColor="text1"/>
      <w:spacing w:val="15"/>
    </w:rPr>
  </w:style>
  <w:style w:type="paragraph" w:styleId="IntenseQuote">
    <w:name w:val="Intense Quote"/>
    <w:aliases w:val="Heading 4 APA"/>
    <w:basedOn w:val="Normal"/>
    <w:next w:val="Normal"/>
    <w:link w:val="IntenseQuoteChar"/>
    <w:uiPriority w:val="30"/>
    <w:qFormat/>
    <w:rsid w:val="00C03BF8"/>
    <w:pPr>
      <w:spacing w:before="200" w:after="280" w:line="480" w:lineRule="auto"/>
      <w:ind w:left="936" w:right="936"/>
    </w:pPr>
    <w:rPr>
      <w:rFonts w:eastAsiaTheme="minorEastAsia" w:cstheme="minorBidi"/>
      <w:b/>
      <w:bCs/>
      <w:i/>
      <w:iCs/>
      <w:color w:val="000000" w:themeColor="text1"/>
      <w:lang w:val="en-US" w:eastAsia="en-US"/>
    </w:rPr>
  </w:style>
  <w:style w:type="character" w:customStyle="1" w:styleId="IntenseQuoteChar">
    <w:name w:val="Intense Quote Char"/>
    <w:aliases w:val="Heading 4 APA Char"/>
    <w:basedOn w:val="DefaultParagraphFont"/>
    <w:link w:val="IntenseQuote"/>
    <w:uiPriority w:val="30"/>
    <w:rsid w:val="00C03BF8"/>
    <w:rPr>
      <w:rFonts w:ascii="Times New Roman" w:hAnsi="Times New Roman"/>
      <w:b/>
      <w:bCs/>
      <w:i/>
      <w:iCs/>
      <w:color w:val="000000" w:themeColor="text1"/>
    </w:rPr>
  </w:style>
  <w:style w:type="character" w:customStyle="1" w:styleId="apple-converted-space">
    <w:name w:val="apple-converted-space"/>
    <w:basedOn w:val="DefaultParagraphFont"/>
    <w:rsid w:val="00F63114"/>
  </w:style>
  <w:style w:type="character" w:styleId="Emphasis">
    <w:name w:val="Emphasis"/>
    <w:basedOn w:val="DefaultParagraphFont"/>
    <w:uiPriority w:val="20"/>
    <w:qFormat/>
    <w:rsid w:val="00F63114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6B2EF2"/>
    <w:pPr>
      <w:spacing w:line="480" w:lineRule="auto"/>
    </w:pPr>
    <w:rPr>
      <w:rFonts w:cs="Arial"/>
      <w:bCs/>
      <w:color w:val="000000" w:themeColor="text1"/>
      <w:szCs w:val="18"/>
      <w:lang w:val="en-US" w:eastAsia="en-US"/>
    </w:rPr>
  </w:style>
  <w:style w:type="character" w:customStyle="1" w:styleId="citationauthor">
    <w:name w:val="citationauthor"/>
    <w:basedOn w:val="DefaultParagraphFont"/>
    <w:rsid w:val="00BC3E1E"/>
  </w:style>
  <w:style w:type="character" w:customStyle="1" w:styleId="citationdate">
    <w:name w:val="citationdate"/>
    <w:basedOn w:val="DefaultParagraphFont"/>
    <w:rsid w:val="00BC3E1E"/>
  </w:style>
  <w:style w:type="character" w:customStyle="1" w:styleId="nlmyear">
    <w:name w:val="nlm_year"/>
    <w:basedOn w:val="DefaultParagraphFont"/>
    <w:rsid w:val="003C6264"/>
  </w:style>
  <w:style w:type="character" w:customStyle="1" w:styleId="nlmarticle-title">
    <w:name w:val="nlm_article-title"/>
    <w:basedOn w:val="DefaultParagraphFont"/>
    <w:rsid w:val="003C6264"/>
  </w:style>
  <w:style w:type="character" w:customStyle="1" w:styleId="nlmfpage">
    <w:name w:val="nlm_fpage"/>
    <w:basedOn w:val="DefaultParagraphFont"/>
    <w:rsid w:val="003C6264"/>
  </w:style>
  <w:style w:type="character" w:customStyle="1" w:styleId="nlmlpage">
    <w:name w:val="nlm_lpage"/>
    <w:basedOn w:val="DefaultParagraphFont"/>
    <w:rsid w:val="003C6264"/>
  </w:style>
  <w:style w:type="character" w:customStyle="1" w:styleId="externalref">
    <w:name w:val="externalref"/>
    <w:basedOn w:val="DefaultParagraphFont"/>
    <w:rsid w:val="00101619"/>
  </w:style>
  <w:style w:type="character" w:customStyle="1" w:styleId="refsource">
    <w:name w:val="refsource"/>
    <w:basedOn w:val="DefaultParagraphFont"/>
    <w:rsid w:val="00101619"/>
  </w:style>
  <w:style w:type="character" w:customStyle="1" w:styleId="author">
    <w:name w:val="author"/>
    <w:basedOn w:val="DefaultParagraphFont"/>
    <w:rsid w:val="004E46D3"/>
  </w:style>
  <w:style w:type="character" w:customStyle="1" w:styleId="pubyear">
    <w:name w:val="pubyear"/>
    <w:basedOn w:val="DefaultParagraphFont"/>
    <w:rsid w:val="004E46D3"/>
  </w:style>
  <w:style w:type="character" w:customStyle="1" w:styleId="booktitle">
    <w:name w:val="booktitle"/>
    <w:basedOn w:val="DefaultParagraphFont"/>
    <w:rsid w:val="004E46D3"/>
  </w:style>
  <w:style w:type="character" w:customStyle="1" w:styleId="nlmchapter-title">
    <w:name w:val="nlm_chapter-title"/>
    <w:basedOn w:val="DefaultParagraphFont"/>
    <w:rsid w:val="00FC454F"/>
  </w:style>
  <w:style w:type="character" w:customStyle="1" w:styleId="nlmpublisher-loc">
    <w:name w:val="nlm_publisher-loc"/>
    <w:basedOn w:val="DefaultParagraphFont"/>
    <w:rsid w:val="00FC454F"/>
  </w:style>
  <w:style w:type="character" w:customStyle="1" w:styleId="nlmpublisher-name">
    <w:name w:val="nlm_publisher-name"/>
    <w:basedOn w:val="DefaultParagraphFont"/>
    <w:rsid w:val="00FC454F"/>
  </w:style>
  <w:style w:type="paragraph" w:customStyle="1" w:styleId="Normal1">
    <w:name w:val="Normal1"/>
    <w:rsid w:val="00FC2C4A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Strong">
    <w:name w:val="Strong"/>
    <w:basedOn w:val="DefaultParagraphFont"/>
    <w:uiPriority w:val="22"/>
    <w:qFormat/>
    <w:rsid w:val="005D1491"/>
    <w:rPr>
      <w:b/>
      <w:bCs/>
    </w:rPr>
  </w:style>
  <w:style w:type="character" w:customStyle="1" w:styleId="ref-title">
    <w:name w:val="ref-title"/>
    <w:basedOn w:val="DefaultParagraphFont"/>
    <w:rsid w:val="003A4138"/>
  </w:style>
  <w:style w:type="character" w:customStyle="1" w:styleId="ref-journal">
    <w:name w:val="ref-journal"/>
    <w:basedOn w:val="DefaultParagraphFont"/>
    <w:rsid w:val="003A4138"/>
  </w:style>
  <w:style w:type="character" w:customStyle="1" w:styleId="ref-vol">
    <w:name w:val="ref-vol"/>
    <w:basedOn w:val="DefaultParagraphFont"/>
    <w:rsid w:val="003A4138"/>
  </w:style>
  <w:style w:type="character" w:customStyle="1" w:styleId="nowrap">
    <w:name w:val="nowrap"/>
    <w:basedOn w:val="DefaultParagraphFont"/>
    <w:rsid w:val="003A4138"/>
  </w:style>
  <w:style w:type="character" w:customStyle="1" w:styleId="element-citation">
    <w:name w:val="element-citation"/>
    <w:basedOn w:val="DefaultParagraphFont"/>
    <w:rsid w:val="00427607"/>
  </w:style>
  <w:style w:type="character" w:customStyle="1" w:styleId="hlfld-contribauthor">
    <w:name w:val="hlfld-contribauthor"/>
    <w:basedOn w:val="DefaultParagraphFont"/>
    <w:rsid w:val="00003FE0"/>
  </w:style>
  <w:style w:type="character" w:customStyle="1" w:styleId="nlmgiven-names">
    <w:name w:val="nlm_given-names"/>
    <w:basedOn w:val="DefaultParagraphFont"/>
    <w:rsid w:val="00003FE0"/>
  </w:style>
  <w:style w:type="character" w:customStyle="1" w:styleId="reflink-block">
    <w:name w:val="reflink-block"/>
    <w:basedOn w:val="DefaultParagraphFont"/>
    <w:rsid w:val="00003FE0"/>
  </w:style>
  <w:style w:type="character" w:customStyle="1" w:styleId="xlinks-container">
    <w:name w:val="xlinks-container"/>
    <w:basedOn w:val="DefaultParagraphFont"/>
    <w:rsid w:val="00003FE0"/>
  </w:style>
  <w:style w:type="character" w:customStyle="1" w:styleId="googlescholar-container">
    <w:name w:val="googlescholar-container"/>
    <w:basedOn w:val="DefaultParagraphFont"/>
    <w:rsid w:val="00003FE0"/>
  </w:style>
  <w:style w:type="character" w:customStyle="1" w:styleId="nlmpub-id">
    <w:name w:val="nlm_pub-id"/>
    <w:basedOn w:val="DefaultParagraphFont"/>
    <w:rsid w:val="00003FE0"/>
  </w:style>
  <w:style w:type="paragraph" w:customStyle="1" w:styleId="APAPar">
    <w:name w:val="APA Par"/>
    <w:basedOn w:val="Normal"/>
    <w:link w:val="APAParChar"/>
    <w:qFormat/>
    <w:rsid w:val="00DE7ED4"/>
    <w:pPr>
      <w:spacing w:line="480" w:lineRule="auto"/>
      <w:ind w:firstLine="450"/>
    </w:pPr>
    <w:rPr>
      <w:color w:val="000000"/>
      <w:szCs w:val="20"/>
      <w:lang w:val="en-US" w:eastAsia="en-US"/>
    </w:rPr>
  </w:style>
  <w:style w:type="character" w:customStyle="1" w:styleId="APAParChar">
    <w:name w:val="APA Par Char"/>
    <w:link w:val="APAPar"/>
    <w:rsid w:val="00DE7ED4"/>
    <w:rPr>
      <w:rFonts w:asciiTheme="majorHAnsi" w:eastAsia="Times New Roman" w:hAnsiTheme="majorHAnsi" w:cs="Times New Roman"/>
      <w:color w:val="000000"/>
      <w:sz w:val="22"/>
      <w:szCs w:val="20"/>
    </w:rPr>
  </w:style>
  <w:style w:type="paragraph" w:styleId="NoSpacing">
    <w:name w:val="No Spacing"/>
    <w:uiPriority w:val="1"/>
    <w:qFormat/>
    <w:rsid w:val="009F3FC5"/>
    <w:pPr>
      <w:ind w:firstLine="720"/>
    </w:pPr>
    <w:rPr>
      <w:rFonts w:ascii="Times New Roman" w:hAnsi="Times New Roman"/>
    </w:rPr>
  </w:style>
  <w:style w:type="paragraph" w:customStyle="1" w:styleId="gmail-p1">
    <w:name w:val="gmail-p1"/>
    <w:basedOn w:val="Normal"/>
    <w:rsid w:val="00340C62"/>
    <w:pPr>
      <w:spacing w:before="100" w:beforeAutospacing="1" w:after="100" w:afterAutospacing="1"/>
    </w:pPr>
    <w:rPr>
      <w:rFonts w:eastAsiaTheme="minorHAnsi"/>
      <w:lang w:eastAsia="en-AU"/>
    </w:rPr>
  </w:style>
  <w:style w:type="character" w:customStyle="1" w:styleId="gmail-s1">
    <w:name w:val="gmail-s1"/>
    <w:basedOn w:val="DefaultParagraphFont"/>
    <w:rsid w:val="00340C62"/>
  </w:style>
  <w:style w:type="character" w:customStyle="1" w:styleId="gmail-s2">
    <w:name w:val="gmail-s2"/>
    <w:basedOn w:val="DefaultParagraphFont"/>
    <w:rsid w:val="00340C62"/>
  </w:style>
  <w:style w:type="paragraph" w:customStyle="1" w:styleId="Default">
    <w:name w:val="Default"/>
    <w:rsid w:val="00E5642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FootnoteText">
    <w:name w:val="footnote text"/>
    <w:basedOn w:val="Normal"/>
    <w:link w:val="FootnoteTextChar"/>
    <w:uiPriority w:val="99"/>
    <w:unhideWhenUsed/>
    <w:rsid w:val="000F7EE4"/>
    <w:rPr>
      <w:rFonts w:eastAsiaTheme="minorEastAsia" w:cstheme="minorBidi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7EE4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unhideWhenUsed/>
    <w:rsid w:val="000F7EE4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2079D2"/>
    <w:pPr>
      <w:spacing w:before="480" w:line="276" w:lineRule="auto"/>
      <w:jc w:val="left"/>
      <w:outlineLvl w:val="9"/>
    </w:pPr>
    <w:rPr>
      <w:color w:val="365F91" w:themeColor="accent1" w:themeShade="BF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2079D2"/>
    <w:pPr>
      <w:spacing w:line="480" w:lineRule="auto"/>
      <w:ind w:left="1200"/>
    </w:pPr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2079D2"/>
    <w:pPr>
      <w:spacing w:line="480" w:lineRule="auto"/>
      <w:ind w:left="1440"/>
    </w:pPr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2079D2"/>
    <w:pPr>
      <w:spacing w:line="480" w:lineRule="auto"/>
      <w:ind w:left="1680"/>
    </w:pPr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2079D2"/>
    <w:pPr>
      <w:spacing w:line="480" w:lineRule="auto"/>
      <w:ind w:left="1920"/>
    </w:pPr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rsid w:val="007C3495"/>
    <w:pPr>
      <w:widowControl w:val="0"/>
      <w:autoSpaceDE w:val="0"/>
      <w:autoSpaceDN w:val="0"/>
      <w:adjustRightInd w:val="0"/>
    </w:pPr>
    <w:rPr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C3495"/>
    <w:rPr>
      <w:rFonts w:ascii="Times New Roman" w:eastAsia="Times New Roman" w:hAnsi="Times New Roman" w:cs="Times New Roman"/>
      <w:sz w:val="28"/>
      <w:szCs w:val="20"/>
      <w:lang w:val="en-AU"/>
    </w:rPr>
  </w:style>
  <w:style w:type="paragraph" w:styleId="BodyTextIndent">
    <w:name w:val="Body Text Indent"/>
    <w:basedOn w:val="Normal"/>
    <w:link w:val="BodyTextIndentChar"/>
    <w:uiPriority w:val="99"/>
    <w:unhideWhenUsed/>
    <w:rsid w:val="007C3495"/>
    <w:pPr>
      <w:spacing w:line="480" w:lineRule="auto"/>
      <w:ind w:left="283"/>
    </w:pPr>
    <w:rPr>
      <w:rFonts w:eastAsiaTheme="minorEastAsia" w:cstheme="minorBidi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3495"/>
    <w:rPr>
      <w:rFonts w:ascii="Times New Roman" w:hAnsi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C3495"/>
    <w:pPr>
      <w:spacing w:line="480" w:lineRule="auto"/>
    </w:pPr>
    <w:rPr>
      <w:rFonts w:eastAsiaTheme="minorEastAsia" w:cstheme="minorBidi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3495"/>
    <w:rPr>
      <w:rFonts w:ascii="Times New Roman" w:hAnsi="Times New Roman"/>
    </w:rPr>
  </w:style>
  <w:style w:type="paragraph" w:customStyle="1" w:styleId="Normal2">
    <w:name w:val="Normal2"/>
    <w:rsid w:val="007C3495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PlainText">
    <w:name w:val="Plain Text"/>
    <w:basedOn w:val="Normal"/>
    <w:link w:val="PlainTextChar"/>
    <w:uiPriority w:val="99"/>
    <w:unhideWhenUsed/>
    <w:rsid w:val="007C3495"/>
    <w:rPr>
      <w:rFonts w:ascii="Courier" w:eastAsiaTheme="minorEastAsia" w:hAnsi="Courier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C3495"/>
    <w:rPr>
      <w:rFonts w:ascii="Courier" w:hAnsi="Courier"/>
      <w:sz w:val="21"/>
      <w:szCs w:val="21"/>
    </w:rPr>
  </w:style>
  <w:style w:type="paragraph" w:customStyle="1" w:styleId="Timesnew">
    <w:name w:val="Times new"/>
    <w:basedOn w:val="Normal"/>
    <w:rsid w:val="00C016F0"/>
    <w:rPr>
      <w:rFonts w:ascii="Roboto Bold" w:hAnsi="Roboto Bold"/>
      <w:color w:val="212121"/>
      <w:shd w:val="clear" w:color="auto" w:fill="FFFFFF"/>
      <w:lang w:eastAsia="en-US"/>
    </w:rPr>
  </w:style>
  <w:style w:type="character" w:customStyle="1" w:styleId="ListParagraphChar">
    <w:name w:val="List Paragraph Char"/>
    <w:aliases w:val="Heading 5 APA Char"/>
    <w:basedOn w:val="DefaultParagraphFont"/>
    <w:link w:val="ListParagraph"/>
    <w:uiPriority w:val="34"/>
    <w:rsid w:val="00DE7ED4"/>
    <w:rPr>
      <w:rFonts w:asciiTheme="majorHAnsi" w:hAnsiTheme="majorHAnsi"/>
      <w:sz w:val="22"/>
    </w:rPr>
  </w:style>
  <w:style w:type="character" w:customStyle="1" w:styleId="s3">
    <w:name w:val="s3"/>
    <w:basedOn w:val="DefaultParagraphFont"/>
    <w:rsid w:val="00DE7ED4"/>
  </w:style>
  <w:style w:type="character" w:customStyle="1" w:styleId="xhtml-p">
    <w:name w:val="x_html-p"/>
    <w:basedOn w:val="DefaultParagraphFont"/>
    <w:rsid w:val="00CD37C9"/>
  </w:style>
  <w:style w:type="character" w:customStyle="1" w:styleId="s5">
    <w:name w:val="s5"/>
    <w:basedOn w:val="DefaultParagraphFont"/>
    <w:rsid w:val="00AF1DF1"/>
  </w:style>
  <w:style w:type="character" w:customStyle="1" w:styleId="s21">
    <w:name w:val="s21"/>
    <w:basedOn w:val="DefaultParagraphFont"/>
    <w:rsid w:val="0089044A"/>
  </w:style>
  <w:style w:type="character" w:customStyle="1" w:styleId="s11">
    <w:name w:val="s11"/>
    <w:basedOn w:val="DefaultParagraphFont"/>
    <w:rsid w:val="005D1362"/>
  </w:style>
  <w:style w:type="paragraph" w:customStyle="1" w:styleId="s14">
    <w:name w:val="s14"/>
    <w:basedOn w:val="Normal"/>
    <w:rsid w:val="005D1362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95E93"/>
    <w:rPr>
      <w:color w:val="605E5C"/>
      <w:shd w:val="clear" w:color="auto" w:fill="E1DFDD"/>
    </w:rPr>
  </w:style>
  <w:style w:type="paragraph" w:customStyle="1" w:styleId="s6">
    <w:name w:val="s6"/>
    <w:basedOn w:val="Normal"/>
    <w:rsid w:val="00115D69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</w:rPr>
  </w:style>
  <w:style w:type="character" w:customStyle="1" w:styleId="s12">
    <w:name w:val="s12"/>
    <w:basedOn w:val="DefaultParagraphFont"/>
    <w:rsid w:val="00115D69"/>
  </w:style>
  <w:style w:type="paragraph" w:customStyle="1" w:styleId="s7">
    <w:name w:val="s7"/>
    <w:basedOn w:val="Normal"/>
    <w:rsid w:val="0031281B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</w:rPr>
  </w:style>
  <w:style w:type="paragraph" w:customStyle="1" w:styleId="s172">
    <w:name w:val="s172"/>
    <w:basedOn w:val="Normal"/>
    <w:rsid w:val="0031281B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</w:rPr>
  </w:style>
  <w:style w:type="character" w:customStyle="1" w:styleId="s29">
    <w:name w:val="s29"/>
    <w:basedOn w:val="DefaultParagraphFont"/>
    <w:rsid w:val="0031281B"/>
  </w:style>
  <w:style w:type="character" w:customStyle="1" w:styleId="s25">
    <w:name w:val="s25"/>
    <w:basedOn w:val="DefaultParagraphFont"/>
    <w:rsid w:val="00230D2B"/>
  </w:style>
  <w:style w:type="character" w:customStyle="1" w:styleId="s173">
    <w:name w:val="s173"/>
    <w:basedOn w:val="DefaultParagraphFont"/>
    <w:rsid w:val="00230D2B"/>
  </w:style>
  <w:style w:type="character" w:customStyle="1" w:styleId="s4">
    <w:name w:val="s4"/>
    <w:basedOn w:val="DefaultParagraphFont"/>
    <w:rsid w:val="00044D56"/>
  </w:style>
  <w:style w:type="character" w:customStyle="1" w:styleId="s13">
    <w:name w:val="s13"/>
    <w:basedOn w:val="DefaultParagraphFont"/>
    <w:rsid w:val="00836BBE"/>
  </w:style>
  <w:style w:type="character" w:customStyle="1" w:styleId="s17">
    <w:name w:val="s17"/>
    <w:basedOn w:val="DefaultParagraphFont"/>
    <w:rsid w:val="00342BD5"/>
  </w:style>
  <w:style w:type="character" w:customStyle="1" w:styleId="s15">
    <w:name w:val="s15"/>
    <w:basedOn w:val="DefaultParagraphFont"/>
    <w:rsid w:val="00004CC9"/>
  </w:style>
  <w:style w:type="character" w:customStyle="1" w:styleId="s177">
    <w:name w:val="s177"/>
    <w:basedOn w:val="DefaultParagraphFont"/>
    <w:rsid w:val="004B6425"/>
  </w:style>
  <w:style w:type="character" w:customStyle="1" w:styleId="ref-iss">
    <w:name w:val="ref-iss"/>
    <w:basedOn w:val="DefaultParagraphFont"/>
    <w:rsid w:val="00F6425A"/>
  </w:style>
  <w:style w:type="character" w:customStyle="1" w:styleId="s43">
    <w:name w:val="s43"/>
    <w:basedOn w:val="DefaultParagraphFont"/>
    <w:rsid w:val="00F6425A"/>
  </w:style>
  <w:style w:type="character" w:customStyle="1" w:styleId="anchor-text">
    <w:name w:val="anchor-text"/>
    <w:basedOn w:val="DefaultParagraphFont"/>
    <w:rsid w:val="00F6425A"/>
  </w:style>
  <w:style w:type="character" w:customStyle="1" w:styleId="s9">
    <w:name w:val="s9"/>
    <w:basedOn w:val="DefaultParagraphFont"/>
    <w:rsid w:val="00A73602"/>
  </w:style>
  <w:style w:type="paragraph" w:customStyle="1" w:styleId="dx-doi">
    <w:name w:val="dx-doi"/>
    <w:basedOn w:val="Normal"/>
    <w:rsid w:val="00043E20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</w:rPr>
  </w:style>
  <w:style w:type="character" w:customStyle="1" w:styleId="s10">
    <w:name w:val="s10"/>
    <w:basedOn w:val="DefaultParagraphFont"/>
    <w:rsid w:val="009F33A2"/>
  </w:style>
  <w:style w:type="character" w:customStyle="1" w:styleId="s20">
    <w:name w:val="s20"/>
    <w:basedOn w:val="DefaultParagraphFont"/>
    <w:rsid w:val="009F33A2"/>
  </w:style>
  <w:style w:type="character" w:customStyle="1" w:styleId="s2">
    <w:name w:val="s2"/>
    <w:basedOn w:val="DefaultParagraphFont"/>
    <w:rsid w:val="0078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3054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421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662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802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95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902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272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530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168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6142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4905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7989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0196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360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16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63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1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869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2519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456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258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50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9593">
          <w:marLeft w:val="77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104">
          <w:marLeft w:val="77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9679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464">
          <w:marLeft w:val="77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676">
          <w:marLeft w:val="77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5324">
          <w:marLeft w:val="77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3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5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5341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7093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05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466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990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335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58893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084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292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776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6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7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2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7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9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2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4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8301">
          <w:marLeft w:val="77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353">
          <w:marLeft w:val="77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449">
          <w:marLeft w:val="77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420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092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5079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3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2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4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273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8579378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442612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112939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9356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510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813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3424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843152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3460711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4487998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1895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2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0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89820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659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846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5D7E28DE4B34D9B159EDEEA643633" ma:contentTypeVersion="13" ma:contentTypeDescription="Create a new document." ma:contentTypeScope="" ma:versionID="9830a6dc8f5ffbd0c9280c4a96f411b7">
  <xsd:schema xmlns:xsd="http://www.w3.org/2001/XMLSchema" xmlns:xs="http://www.w3.org/2001/XMLSchema" xmlns:p="http://schemas.microsoft.com/office/2006/metadata/properties" xmlns:ns3="d97830e2-3cbd-4a7b-a207-973d95fbbc2b" xmlns:ns4="f91c7220-0b0a-46af-aefb-5c8c81240e55" targetNamespace="http://schemas.microsoft.com/office/2006/metadata/properties" ma:root="true" ma:fieldsID="4948939ab826e0cddd685a3a01ccc413" ns3:_="" ns4:_="">
    <xsd:import namespace="d97830e2-3cbd-4a7b-a207-973d95fbbc2b"/>
    <xsd:import namespace="f91c7220-0b0a-46af-aefb-5c8c81240e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830e2-3cbd-4a7b-a207-973d95fbbc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c7220-0b0a-46af-aefb-5c8c81240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F62B0D-561A-4ED9-BCB6-E4C207C42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5A1747-9215-9043-A21B-F561B6FB08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64316C-F885-4362-BCD4-5250A4875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830e2-3cbd-4a7b-a207-973d95fbbc2b"/>
    <ds:schemaRef ds:uri="f91c7220-0b0a-46af-aefb-5c8c81240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695D87-CDFB-41CC-87A3-A06545067B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.~WRD0002</Template>
  <TotalTime>275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Rankin</dc:creator>
  <cp:keywords/>
  <dc:description/>
  <cp:lastModifiedBy>Rebekah Rankin</cp:lastModifiedBy>
  <cp:revision>48</cp:revision>
  <cp:lastPrinted>2020-10-16T09:55:00Z</cp:lastPrinted>
  <dcterms:created xsi:type="dcterms:W3CDTF">2024-05-30T03:54:00Z</dcterms:created>
  <dcterms:modified xsi:type="dcterms:W3CDTF">2024-06-16T04:01:00Z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0x010100C1C5D7E28DE4B34D9B159EDEEA643633</vt:lpwstr>
  </property>
  <property fmtid="{D5CDD505-2E9C-101B-9397-08002B2CF9AE}" pid="3" name="GrammarlyDocumentId">
    <vt:lpwstr>cefca33cbd03cedba6ab05bb6d15f87e399ba2bbd3752ea075573271610d8244</vt:lpwstr>
  </property>
</Properties>
</file>