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34C" w:rsidRDefault="0057334C" w:rsidP="0057334C">
      <w:pPr>
        <w:pStyle w:val="Heading1"/>
        <w:jc w:val="center"/>
        <w:rPr>
          <w:rFonts w:eastAsia="Arial"/>
          <w:lang w:val="en-GB"/>
        </w:rPr>
      </w:pPr>
      <w:bookmarkStart w:id="0" w:name="_GoBack"/>
      <w:bookmarkEnd w:id="0"/>
      <w:r>
        <w:rPr>
          <w:rFonts w:eastAsia="Arial"/>
          <w:lang w:val="en-GB"/>
        </w:rPr>
        <w:t>APPENDICES</w:t>
      </w:r>
    </w:p>
    <w:p w:rsidR="0057334C" w:rsidRDefault="0057334C" w:rsidP="0057334C">
      <w:pPr>
        <w:spacing w:line="360" w:lineRule="auto"/>
      </w:pPr>
      <w:r>
        <w:t xml:space="preserve">Appendix </w:t>
      </w:r>
      <w:r>
        <w:rPr>
          <w:lang w:val="en-GB"/>
        </w:rPr>
        <w:t>1</w:t>
      </w:r>
      <w:r>
        <w:t>. Search strategy</w:t>
      </w:r>
    </w:p>
    <w:p w:rsidR="0057334C" w:rsidRDefault="0057334C" w:rsidP="0057334C">
      <w:pPr>
        <w:spacing w:line="360" w:lineRule="auto"/>
      </w:pPr>
      <w:r>
        <w:rPr>
          <w:b/>
          <w:bCs/>
        </w:rPr>
        <w:t xml:space="preserve">MEDLINE (OVID) </w:t>
      </w:r>
    </w:p>
    <w:p w:rsidR="0057334C" w:rsidRDefault="0057334C" w:rsidP="0057334C">
      <w:pPr>
        <w:pStyle w:val="Default"/>
        <w:spacing w:after="198"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proofErr w:type="spellStart"/>
      <w:r>
        <w:rPr>
          <w:sz w:val="22"/>
          <w:szCs w:val="22"/>
        </w:rPr>
        <w:t>Self mutilation</w:t>
      </w:r>
      <w:proofErr w:type="spellEnd"/>
      <w:r>
        <w:rPr>
          <w:sz w:val="22"/>
          <w:szCs w:val="22"/>
        </w:rPr>
        <w:t xml:space="preserve">/ </w:t>
      </w:r>
    </w:p>
    <w:p w:rsidR="0057334C" w:rsidRDefault="0057334C" w:rsidP="0057334C">
      <w:pPr>
        <w:pStyle w:val="Default"/>
        <w:spacing w:after="198"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2. Self-injurious </w:t>
      </w:r>
      <w:proofErr w:type="spellStart"/>
      <w:r>
        <w:rPr>
          <w:sz w:val="22"/>
          <w:szCs w:val="22"/>
        </w:rPr>
        <w:t>behavior</w:t>
      </w:r>
      <w:proofErr w:type="spellEnd"/>
      <w:r>
        <w:rPr>
          <w:sz w:val="22"/>
          <w:szCs w:val="22"/>
        </w:rPr>
        <w:t xml:space="preserve">/ </w:t>
      </w:r>
    </w:p>
    <w:p w:rsidR="0057334C" w:rsidRDefault="0057334C" w:rsidP="0057334C">
      <w:pPr>
        <w:pStyle w:val="Default"/>
        <w:spacing w:after="198"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3. (self or </w:t>
      </w:r>
      <w:proofErr w:type="spellStart"/>
      <w:r>
        <w:rPr>
          <w:sz w:val="22"/>
          <w:szCs w:val="22"/>
        </w:rPr>
        <w:t>selv</w:t>
      </w:r>
      <w:proofErr w:type="spellEnd"/>
      <w:r>
        <w:rPr>
          <w:sz w:val="22"/>
          <w:szCs w:val="22"/>
        </w:rPr>
        <w:t xml:space="preserve">* or </w:t>
      </w:r>
      <w:proofErr w:type="spellStart"/>
      <w:r>
        <w:rPr>
          <w:sz w:val="22"/>
          <w:szCs w:val="22"/>
        </w:rPr>
        <w:t>themself</w:t>
      </w:r>
      <w:proofErr w:type="spellEnd"/>
      <w:r>
        <w:rPr>
          <w:sz w:val="22"/>
          <w:szCs w:val="22"/>
        </w:rPr>
        <w:t xml:space="preserve">* or </w:t>
      </w:r>
      <w:proofErr w:type="spellStart"/>
      <w:r>
        <w:rPr>
          <w:sz w:val="22"/>
          <w:szCs w:val="22"/>
        </w:rPr>
        <w:t>themselv</w:t>
      </w:r>
      <w:proofErr w:type="spellEnd"/>
      <w:r>
        <w:rPr>
          <w:sz w:val="22"/>
          <w:szCs w:val="22"/>
        </w:rPr>
        <w:t xml:space="preserve">*) adj3 harm* (search title or abstract) </w:t>
      </w:r>
    </w:p>
    <w:p w:rsidR="0057334C" w:rsidRDefault="0057334C" w:rsidP="0057334C">
      <w:pPr>
        <w:pStyle w:val="Default"/>
        <w:spacing w:after="198"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4. (self or </w:t>
      </w:r>
      <w:proofErr w:type="spellStart"/>
      <w:r>
        <w:rPr>
          <w:sz w:val="22"/>
          <w:szCs w:val="22"/>
        </w:rPr>
        <w:t>selv</w:t>
      </w:r>
      <w:proofErr w:type="spellEnd"/>
      <w:r>
        <w:rPr>
          <w:sz w:val="22"/>
          <w:szCs w:val="22"/>
        </w:rPr>
        <w:t xml:space="preserve">* or </w:t>
      </w:r>
      <w:proofErr w:type="spellStart"/>
      <w:r>
        <w:rPr>
          <w:sz w:val="22"/>
          <w:szCs w:val="22"/>
        </w:rPr>
        <w:t>themself</w:t>
      </w:r>
      <w:proofErr w:type="spellEnd"/>
      <w:r>
        <w:rPr>
          <w:sz w:val="22"/>
          <w:szCs w:val="22"/>
        </w:rPr>
        <w:t xml:space="preserve">* or </w:t>
      </w:r>
      <w:proofErr w:type="spellStart"/>
      <w:r>
        <w:rPr>
          <w:sz w:val="22"/>
          <w:szCs w:val="22"/>
        </w:rPr>
        <w:t>themselv</w:t>
      </w:r>
      <w:proofErr w:type="spellEnd"/>
      <w:r>
        <w:rPr>
          <w:sz w:val="22"/>
          <w:szCs w:val="22"/>
        </w:rPr>
        <w:t xml:space="preserve">*) adj3 </w:t>
      </w:r>
      <w:proofErr w:type="spellStart"/>
      <w:r>
        <w:rPr>
          <w:sz w:val="22"/>
          <w:szCs w:val="22"/>
        </w:rPr>
        <w:t>mutilat</w:t>
      </w:r>
      <w:proofErr w:type="spellEnd"/>
      <w:r>
        <w:rPr>
          <w:sz w:val="22"/>
          <w:szCs w:val="22"/>
        </w:rPr>
        <w:t xml:space="preserve">* (search title or abstract) </w:t>
      </w:r>
    </w:p>
    <w:p w:rsidR="0057334C" w:rsidRDefault="0057334C" w:rsidP="0057334C">
      <w:pPr>
        <w:pStyle w:val="Default"/>
        <w:spacing w:after="198"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5. (self or </w:t>
      </w:r>
      <w:proofErr w:type="spellStart"/>
      <w:r>
        <w:rPr>
          <w:sz w:val="22"/>
          <w:szCs w:val="22"/>
        </w:rPr>
        <w:t>selv</w:t>
      </w:r>
      <w:proofErr w:type="spellEnd"/>
      <w:r>
        <w:rPr>
          <w:sz w:val="22"/>
          <w:szCs w:val="22"/>
        </w:rPr>
        <w:t xml:space="preserve">* or </w:t>
      </w:r>
      <w:proofErr w:type="spellStart"/>
      <w:r>
        <w:rPr>
          <w:sz w:val="22"/>
          <w:szCs w:val="22"/>
        </w:rPr>
        <w:t>themself</w:t>
      </w:r>
      <w:proofErr w:type="spellEnd"/>
      <w:r>
        <w:rPr>
          <w:sz w:val="22"/>
          <w:szCs w:val="22"/>
        </w:rPr>
        <w:t xml:space="preserve">* or </w:t>
      </w:r>
      <w:proofErr w:type="spellStart"/>
      <w:r>
        <w:rPr>
          <w:sz w:val="22"/>
          <w:szCs w:val="22"/>
        </w:rPr>
        <w:t>themselv</w:t>
      </w:r>
      <w:proofErr w:type="spellEnd"/>
      <w:r>
        <w:rPr>
          <w:sz w:val="22"/>
          <w:szCs w:val="22"/>
        </w:rPr>
        <w:t xml:space="preserve">*) adj3 </w:t>
      </w:r>
      <w:proofErr w:type="spellStart"/>
      <w:r>
        <w:rPr>
          <w:sz w:val="22"/>
          <w:szCs w:val="22"/>
        </w:rPr>
        <w:t>injur</w:t>
      </w:r>
      <w:proofErr w:type="spellEnd"/>
      <w:r>
        <w:rPr>
          <w:sz w:val="22"/>
          <w:szCs w:val="22"/>
        </w:rPr>
        <w:t xml:space="preserve">* (search title or abstract) </w:t>
      </w:r>
    </w:p>
    <w:p w:rsidR="0057334C" w:rsidRDefault="0057334C" w:rsidP="0057334C">
      <w:pPr>
        <w:pStyle w:val="Default"/>
        <w:spacing w:after="198"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6. (self or </w:t>
      </w:r>
      <w:proofErr w:type="spellStart"/>
      <w:r>
        <w:rPr>
          <w:sz w:val="22"/>
          <w:szCs w:val="22"/>
        </w:rPr>
        <w:t>selv</w:t>
      </w:r>
      <w:proofErr w:type="spellEnd"/>
      <w:r>
        <w:rPr>
          <w:sz w:val="22"/>
          <w:szCs w:val="22"/>
        </w:rPr>
        <w:t xml:space="preserve">* or </w:t>
      </w:r>
      <w:proofErr w:type="spellStart"/>
      <w:r>
        <w:rPr>
          <w:sz w:val="22"/>
          <w:szCs w:val="22"/>
        </w:rPr>
        <w:t>themself</w:t>
      </w:r>
      <w:proofErr w:type="spellEnd"/>
      <w:r>
        <w:rPr>
          <w:sz w:val="22"/>
          <w:szCs w:val="22"/>
        </w:rPr>
        <w:t xml:space="preserve">* or </w:t>
      </w:r>
      <w:proofErr w:type="spellStart"/>
      <w:r>
        <w:rPr>
          <w:sz w:val="22"/>
          <w:szCs w:val="22"/>
        </w:rPr>
        <w:t>themselv</w:t>
      </w:r>
      <w:proofErr w:type="spellEnd"/>
      <w:r>
        <w:rPr>
          <w:sz w:val="22"/>
          <w:szCs w:val="22"/>
        </w:rPr>
        <w:t xml:space="preserve">*) adj3 poison* (search title or abstract) </w:t>
      </w:r>
    </w:p>
    <w:p w:rsidR="0057334C" w:rsidRDefault="0057334C" w:rsidP="0057334C">
      <w:pPr>
        <w:pStyle w:val="Default"/>
        <w:spacing w:after="198"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7. (self or </w:t>
      </w:r>
      <w:proofErr w:type="spellStart"/>
      <w:r>
        <w:rPr>
          <w:sz w:val="22"/>
          <w:szCs w:val="22"/>
        </w:rPr>
        <w:t>selv</w:t>
      </w:r>
      <w:proofErr w:type="spellEnd"/>
      <w:r>
        <w:rPr>
          <w:sz w:val="22"/>
          <w:szCs w:val="22"/>
        </w:rPr>
        <w:t xml:space="preserve">* or </w:t>
      </w:r>
      <w:proofErr w:type="spellStart"/>
      <w:r>
        <w:rPr>
          <w:sz w:val="22"/>
          <w:szCs w:val="22"/>
        </w:rPr>
        <w:t>themself</w:t>
      </w:r>
      <w:proofErr w:type="spellEnd"/>
      <w:r>
        <w:rPr>
          <w:sz w:val="22"/>
          <w:szCs w:val="22"/>
        </w:rPr>
        <w:t xml:space="preserve">* or </w:t>
      </w:r>
      <w:proofErr w:type="spellStart"/>
      <w:r>
        <w:rPr>
          <w:sz w:val="22"/>
          <w:szCs w:val="22"/>
        </w:rPr>
        <w:t>themselv</w:t>
      </w:r>
      <w:proofErr w:type="spellEnd"/>
      <w:r>
        <w:rPr>
          <w:sz w:val="22"/>
          <w:szCs w:val="22"/>
        </w:rPr>
        <w:t xml:space="preserve">*) adj3 cut* (search title or abstract) </w:t>
      </w:r>
    </w:p>
    <w:p w:rsidR="0057334C" w:rsidRDefault="0057334C" w:rsidP="0057334C">
      <w:pPr>
        <w:pStyle w:val="Default"/>
        <w:spacing w:after="198"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8. </w:t>
      </w:r>
      <w:proofErr w:type="spellStart"/>
      <w:r>
        <w:rPr>
          <w:sz w:val="22"/>
          <w:szCs w:val="22"/>
        </w:rPr>
        <w:t>Parasuicid</w:t>
      </w:r>
      <w:proofErr w:type="spellEnd"/>
      <w:r>
        <w:rPr>
          <w:sz w:val="22"/>
          <w:szCs w:val="22"/>
        </w:rPr>
        <w:t xml:space="preserve">* (search title or abstract) </w:t>
      </w:r>
    </w:p>
    <w:p w:rsidR="0057334C" w:rsidRDefault="0057334C" w:rsidP="0057334C">
      <w:pPr>
        <w:pStyle w:val="Default"/>
        <w:spacing w:after="198"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9. Para </w:t>
      </w:r>
      <w:proofErr w:type="spellStart"/>
      <w:r>
        <w:rPr>
          <w:sz w:val="22"/>
          <w:szCs w:val="22"/>
        </w:rPr>
        <w:t>suicid</w:t>
      </w:r>
      <w:proofErr w:type="spellEnd"/>
      <w:r>
        <w:rPr>
          <w:sz w:val="22"/>
          <w:szCs w:val="22"/>
        </w:rPr>
        <w:t xml:space="preserve">* (search title or abstract) </w:t>
      </w:r>
    </w:p>
    <w:p w:rsidR="0057334C" w:rsidRDefault="0057334C" w:rsidP="0057334C">
      <w:pPr>
        <w:pStyle w:val="Default"/>
        <w:spacing w:after="198"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10. </w:t>
      </w:r>
      <w:proofErr w:type="spellStart"/>
      <w:r>
        <w:rPr>
          <w:sz w:val="22"/>
          <w:szCs w:val="22"/>
        </w:rPr>
        <w:t>Self destruct</w:t>
      </w:r>
      <w:proofErr w:type="spellEnd"/>
      <w:r>
        <w:rPr>
          <w:sz w:val="22"/>
          <w:szCs w:val="22"/>
        </w:rPr>
        <w:t xml:space="preserve">* (search title or abstract) </w:t>
      </w:r>
    </w:p>
    <w:p w:rsidR="0057334C" w:rsidRDefault="0057334C" w:rsidP="0057334C">
      <w:pPr>
        <w:pStyle w:val="Default"/>
        <w:spacing w:after="198"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11. </w:t>
      </w:r>
      <w:proofErr w:type="spellStart"/>
      <w:r>
        <w:rPr>
          <w:sz w:val="22"/>
          <w:szCs w:val="22"/>
        </w:rPr>
        <w:t>Overdos</w:t>
      </w:r>
      <w:proofErr w:type="spellEnd"/>
      <w:r>
        <w:rPr>
          <w:sz w:val="22"/>
          <w:szCs w:val="22"/>
        </w:rPr>
        <w:t xml:space="preserve">* (search title or abstract) </w:t>
      </w:r>
    </w:p>
    <w:p w:rsidR="0057334C" w:rsidRDefault="0057334C" w:rsidP="0057334C">
      <w:pPr>
        <w:pStyle w:val="Default"/>
        <w:spacing w:after="198"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12. Attempt* </w:t>
      </w:r>
      <w:proofErr w:type="spellStart"/>
      <w:r>
        <w:rPr>
          <w:sz w:val="22"/>
          <w:szCs w:val="22"/>
        </w:rPr>
        <w:t>suicid</w:t>
      </w:r>
      <w:proofErr w:type="spellEnd"/>
      <w:r>
        <w:rPr>
          <w:sz w:val="22"/>
          <w:szCs w:val="22"/>
        </w:rPr>
        <w:t>* (search title or abstract)</w:t>
      </w:r>
    </w:p>
    <w:p w:rsidR="0057334C" w:rsidRDefault="0057334C" w:rsidP="0057334C">
      <w:pPr>
        <w:pStyle w:val="Default"/>
        <w:spacing w:after="198"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13. 1-12 or </w:t>
      </w:r>
    </w:p>
    <w:p w:rsidR="0057334C" w:rsidRDefault="0057334C" w:rsidP="0057334C">
      <w:pPr>
        <w:pStyle w:val="Default"/>
        <w:spacing w:after="198"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14. Aged/ </w:t>
      </w:r>
    </w:p>
    <w:p w:rsidR="0057334C" w:rsidRDefault="0057334C" w:rsidP="0057334C">
      <w:pPr>
        <w:pStyle w:val="Default"/>
        <w:spacing w:after="198"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15. Geriatrics/ </w:t>
      </w:r>
    </w:p>
    <w:p w:rsidR="0057334C" w:rsidRDefault="0057334C" w:rsidP="0057334C">
      <w:pPr>
        <w:pStyle w:val="Default"/>
        <w:spacing w:after="198"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16. Frail Elderly/ </w:t>
      </w:r>
    </w:p>
    <w:p w:rsidR="0057334C" w:rsidRDefault="0057334C" w:rsidP="0057334C">
      <w:pPr>
        <w:pStyle w:val="Default"/>
        <w:spacing w:after="198"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17. Aging/ </w:t>
      </w:r>
    </w:p>
    <w:p w:rsidR="0057334C" w:rsidRDefault="0057334C" w:rsidP="0057334C">
      <w:pPr>
        <w:pStyle w:val="Default"/>
        <w:spacing w:after="198"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18. </w:t>
      </w:r>
      <w:proofErr w:type="spellStart"/>
      <w:r>
        <w:rPr>
          <w:sz w:val="22"/>
          <w:szCs w:val="22"/>
        </w:rPr>
        <w:t>Ag</w:t>
      </w:r>
      <w:proofErr w:type="gramStart"/>
      <w:r>
        <w:rPr>
          <w:sz w:val="22"/>
          <w:szCs w:val="22"/>
        </w:rPr>
        <w:t>?ing</w:t>
      </w:r>
      <w:proofErr w:type="spellEnd"/>
      <w:proofErr w:type="gramEnd"/>
      <w:r>
        <w:rPr>
          <w:sz w:val="22"/>
          <w:szCs w:val="22"/>
        </w:rPr>
        <w:t xml:space="preserve"> (search title or abstract) </w:t>
      </w:r>
    </w:p>
    <w:p w:rsidR="0057334C" w:rsidRDefault="0057334C" w:rsidP="0057334C">
      <w:pPr>
        <w:pStyle w:val="Default"/>
        <w:spacing w:after="198"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19. Elder* (search title or abstract) </w:t>
      </w:r>
    </w:p>
    <w:p w:rsidR="0057334C" w:rsidRDefault="0057334C" w:rsidP="0057334C">
      <w:pPr>
        <w:pStyle w:val="Default"/>
        <w:spacing w:after="198"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20. Geriatric* (search title or abstract) </w:t>
      </w:r>
    </w:p>
    <w:p w:rsidR="0057334C" w:rsidRDefault="0057334C" w:rsidP="0057334C">
      <w:pPr>
        <w:pStyle w:val="Default"/>
        <w:spacing w:after="198"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21. Senior* (search title or abstract) </w:t>
      </w:r>
    </w:p>
    <w:p w:rsidR="0057334C" w:rsidRDefault="0057334C" w:rsidP="0057334C">
      <w:pPr>
        <w:pStyle w:val="Default"/>
        <w:spacing w:after="198"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22. Late* life (search title or abstract) </w:t>
      </w:r>
    </w:p>
    <w:p w:rsidR="0057334C" w:rsidRDefault="0057334C" w:rsidP="0057334C">
      <w:pPr>
        <w:pStyle w:val="Default"/>
        <w:spacing w:after="198" w:line="360" w:lineRule="auto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23. Late* adulthood (search title or abstract) </w:t>
      </w:r>
    </w:p>
    <w:p w:rsidR="0057334C" w:rsidRDefault="0057334C" w:rsidP="0057334C">
      <w:pPr>
        <w:pStyle w:val="Default"/>
        <w:spacing w:after="198"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24. Old* age (search title or abstract) </w:t>
      </w:r>
    </w:p>
    <w:p w:rsidR="0057334C" w:rsidRDefault="0057334C" w:rsidP="0057334C">
      <w:pPr>
        <w:pStyle w:val="Default"/>
        <w:spacing w:after="198"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25. Old* people (search title or abstract) </w:t>
      </w:r>
    </w:p>
    <w:p w:rsidR="0057334C" w:rsidRDefault="0057334C" w:rsidP="0057334C">
      <w:pPr>
        <w:pStyle w:val="Default"/>
        <w:spacing w:after="198"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26. Old* person* (search title or abstract) </w:t>
      </w:r>
    </w:p>
    <w:p w:rsidR="0057334C" w:rsidRDefault="0057334C" w:rsidP="0057334C">
      <w:pPr>
        <w:pStyle w:val="Default"/>
        <w:spacing w:after="198"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27. Old* citizen* (search title or abstract) </w:t>
      </w:r>
    </w:p>
    <w:p w:rsidR="0057334C" w:rsidRDefault="0057334C" w:rsidP="0057334C">
      <w:pPr>
        <w:pStyle w:val="Default"/>
        <w:spacing w:after="198"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28. Old* adult* (search title or abstract) </w:t>
      </w:r>
    </w:p>
    <w:p w:rsidR="0057334C" w:rsidRDefault="0057334C" w:rsidP="0057334C">
      <w:pPr>
        <w:pStyle w:val="Default"/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29. Old* </w:t>
      </w:r>
      <w:proofErr w:type="spellStart"/>
      <w:r>
        <w:rPr>
          <w:sz w:val="22"/>
          <w:szCs w:val="22"/>
        </w:rPr>
        <w:t>m#n</w:t>
      </w:r>
      <w:proofErr w:type="spellEnd"/>
      <w:r>
        <w:rPr>
          <w:sz w:val="22"/>
          <w:szCs w:val="22"/>
        </w:rPr>
        <w:t xml:space="preserve"> (search title or abstract) </w:t>
      </w:r>
    </w:p>
    <w:p w:rsidR="0057334C" w:rsidRDefault="0057334C" w:rsidP="0057334C">
      <w:pPr>
        <w:pStyle w:val="Default"/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30. Old* </w:t>
      </w:r>
      <w:proofErr w:type="spellStart"/>
      <w:r>
        <w:rPr>
          <w:sz w:val="22"/>
          <w:szCs w:val="22"/>
        </w:rPr>
        <w:t>wom#n</w:t>
      </w:r>
      <w:proofErr w:type="spellEnd"/>
      <w:r>
        <w:rPr>
          <w:sz w:val="22"/>
          <w:szCs w:val="22"/>
        </w:rPr>
        <w:t xml:space="preserve"> (search title or abstract) </w:t>
      </w:r>
    </w:p>
    <w:p w:rsidR="0057334C" w:rsidRDefault="0057334C" w:rsidP="0057334C">
      <w:pPr>
        <w:pStyle w:val="Default"/>
        <w:spacing w:after="198"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31. Old* male* (search title or abstract) </w:t>
      </w:r>
    </w:p>
    <w:p w:rsidR="0057334C" w:rsidRDefault="0057334C" w:rsidP="0057334C">
      <w:pPr>
        <w:pStyle w:val="Default"/>
        <w:spacing w:after="198"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32. Old* female* (search title or abstract) </w:t>
      </w:r>
    </w:p>
    <w:p w:rsidR="0057334C" w:rsidRDefault="0057334C" w:rsidP="0057334C">
      <w:pPr>
        <w:pStyle w:val="Default"/>
        <w:spacing w:after="198"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33. Old* patient* (search title or abstract) </w:t>
      </w:r>
    </w:p>
    <w:p w:rsidR="0057334C" w:rsidRDefault="0057334C" w:rsidP="0057334C">
      <w:pPr>
        <w:pStyle w:val="Default"/>
        <w:spacing w:after="198"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34. Old* population* (search title or abstract) </w:t>
      </w:r>
    </w:p>
    <w:p w:rsidR="0057334C" w:rsidRDefault="0057334C" w:rsidP="0057334C">
      <w:pPr>
        <w:pStyle w:val="Default"/>
        <w:spacing w:after="198"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35. Pensioner* (search title or abstract) </w:t>
      </w:r>
    </w:p>
    <w:p w:rsidR="0057334C" w:rsidRDefault="0057334C" w:rsidP="0057334C">
      <w:pPr>
        <w:pStyle w:val="Default"/>
        <w:spacing w:after="198"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36. Retired (search title or abstract) </w:t>
      </w:r>
    </w:p>
    <w:p w:rsidR="0057334C" w:rsidRDefault="0057334C" w:rsidP="0057334C">
      <w:pPr>
        <w:pStyle w:val="Default"/>
        <w:spacing w:after="198"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37. Retirement age (search title or abstract) </w:t>
      </w:r>
    </w:p>
    <w:p w:rsidR="0057334C" w:rsidRDefault="0057334C" w:rsidP="0057334C">
      <w:pPr>
        <w:pStyle w:val="Default"/>
        <w:spacing w:after="198"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38. 14-37 or </w:t>
      </w:r>
    </w:p>
    <w:p w:rsidR="0057334C" w:rsidRDefault="0057334C" w:rsidP="0057334C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38. 13 and 38 </w:t>
      </w:r>
    </w:p>
    <w:p w:rsidR="0057334C" w:rsidRDefault="0057334C" w:rsidP="0057334C">
      <w:pPr>
        <w:pStyle w:val="Default"/>
        <w:spacing w:line="360" w:lineRule="auto"/>
        <w:rPr>
          <w:sz w:val="22"/>
          <w:szCs w:val="22"/>
        </w:rPr>
      </w:pPr>
    </w:p>
    <w:p w:rsidR="0057334C" w:rsidRDefault="0057334C" w:rsidP="0057334C">
      <w:pPr>
        <w:pStyle w:val="Default"/>
        <w:spacing w:line="360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PSYCINFO (EBSCO) </w:t>
      </w:r>
    </w:p>
    <w:p w:rsidR="0057334C" w:rsidRDefault="0057334C" w:rsidP="0057334C">
      <w:pPr>
        <w:pStyle w:val="Default"/>
        <w:spacing w:after="198"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1. Self-destructive </w:t>
      </w:r>
      <w:proofErr w:type="spellStart"/>
      <w:r>
        <w:rPr>
          <w:sz w:val="22"/>
          <w:szCs w:val="22"/>
        </w:rPr>
        <w:t>behavior</w:t>
      </w:r>
      <w:proofErr w:type="spellEnd"/>
      <w:r>
        <w:rPr>
          <w:sz w:val="22"/>
          <w:szCs w:val="22"/>
        </w:rPr>
        <w:t xml:space="preserve">/ </w:t>
      </w:r>
    </w:p>
    <w:p w:rsidR="0057334C" w:rsidRDefault="0057334C" w:rsidP="0057334C">
      <w:pPr>
        <w:pStyle w:val="Default"/>
        <w:spacing w:after="198"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2. Self-inflicted wounds/ </w:t>
      </w:r>
    </w:p>
    <w:p w:rsidR="0057334C" w:rsidRDefault="0057334C" w:rsidP="0057334C">
      <w:pPr>
        <w:pStyle w:val="Default"/>
        <w:spacing w:after="198"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3. Self-injurious </w:t>
      </w:r>
      <w:proofErr w:type="spellStart"/>
      <w:r>
        <w:rPr>
          <w:sz w:val="22"/>
          <w:szCs w:val="22"/>
        </w:rPr>
        <w:t>behavior</w:t>
      </w:r>
      <w:proofErr w:type="spellEnd"/>
      <w:r>
        <w:rPr>
          <w:sz w:val="22"/>
          <w:szCs w:val="22"/>
        </w:rPr>
        <w:t xml:space="preserve">/ </w:t>
      </w:r>
    </w:p>
    <w:p w:rsidR="0057334C" w:rsidRDefault="0057334C" w:rsidP="0057334C">
      <w:pPr>
        <w:pStyle w:val="Default"/>
        <w:spacing w:after="198"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4. Self-mutilation/ </w:t>
      </w:r>
    </w:p>
    <w:p w:rsidR="0057334C" w:rsidRDefault="0057334C" w:rsidP="0057334C">
      <w:pPr>
        <w:pStyle w:val="Default"/>
        <w:spacing w:after="198"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5. (self or </w:t>
      </w:r>
      <w:proofErr w:type="spellStart"/>
      <w:r>
        <w:rPr>
          <w:sz w:val="22"/>
          <w:szCs w:val="22"/>
        </w:rPr>
        <w:t>selv</w:t>
      </w:r>
      <w:proofErr w:type="spellEnd"/>
      <w:r>
        <w:rPr>
          <w:sz w:val="22"/>
          <w:szCs w:val="22"/>
        </w:rPr>
        <w:t xml:space="preserve">* or </w:t>
      </w:r>
      <w:proofErr w:type="spellStart"/>
      <w:r>
        <w:rPr>
          <w:sz w:val="22"/>
          <w:szCs w:val="22"/>
        </w:rPr>
        <w:t>themself</w:t>
      </w:r>
      <w:proofErr w:type="spellEnd"/>
      <w:r>
        <w:rPr>
          <w:sz w:val="22"/>
          <w:szCs w:val="22"/>
        </w:rPr>
        <w:t xml:space="preserve">* or </w:t>
      </w:r>
      <w:proofErr w:type="spellStart"/>
      <w:r>
        <w:rPr>
          <w:sz w:val="22"/>
          <w:szCs w:val="22"/>
        </w:rPr>
        <w:t>themselv</w:t>
      </w:r>
      <w:proofErr w:type="spellEnd"/>
      <w:r>
        <w:rPr>
          <w:sz w:val="22"/>
          <w:szCs w:val="22"/>
        </w:rPr>
        <w:t xml:space="preserve">*) N3 harm* (search title or abstract) </w:t>
      </w:r>
    </w:p>
    <w:p w:rsidR="0057334C" w:rsidRDefault="0057334C" w:rsidP="0057334C">
      <w:pPr>
        <w:pStyle w:val="Default"/>
        <w:spacing w:after="198"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6. (self or </w:t>
      </w:r>
      <w:proofErr w:type="spellStart"/>
      <w:r>
        <w:rPr>
          <w:sz w:val="22"/>
          <w:szCs w:val="22"/>
        </w:rPr>
        <w:t>selv</w:t>
      </w:r>
      <w:proofErr w:type="spellEnd"/>
      <w:r>
        <w:rPr>
          <w:sz w:val="22"/>
          <w:szCs w:val="22"/>
        </w:rPr>
        <w:t xml:space="preserve">* or </w:t>
      </w:r>
      <w:proofErr w:type="spellStart"/>
      <w:r>
        <w:rPr>
          <w:sz w:val="22"/>
          <w:szCs w:val="22"/>
        </w:rPr>
        <w:t>themself</w:t>
      </w:r>
      <w:proofErr w:type="spellEnd"/>
      <w:r>
        <w:rPr>
          <w:sz w:val="22"/>
          <w:szCs w:val="22"/>
        </w:rPr>
        <w:t xml:space="preserve">* or </w:t>
      </w:r>
      <w:proofErr w:type="spellStart"/>
      <w:r>
        <w:rPr>
          <w:sz w:val="22"/>
          <w:szCs w:val="22"/>
        </w:rPr>
        <w:t>themselv</w:t>
      </w:r>
      <w:proofErr w:type="spellEnd"/>
      <w:r>
        <w:rPr>
          <w:sz w:val="22"/>
          <w:szCs w:val="22"/>
        </w:rPr>
        <w:t xml:space="preserve">*) N3 </w:t>
      </w:r>
      <w:proofErr w:type="spellStart"/>
      <w:r>
        <w:rPr>
          <w:sz w:val="22"/>
          <w:szCs w:val="22"/>
        </w:rPr>
        <w:t>mutilat</w:t>
      </w:r>
      <w:proofErr w:type="spellEnd"/>
      <w:r>
        <w:rPr>
          <w:sz w:val="22"/>
          <w:szCs w:val="22"/>
        </w:rPr>
        <w:t xml:space="preserve">* (search title or abstract) </w:t>
      </w:r>
    </w:p>
    <w:p w:rsidR="0057334C" w:rsidRDefault="0057334C" w:rsidP="0057334C">
      <w:pPr>
        <w:pStyle w:val="Default"/>
        <w:spacing w:after="198"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7. (self or </w:t>
      </w:r>
      <w:proofErr w:type="spellStart"/>
      <w:r>
        <w:rPr>
          <w:sz w:val="22"/>
          <w:szCs w:val="22"/>
        </w:rPr>
        <w:t>selv</w:t>
      </w:r>
      <w:proofErr w:type="spellEnd"/>
      <w:r>
        <w:rPr>
          <w:sz w:val="22"/>
          <w:szCs w:val="22"/>
        </w:rPr>
        <w:t xml:space="preserve">* or </w:t>
      </w:r>
      <w:proofErr w:type="spellStart"/>
      <w:r>
        <w:rPr>
          <w:sz w:val="22"/>
          <w:szCs w:val="22"/>
        </w:rPr>
        <w:t>themself</w:t>
      </w:r>
      <w:proofErr w:type="spellEnd"/>
      <w:r>
        <w:rPr>
          <w:sz w:val="22"/>
          <w:szCs w:val="22"/>
        </w:rPr>
        <w:t xml:space="preserve">* or </w:t>
      </w:r>
      <w:proofErr w:type="spellStart"/>
      <w:r>
        <w:rPr>
          <w:sz w:val="22"/>
          <w:szCs w:val="22"/>
        </w:rPr>
        <w:t>themselv</w:t>
      </w:r>
      <w:proofErr w:type="spellEnd"/>
      <w:r>
        <w:rPr>
          <w:sz w:val="22"/>
          <w:szCs w:val="22"/>
        </w:rPr>
        <w:t xml:space="preserve">*) N3 </w:t>
      </w:r>
      <w:proofErr w:type="spellStart"/>
      <w:r>
        <w:rPr>
          <w:sz w:val="22"/>
          <w:szCs w:val="22"/>
        </w:rPr>
        <w:t>injur</w:t>
      </w:r>
      <w:proofErr w:type="spellEnd"/>
      <w:r>
        <w:rPr>
          <w:sz w:val="22"/>
          <w:szCs w:val="22"/>
        </w:rPr>
        <w:t xml:space="preserve">* (search title or abstract) </w:t>
      </w:r>
    </w:p>
    <w:p w:rsidR="0057334C" w:rsidRDefault="0057334C" w:rsidP="0057334C">
      <w:pPr>
        <w:pStyle w:val="Default"/>
        <w:spacing w:after="198" w:line="360" w:lineRule="auto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8. (self or </w:t>
      </w:r>
      <w:proofErr w:type="spellStart"/>
      <w:r>
        <w:rPr>
          <w:sz w:val="22"/>
          <w:szCs w:val="22"/>
        </w:rPr>
        <w:t>selv</w:t>
      </w:r>
      <w:proofErr w:type="spellEnd"/>
      <w:r>
        <w:rPr>
          <w:sz w:val="22"/>
          <w:szCs w:val="22"/>
        </w:rPr>
        <w:t xml:space="preserve">* or </w:t>
      </w:r>
      <w:proofErr w:type="spellStart"/>
      <w:r>
        <w:rPr>
          <w:sz w:val="22"/>
          <w:szCs w:val="22"/>
        </w:rPr>
        <w:t>themself</w:t>
      </w:r>
      <w:proofErr w:type="spellEnd"/>
      <w:r>
        <w:rPr>
          <w:sz w:val="22"/>
          <w:szCs w:val="22"/>
        </w:rPr>
        <w:t xml:space="preserve">* or </w:t>
      </w:r>
      <w:proofErr w:type="spellStart"/>
      <w:r>
        <w:rPr>
          <w:sz w:val="22"/>
          <w:szCs w:val="22"/>
        </w:rPr>
        <w:t>themselv</w:t>
      </w:r>
      <w:proofErr w:type="spellEnd"/>
      <w:r>
        <w:rPr>
          <w:sz w:val="22"/>
          <w:szCs w:val="22"/>
        </w:rPr>
        <w:t xml:space="preserve">*) N3 poison* (search title or abstract) </w:t>
      </w:r>
    </w:p>
    <w:p w:rsidR="0057334C" w:rsidRDefault="0057334C" w:rsidP="0057334C">
      <w:pPr>
        <w:pStyle w:val="Default"/>
        <w:spacing w:after="198"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9. (self or </w:t>
      </w:r>
      <w:proofErr w:type="spellStart"/>
      <w:r>
        <w:rPr>
          <w:sz w:val="22"/>
          <w:szCs w:val="22"/>
        </w:rPr>
        <w:t>selv</w:t>
      </w:r>
      <w:proofErr w:type="spellEnd"/>
      <w:r>
        <w:rPr>
          <w:sz w:val="22"/>
          <w:szCs w:val="22"/>
        </w:rPr>
        <w:t xml:space="preserve">* or </w:t>
      </w:r>
      <w:proofErr w:type="spellStart"/>
      <w:r>
        <w:rPr>
          <w:sz w:val="22"/>
          <w:szCs w:val="22"/>
        </w:rPr>
        <w:t>themself</w:t>
      </w:r>
      <w:proofErr w:type="spellEnd"/>
      <w:r>
        <w:rPr>
          <w:sz w:val="22"/>
          <w:szCs w:val="22"/>
        </w:rPr>
        <w:t xml:space="preserve">* or </w:t>
      </w:r>
      <w:proofErr w:type="spellStart"/>
      <w:r>
        <w:rPr>
          <w:sz w:val="22"/>
          <w:szCs w:val="22"/>
        </w:rPr>
        <w:t>themselv</w:t>
      </w:r>
      <w:proofErr w:type="spellEnd"/>
      <w:r>
        <w:rPr>
          <w:sz w:val="22"/>
          <w:szCs w:val="22"/>
        </w:rPr>
        <w:t xml:space="preserve">*) N3 cut* (search title or abstract) </w:t>
      </w:r>
    </w:p>
    <w:p w:rsidR="0057334C" w:rsidRDefault="0057334C" w:rsidP="0057334C">
      <w:pPr>
        <w:pStyle w:val="Default"/>
        <w:spacing w:after="198"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10. </w:t>
      </w:r>
      <w:proofErr w:type="spellStart"/>
      <w:r>
        <w:rPr>
          <w:sz w:val="22"/>
          <w:szCs w:val="22"/>
        </w:rPr>
        <w:t>Parasuicid</w:t>
      </w:r>
      <w:proofErr w:type="spellEnd"/>
      <w:r>
        <w:rPr>
          <w:sz w:val="22"/>
          <w:szCs w:val="22"/>
        </w:rPr>
        <w:t xml:space="preserve">* (search title or abstract) </w:t>
      </w:r>
    </w:p>
    <w:p w:rsidR="0057334C" w:rsidRDefault="0057334C" w:rsidP="0057334C">
      <w:pPr>
        <w:pStyle w:val="Default"/>
        <w:spacing w:after="198"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11. Para </w:t>
      </w:r>
      <w:proofErr w:type="spellStart"/>
      <w:r>
        <w:rPr>
          <w:sz w:val="22"/>
          <w:szCs w:val="22"/>
        </w:rPr>
        <w:t>suicid</w:t>
      </w:r>
      <w:proofErr w:type="spellEnd"/>
      <w:r>
        <w:rPr>
          <w:sz w:val="22"/>
          <w:szCs w:val="22"/>
        </w:rPr>
        <w:t xml:space="preserve">* (search title or abstract) </w:t>
      </w:r>
    </w:p>
    <w:p w:rsidR="0057334C" w:rsidRDefault="0057334C" w:rsidP="0057334C">
      <w:pPr>
        <w:pStyle w:val="Default"/>
        <w:spacing w:after="198"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12. </w:t>
      </w:r>
      <w:proofErr w:type="spellStart"/>
      <w:r>
        <w:rPr>
          <w:sz w:val="22"/>
          <w:szCs w:val="22"/>
        </w:rPr>
        <w:t>Self destruct</w:t>
      </w:r>
      <w:proofErr w:type="spellEnd"/>
      <w:r>
        <w:rPr>
          <w:sz w:val="22"/>
          <w:szCs w:val="22"/>
        </w:rPr>
        <w:t xml:space="preserve">* (search title or abstract) </w:t>
      </w:r>
    </w:p>
    <w:p w:rsidR="0057334C" w:rsidRDefault="0057334C" w:rsidP="0057334C">
      <w:pPr>
        <w:pStyle w:val="Default"/>
        <w:spacing w:after="198"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13. </w:t>
      </w:r>
      <w:proofErr w:type="spellStart"/>
      <w:r>
        <w:rPr>
          <w:sz w:val="22"/>
          <w:szCs w:val="22"/>
        </w:rPr>
        <w:t>Overdos</w:t>
      </w:r>
      <w:proofErr w:type="spellEnd"/>
      <w:r>
        <w:rPr>
          <w:sz w:val="22"/>
          <w:szCs w:val="22"/>
        </w:rPr>
        <w:t xml:space="preserve">* (search title or abstract) </w:t>
      </w:r>
    </w:p>
    <w:p w:rsidR="0057334C" w:rsidRDefault="0057334C" w:rsidP="0057334C">
      <w:pPr>
        <w:pStyle w:val="Default"/>
        <w:spacing w:after="198"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14. Attempt* </w:t>
      </w:r>
      <w:proofErr w:type="spellStart"/>
      <w:r>
        <w:rPr>
          <w:sz w:val="22"/>
          <w:szCs w:val="22"/>
        </w:rPr>
        <w:t>suicid</w:t>
      </w:r>
      <w:proofErr w:type="spellEnd"/>
      <w:r>
        <w:rPr>
          <w:sz w:val="22"/>
          <w:szCs w:val="22"/>
        </w:rPr>
        <w:t>* (search title or abstract)</w:t>
      </w:r>
    </w:p>
    <w:p w:rsidR="0057334C" w:rsidRDefault="0057334C" w:rsidP="0057334C">
      <w:pPr>
        <w:pStyle w:val="Default"/>
        <w:spacing w:after="198"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15. 1-14 or </w:t>
      </w:r>
    </w:p>
    <w:p w:rsidR="0057334C" w:rsidRDefault="0057334C" w:rsidP="0057334C">
      <w:pPr>
        <w:pStyle w:val="Default"/>
        <w:spacing w:after="198"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16. Aging/ </w:t>
      </w:r>
    </w:p>
    <w:p w:rsidR="0057334C" w:rsidRDefault="0057334C" w:rsidP="0057334C">
      <w:pPr>
        <w:pStyle w:val="Default"/>
        <w:spacing w:after="198"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17. Geriatrics/ </w:t>
      </w:r>
    </w:p>
    <w:p w:rsidR="0057334C" w:rsidRDefault="0057334C" w:rsidP="0057334C">
      <w:pPr>
        <w:pStyle w:val="Default"/>
        <w:spacing w:after="198"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18. </w:t>
      </w:r>
      <w:proofErr w:type="spellStart"/>
      <w:r>
        <w:rPr>
          <w:sz w:val="22"/>
          <w:szCs w:val="22"/>
        </w:rPr>
        <w:t>Ag#ing</w:t>
      </w:r>
      <w:proofErr w:type="spellEnd"/>
      <w:r>
        <w:rPr>
          <w:sz w:val="22"/>
          <w:szCs w:val="22"/>
        </w:rPr>
        <w:t xml:space="preserve"> (search title or abstract) </w:t>
      </w:r>
    </w:p>
    <w:p w:rsidR="0057334C" w:rsidRDefault="0057334C" w:rsidP="0057334C">
      <w:pPr>
        <w:pStyle w:val="Default"/>
        <w:spacing w:after="198"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19. Elder* (search title or abstract) </w:t>
      </w:r>
    </w:p>
    <w:p w:rsidR="0057334C" w:rsidRDefault="0057334C" w:rsidP="0057334C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20. Geriatric* (search title or abstract) </w:t>
      </w:r>
    </w:p>
    <w:p w:rsidR="0057334C" w:rsidRDefault="0057334C" w:rsidP="0057334C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22. Senior* (search title or abstract) </w:t>
      </w:r>
    </w:p>
    <w:p w:rsidR="0057334C" w:rsidRDefault="0057334C" w:rsidP="0057334C">
      <w:pPr>
        <w:pStyle w:val="Default"/>
        <w:spacing w:after="198"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22. Late* life (search title or abstract) </w:t>
      </w:r>
    </w:p>
    <w:p w:rsidR="0057334C" w:rsidRDefault="0057334C" w:rsidP="0057334C">
      <w:pPr>
        <w:pStyle w:val="Default"/>
        <w:spacing w:after="198"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23. Late* adulthood (search title or abstract) </w:t>
      </w:r>
    </w:p>
    <w:p w:rsidR="0057334C" w:rsidRDefault="0057334C" w:rsidP="0057334C">
      <w:pPr>
        <w:pStyle w:val="Default"/>
        <w:spacing w:after="198"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24. Old* age (search title or abstract) </w:t>
      </w:r>
    </w:p>
    <w:p w:rsidR="0057334C" w:rsidRDefault="0057334C" w:rsidP="0057334C">
      <w:pPr>
        <w:pStyle w:val="Default"/>
        <w:spacing w:after="198"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25. Old* people (search title or abstract) </w:t>
      </w:r>
    </w:p>
    <w:p w:rsidR="0057334C" w:rsidRDefault="0057334C" w:rsidP="0057334C">
      <w:pPr>
        <w:pStyle w:val="Default"/>
        <w:spacing w:after="198"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26. Old* person* (search title or abstract) </w:t>
      </w:r>
    </w:p>
    <w:p w:rsidR="0057334C" w:rsidRDefault="0057334C" w:rsidP="0057334C">
      <w:pPr>
        <w:pStyle w:val="Default"/>
        <w:spacing w:after="198"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27. Old* citizen* (search title or abstract) </w:t>
      </w:r>
    </w:p>
    <w:p w:rsidR="0057334C" w:rsidRDefault="0057334C" w:rsidP="0057334C">
      <w:pPr>
        <w:pStyle w:val="Default"/>
        <w:spacing w:after="198"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28. Old* Adult* (search title or abstract) </w:t>
      </w:r>
    </w:p>
    <w:p w:rsidR="0057334C" w:rsidRDefault="0057334C" w:rsidP="0057334C">
      <w:pPr>
        <w:pStyle w:val="Default"/>
        <w:spacing w:after="198"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29. Old* </w:t>
      </w:r>
      <w:proofErr w:type="spellStart"/>
      <w:r>
        <w:rPr>
          <w:sz w:val="22"/>
          <w:szCs w:val="22"/>
        </w:rPr>
        <w:t>m</w:t>
      </w:r>
      <w:proofErr w:type="gramStart"/>
      <w:r>
        <w:rPr>
          <w:sz w:val="22"/>
          <w:szCs w:val="22"/>
        </w:rPr>
        <w:t>?n</w:t>
      </w:r>
      <w:proofErr w:type="spellEnd"/>
      <w:proofErr w:type="gramEnd"/>
      <w:r>
        <w:rPr>
          <w:sz w:val="22"/>
          <w:szCs w:val="22"/>
        </w:rPr>
        <w:t xml:space="preserve"> (search title or abstract) </w:t>
      </w:r>
    </w:p>
    <w:p w:rsidR="0057334C" w:rsidRDefault="0057334C" w:rsidP="0057334C">
      <w:pPr>
        <w:pStyle w:val="Default"/>
        <w:spacing w:after="198"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30. Old* </w:t>
      </w:r>
      <w:proofErr w:type="spellStart"/>
      <w:r>
        <w:rPr>
          <w:sz w:val="22"/>
          <w:szCs w:val="22"/>
        </w:rPr>
        <w:t>wom</w:t>
      </w:r>
      <w:proofErr w:type="gramStart"/>
      <w:r>
        <w:rPr>
          <w:sz w:val="22"/>
          <w:szCs w:val="22"/>
        </w:rPr>
        <w:t>?n</w:t>
      </w:r>
      <w:proofErr w:type="spellEnd"/>
      <w:proofErr w:type="gramEnd"/>
      <w:r>
        <w:rPr>
          <w:sz w:val="22"/>
          <w:szCs w:val="22"/>
        </w:rPr>
        <w:t xml:space="preserve"> (search title or abstract) </w:t>
      </w:r>
    </w:p>
    <w:p w:rsidR="0057334C" w:rsidRDefault="0057334C" w:rsidP="0057334C">
      <w:pPr>
        <w:pStyle w:val="Default"/>
        <w:spacing w:after="198"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31. Old* male* (search title or abstract) </w:t>
      </w:r>
    </w:p>
    <w:p w:rsidR="0057334C" w:rsidRDefault="0057334C" w:rsidP="0057334C">
      <w:pPr>
        <w:pStyle w:val="Default"/>
        <w:spacing w:after="198"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32. Old* female* (search title or abstract) </w:t>
      </w:r>
    </w:p>
    <w:p w:rsidR="0057334C" w:rsidRDefault="0057334C" w:rsidP="0057334C">
      <w:pPr>
        <w:pStyle w:val="Default"/>
        <w:spacing w:after="198" w:line="360" w:lineRule="auto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33. Old* patient* (search title or abstract) </w:t>
      </w:r>
    </w:p>
    <w:p w:rsidR="0057334C" w:rsidRDefault="0057334C" w:rsidP="0057334C">
      <w:pPr>
        <w:pStyle w:val="Default"/>
        <w:spacing w:after="198"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34. Old* population* (search title or abstract) </w:t>
      </w:r>
    </w:p>
    <w:p w:rsidR="0057334C" w:rsidRDefault="0057334C" w:rsidP="0057334C">
      <w:pPr>
        <w:pStyle w:val="Default"/>
        <w:spacing w:after="198"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35. Pensioner* (search title or abstract) </w:t>
      </w:r>
    </w:p>
    <w:p w:rsidR="0057334C" w:rsidRDefault="0057334C" w:rsidP="0057334C">
      <w:pPr>
        <w:pStyle w:val="Default"/>
        <w:spacing w:after="198"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36. Retired (search title or abstract) </w:t>
      </w:r>
    </w:p>
    <w:p w:rsidR="0057334C" w:rsidRDefault="0057334C" w:rsidP="0057334C">
      <w:pPr>
        <w:pStyle w:val="Default"/>
        <w:spacing w:after="198"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37. Retirement age (search title or abstract) </w:t>
      </w:r>
    </w:p>
    <w:p w:rsidR="0057334C" w:rsidRDefault="0057334C" w:rsidP="0057334C">
      <w:pPr>
        <w:pStyle w:val="Default"/>
        <w:spacing w:after="198"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38. 16-37 or </w:t>
      </w:r>
    </w:p>
    <w:p w:rsidR="0057334C" w:rsidRDefault="0057334C" w:rsidP="0057334C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39. 15 and 38 </w:t>
      </w:r>
    </w:p>
    <w:p w:rsidR="0057334C" w:rsidRDefault="0057334C" w:rsidP="0057334C">
      <w:pPr>
        <w:pStyle w:val="Default"/>
        <w:spacing w:line="360" w:lineRule="auto"/>
        <w:rPr>
          <w:sz w:val="22"/>
          <w:szCs w:val="22"/>
        </w:rPr>
      </w:pPr>
    </w:p>
    <w:p w:rsidR="0057334C" w:rsidRDefault="0057334C" w:rsidP="0057334C">
      <w:pPr>
        <w:pStyle w:val="Default"/>
        <w:spacing w:line="360" w:lineRule="auto"/>
        <w:rPr>
          <w:sz w:val="22"/>
          <w:szCs w:val="22"/>
        </w:rPr>
      </w:pPr>
      <w:proofErr w:type="spellStart"/>
      <w:r>
        <w:rPr>
          <w:b/>
          <w:bCs/>
          <w:sz w:val="22"/>
          <w:szCs w:val="22"/>
        </w:rPr>
        <w:t>Ageline</w:t>
      </w:r>
      <w:proofErr w:type="spellEnd"/>
      <w:r>
        <w:rPr>
          <w:b/>
          <w:bCs/>
          <w:sz w:val="22"/>
          <w:szCs w:val="22"/>
        </w:rPr>
        <w:t xml:space="preserve"> (EBSCO) </w:t>
      </w:r>
    </w:p>
    <w:p w:rsidR="0057334C" w:rsidRDefault="0057334C" w:rsidP="0057334C">
      <w:pPr>
        <w:pStyle w:val="Default"/>
        <w:spacing w:after="198"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1. (self or </w:t>
      </w:r>
      <w:proofErr w:type="spellStart"/>
      <w:r>
        <w:rPr>
          <w:sz w:val="22"/>
          <w:szCs w:val="22"/>
        </w:rPr>
        <w:t>selv</w:t>
      </w:r>
      <w:proofErr w:type="spellEnd"/>
      <w:r>
        <w:rPr>
          <w:sz w:val="22"/>
          <w:szCs w:val="22"/>
        </w:rPr>
        <w:t xml:space="preserve">* or </w:t>
      </w:r>
      <w:proofErr w:type="spellStart"/>
      <w:r>
        <w:rPr>
          <w:sz w:val="22"/>
          <w:szCs w:val="22"/>
        </w:rPr>
        <w:t>themself</w:t>
      </w:r>
      <w:proofErr w:type="spellEnd"/>
      <w:r>
        <w:rPr>
          <w:sz w:val="22"/>
          <w:szCs w:val="22"/>
        </w:rPr>
        <w:t xml:space="preserve">* or </w:t>
      </w:r>
      <w:proofErr w:type="spellStart"/>
      <w:r>
        <w:rPr>
          <w:sz w:val="22"/>
          <w:szCs w:val="22"/>
        </w:rPr>
        <w:t>themselv</w:t>
      </w:r>
      <w:proofErr w:type="spellEnd"/>
      <w:r>
        <w:rPr>
          <w:sz w:val="22"/>
          <w:szCs w:val="22"/>
        </w:rPr>
        <w:t xml:space="preserve">*) N3 harm* (search title or abstract) </w:t>
      </w:r>
    </w:p>
    <w:p w:rsidR="0057334C" w:rsidRDefault="0057334C" w:rsidP="0057334C">
      <w:pPr>
        <w:pStyle w:val="Default"/>
        <w:spacing w:after="198"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2. (self or </w:t>
      </w:r>
      <w:proofErr w:type="spellStart"/>
      <w:r>
        <w:rPr>
          <w:sz w:val="22"/>
          <w:szCs w:val="22"/>
        </w:rPr>
        <w:t>selv</w:t>
      </w:r>
      <w:proofErr w:type="spellEnd"/>
      <w:r>
        <w:rPr>
          <w:sz w:val="22"/>
          <w:szCs w:val="22"/>
        </w:rPr>
        <w:t xml:space="preserve">* or </w:t>
      </w:r>
      <w:proofErr w:type="spellStart"/>
      <w:r>
        <w:rPr>
          <w:sz w:val="22"/>
          <w:szCs w:val="22"/>
        </w:rPr>
        <w:t>themself</w:t>
      </w:r>
      <w:proofErr w:type="spellEnd"/>
      <w:r>
        <w:rPr>
          <w:sz w:val="22"/>
          <w:szCs w:val="22"/>
        </w:rPr>
        <w:t xml:space="preserve">* or </w:t>
      </w:r>
      <w:proofErr w:type="spellStart"/>
      <w:r>
        <w:rPr>
          <w:sz w:val="22"/>
          <w:szCs w:val="22"/>
        </w:rPr>
        <w:t>themselv</w:t>
      </w:r>
      <w:proofErr w:type="spellEnd"/>
      <w:r>
        <w:rPr>
          <w:sz w:val="22"/>
          <w:szCs w:val="22"/>
        </w:rPr>
        <w:t xml:space="preserve">*) N3 </w:t>
      </w:r>
      <w:proofErr w:type="spellStart"/>
      <w:r>
        <w:rPr>
          <w:sz w:val="22"/>
          <w:szCs w:val="22"/>
        </w:rPr>
        <w:t>mutilat</w:t>
      </w:r>
      <w:proofErr w:type="spellEnd"/>
      <w:r>
        <w:rPr>
          <w:sz w:val="22"/>
          <w:szCs w:val="22"/>
        </w:rPr>
        <w:t xml:space="preserve">* (search title or abstract) </w:t>
      </w:r>
    </w:p>
    <w:p w:rsidR="0057334C" w:rsidRDefault="0057334C" w:rsidP="0057334C">
      <w:pPr>
        <w:pStyle w:val="Default"/>
        <w:spacing w:after="198"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3. (self or </w:t>
      </w:r>
      <w:proofErr w:type="spellStart"/>
      <w:r>
        <w:rPr>
          <w:sz w:val="22"/>
          <w:szCs w:val="22"/>
        </w:rPr>
        <w:t>selv</w:t>
      </w:r>
      <w:proofErr w:type="spellEnd"/>
      <w:r>
        <w:rPr>
          <w:sz w:val="22"/>
          <w:szCs w:val="22"/>
        </w:rPr>
        <w:t xml:space="preserve">* or </w:t>
      </w:r>
      <w:proofErr w:type="spellStart"/>
      <w:r>
        <w:rPr>
          <w:sz w:val="22"/>
          <w:szCs w:val="22"/>
        </w:rPr>
        <w:t>themself</w:t>
      </w:r>
      <w:proofErr w:type="spellEnd"/>
      <w:r>
        <w:rPr>
          <w:sz w:val="22"/>
          <w:szCs w:val="22"/>
        </w:rPr>
        <w:t xml:space="preserve">* or </w:t>
      </w:r>
      <w:proofErr w:type="spellStart"/>
      <w:r>
        <w:rPr>
          <w:sz w:val="22"/>
          <w:szCs w:val="22"/>
        </w:rPr>
        <w:t>themselv</w:t>
      </w:r>
      <w:proofErr w:type="spellEnd"/>
      <w:r>
        <w:rPr>
          <w:sz w:val="22"/>
          <w:szCs w:val="22"/>
        </w:rPr>
        <w:t xml:space="preserve">*) N3 </w:t>
      </w:r>
      <w:proofErr w:type="spellStart"/>
      <w:r>
        <w:rPr>
          <w:sz w:val="22"/>
          <w:szCs w:val="22"/>
        </w:rPr>
        <w:t>injur</w:t>
      </w:r>
      <w:proofErr w:type="spellEnd"/>
      <w:r>
        <w:rPr>
          <w:sz w:val="22"/>
          <w:szCs w:val="22"/>
        </w:rPr>
        <w:t xml:space="preserve">* (search title or abstract) </w:t>
      </w:r>
    </w:p>
    <w:p w:rsidR="0057334C" w:rsidRDefault="0057334C" w:rsidP="0057334C">
      <w:pPr>
        <w:pStyle w:val="Default"/>
        <w:spacing w:after="198"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4. (self or </w:t>
      </w:r>
      <w:proofErr w:type="spellStart"/>
      <w:r>
        <w:rPr>
          <w:sz w:val="22"/>
          <w:szCs w:val="22"/>
        </w:rPr>
        <w:t>selv</w:t>
      </w:r>
      <w:proofErr w:type="spellEnd"/>
      <w:r>
        <w:rPr>
          <w:sz w:val="22"/>
          <w:szCs w:val="22"/>
        </w:rPr>
        <w:t xml:space="preserve">* or </w:t>
      </w:r>
      <w:proofErr w:type="spellStart"/>
      <w:r>
        <w:rPr>
          <w:sz w:val="22"/>
          <w:szCs w:val="22"/>
        </w:rPr>
        <w:t>themself</w:t>
      </w:r>
      <w:proofErr w:type="spellEnd"/>
      <w:r>
        <w:rPr>
          <w:sz w:val="22"/>
          <w:szCs w:val="22"/>
        </w:rPr>
        <w:t xml:space="preserve">* or </w:t>
      </w:r>
      <w:proofErr w:type="spellStart"/>
      <w:r>
        <w:rPr>
          <w:sz w:val="22"/>
          <w:szCs w:val="22"/>
        </w:rPr>
        <w:t>themselv</w:t>
      </w:r>
      <w:proofErr w:type="spellEnd"/>
      <w:r>
        <w:rPr>
          <w:sz w:val="22"/>
          <w:szCs w:val="22"/>
        </w:rPr>
        <w:t xml:space="preserve">*) N3 poison* (search title or abstract) </w:t>
      </w:r>
    </w:p>
    <w:p w:rsidR="0057334C" w:rsidRDefault="0057334C" w:rsidP="0057334C">
      <w:pPr>
        <w:pStyle w:val="Default"/>
        <w:spacing w:after="198"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5. (self or </w:t>
      </w:r>
      <w:proofErr w:type="spellStart"/>
      <w:r>
        <w:rPr>
          <w:sz w:val="22"/>
          <w:szCs w:val="22"/>
        </w:rPr>
        <w:t>selv</w:t>
      </w:r>
      <w:proofErr w:type="spellEnd"/>
      <w:r>
        <w:rPr>
          <w:sz w:val="22"/>
          <w:szCs w:val="22"/>
        </w:rPr>
        <w:t xml:space="preserve">* or </w:t>
      </w:r>
      <w:proofErr w:type="spellStart"/>
      <w:r>
        <w:rPr>
          <w:sz w:val="22"/>
          <w:szCs w:val="22"/>
        </w:rPr>
        <w:t>themself</w:t>
      </w:r>
      <w:proofErr w:type="spellEnd"/>
      <w:r>
        <w:rPr>
          <w:sz w:val="22"/>
          <w:szCs w:val="22"/>
        </w:rPr>
        <w:t xml:space="preserve">* or </w:t>
      </w:r>
      <w:proofErr w:type="spellStart"/>
      <w:r>
        <w:rPr>
          <w:sz w:val="22"/>
          <w:szCs w:val="22"/>
        </w:rPr>
        <w:t>themselv</w:t>
      </w:r>
      <w:proofErr w:type="spellEnd"/>
      <w:r>
        <w:rPr>
          <w:sz w:val="22"/>
          <w:szCs w:val="22"/>
        </w:rPr>
        <w:t xml:space="preserve">*) N3 cut* (search title or abstract) </w:t>
      </w:r>
    </w:p>
    <w:p w:rsidR="0057334C" w:rsidRDefault="0057334C" w:rsidP="0057334C">
      <w:pPr>
        <w:pStyle w:val="Default"/>
        <w:spacing w:after="198"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6. </w:t>
      </w:r>
      <w:proofErr w:type="spellStart"/>
      <w:r>
        <w:rPr>
          <w:sz w:val="22"/>
          <w:szCs w:val="22"/>
        </w:rPr>
        <w:t>Parasuicid</w:t>
      </w:r>
      <w:proofErr w:type="spellEnd"/>
      <w:r>
        <w:rPr>
          <w:sz w:val="22"/>
          <w:szCs w:val="22"/>
        </w:rPr>
        <w:t xml:space="preserve">* (search title or abstract) </w:t>
      </w:r>
    </w:p>
    <w:p w:rsidR="0057334C" w:rsidRDefault="0057334C" w:rsidP="0057334C">
      <w:pPr>
        <w:pStyle w:val="Default"/>
        <w:spacing w:after="198"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7. Para </w:t>
      </w:r>
      <w:proofErr w:type="spellStart"/>
      <w:r>
        <w:rPr>
          <w:sz w:val="22"/>
          <w:szCs w:val="22"/>
        </w:rPr>
        <w:t>suicid</w:t>
      </w:r>
      <w:proofErr w:type="spellEnd"/>
      <w:r>
        <w:rPr>
          <w:sz w:val="22"/>
          <w:szCs w:val="22"/>
        </w:rPr>
        <w:t xml:space="preserve">* (search title or abstract) </w:t>
      </w:r>
    </w:p>
    <w:p w:rsidR="0057334C" w:rsidRDefault="0057334C" w:rsidP="0057334C">
      <w:pPr>
        <w:pStyle w:val="Default"/>
        <w:spacing w:after="198"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8. </w:t>
      </w:r>
      <w:proofErr w:type="spellStart"/>
      <w:r>
        <w:rPr>
          <w:sz w:val="22"/>
          <w:szCs w:val="22"/>
        </w:rPr>
        <w:t>Self destruct</w:t>
      </w:r>
      <w:proofErr w:type="spellEnd"/>
      <w:r>
        <w:rPr>
          <w:sz w:val="22"/>
          <w:szCs w:val="22"/>
        </w:rPr>
        <w:t xml:space="preserve">* (search title or abstract) </w:t>
      </w:r>
    </w:p>
    <w:p w:rsidR="0057334C" w:rsidRDefault="0057334C" w:rsidP="0057334C">
      <w:pPr>
        <w:pStyle w:val="Default"/>
        <w:spacing w:after="198"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9. </w:t>
      </w:r>
      <w:proofErr w:type="spellStart"/>
      <w:r>
        <w:rPr>
          <w:sz w:val="22"/>
          <w:szCs w:val="22"/>
        </w:rPr>
        <w:t>Overdos</w:t>
      </w:r>
      <w:proofErr w:type="spellEnd"/>
      <w:r>
        <w:rPr>
          <w:sz w:val="22"/>
          <w:szCs w:val="22"/>
        </w:rPr>
        <w:t xml:space="preserve">* (search title or abstract) </w:t>
      </w:r>
    </w:p>
    <w:p w:rsidR="0057334C" w:rsidRDefault="0057334C" w:rsidP="0057334C">
      <w:pPr>
        <w:pStyle w:val="Default"/>
        <w:spacing w:after="198"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10. </w:t>
      </w:r>
      <w:proofErr w:type="gramStart"/>
      <w:r>
        <w:rPr>
          <w:sz w:val="22"/>
          <w:szCs w:val="22"/>
        </w:rPr>
        <w:t>attempt</w:t>
      </w:r>
      <w:proofErr w:type="gramEnd"/>
      <w:r>
        <w:rPr>
          <w:sz w:val="22"/>
          <w:szCs w:val="22"/>
        </w:rPr>
        <w:t xml:space="preserve">* </w:t>
      </w:r>
      <w:proofErr w:type="spellStart"/>
      <w:r>
        <w:rPr>
          <w:sz w:val="22"/>
          <w:szCs w:val="22"/>
        </w:rPr>
        <w:t>suicid</w:t>
      </w:r>
      <w:proofErr w:type="spellEnd"/>
      <w:r>
        <w:rPr>
          <w:sz w:val="22"/>
          <w:szCs w:val="22"/>
        </w:rPr>
        <w:t>* (search title or abstract)</w:t>
      </w:r>
    </w:p>
    <w:p w:rsidR="0057334C" w:rsidRDefault="0057334C" w:rsidP="0057334C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11. 1-10 or </w:t>
      </w:r>
    </w:p>
    <w:p w:rsidR="0057334C" w:rsidRDefault="0057334C" w:rsidP="0057334C">
      <w:pPr>
        <w:pStyle w:val="Default"/>
        <w:spacing w:line="360" w:lineRule="auto"/>
        <w:rPr>
          <w:sz w:val="22"/>
          <w:szCs w:val="22"/>
        </w:rPr>
      </w:pPr>
    </w:p>
    <w:p w:rsidR="0057334C" w:rsidRDefault="0057334C" w:rsidP="0057334C">
      <w:pPr>
        <w:pStyle w:val="Default"/>
        <w:pageBreakBefore/>
        <w:spacing w:line="360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CINAHL (EBSCO) </w:t>
      </w:r>
    </w:p>
    <w:p w:rsidR="0057334C" w:rsidRDefault="0057334C" w:rsidP="0057334C">
      <w:pPr>
        <w:pStyle w:val="Default"/>
        <w:spacing w:after="200"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1. Self-injurious </w:t>
      </w:r>
      <w:proofErr w:type="spellStart"/>
      <w:r>
        <w:rPr>
          <w:sz w:val="22"/>
          <w:szCs w:val="22"/>
        </w:rPr>
        <w:t>behavior</w:t>
      </w:r>
      <w:proofErr w:type="spellEnd"/>
      <w:r>
        <w:rPr>
          <w:sz w:val="22"/>
          <w:szCs w:val="22"/>
        </w:rPr>
        <w:t xml:space="preserve"> MM </w:t>
      </w:r>
    </w:p>
    <w:p w:rsidR="0057334C" w:rsidRDefault="0057334C" w:rsidP="0057334C">
      <w:pPr>
        <w:pStyle w:val="Default"/>
        <w:spacing w:after="200"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2. Self-inflicted injuries MM </w:t>
      </w:r>
    </w:p>
    <w:p w:rsidR="0057334C" w:rsidRDefault="0057334C" w:rsidP="0057334C">
      <w:pPr>
        <w:pStyle w:val="Default"/>
        <w:spacing w:after="200"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3. (self or </w:t>
      </w:r>
      <w:proofErr w:type="spellStart"/>
      <w:r>
        <w:rPr>
          <w:sz w:val="22"/>
          <w:szCs w:val="22"/>
        </w:rPr>
        <w:t>selv</w:t>
      </w:r>
      <w:proofErr w:type="spellEnd"/>
      <w:r>
        <w:rPr>
          <w:sz w:val="22"/>
          <w:szCs w:val="22"/>
        </w:rPr>
        <w:t xml:space="preserve">* or </w:t>
      </w:r>
      <w:proofErr w:type="spellStart"/>
      <w:r>
        <w:rPr>
          <w:sz w:val="22"/>
          <w:szCs w:val="22"/>
        </w:rPr>
        <w:t>themself</w:t>
      </w:r>
      <w:proofErr w:type="spellEnd"/>
      <w:r>
        <w:rPr>
          <w:sz w:val="22"/>
          <w:szCs w:val="22"/>
        </w:rPr>
        <w:t xml:space="preserve">* or </w:t>
      </w:r>
      <w:proofErr w:type="spellStart"/>
      <w:r>
        <w:rPr>
          <w:sz w:val="22"/>
          <w:szCs w:val="22"/>
        </w:rPr>
        <w:t>themselv</w:t>
      </w:r>
      <w:proofErr w:type="spellEnd"/>
      <w:r>
        <w:rPr>
          <w:sz w:val="22"/>
          <w:szCs w:val="22"/>
        </w:rPr>
        <w:t xml:space="preserve">*) N3 harm* (search title or abstract) </w:t>
      </w:r>
    </w:p>
    <w:p w:rsidR="0057334C" w:rsidRDefault="0057334C" w:rsidP="0057334C">
      <w:pPr>
        <w:pStyle w:val="Default"/>
        <w:spacing w:after="200"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4. (self or </w:t>
      </w:r>
      <w:proofErr w:type="spellStart"/>
      <w:r>
        <w:rPr>
          <w:sz w:val="22"/>
          <w:szCs w:val="22"/>
        </w:rPr>
        <w:t>selv</w:t>
      </w:r>
      <w:proofErr w:type="spellEnd"/>
      <w:r>
        <w:rPr>
          <w:sz w:val="22"/>
          <w:szCs w:val="22"/>
        </w:rPr>
        <w:t xml:space="preserve">* or </w:t>
      </w:r>
      <w:proofErr w:type="spellStart"/>
      <w:r>
        <w:rPr>
          <w:sz w:val="22"/>
          <w:szCs w:val="22"/>
        </w:rPr>
        <w:t>themself</w:t>
      </w:r>
      <w:proofErr w:type="spellEnd"/>
      <w:r>
        <w:rPr>
          <w:sz w:val="22"/>
          <w:szCs w:val="22"/>
        </w:rPr>
        <w:t xml:space="preserve">* or </w:t>
      </w:r>
      <w:proofErr w:type="spellStart"/>
      <w:r>
        <w:rPr>
          <w:sz w:val="22"/>
          <w:szCs w:val="22"/>
        </w:rPr>
        <w:t>themselv</w:t>
      </w:r>
      <w:proofErr w:type="spellEnd"/>
      <w:r>
        <w:rPr>
          <w:sz w:val="22"/>
          <w:szCs w:val="22"/>
        </w:rPr>
        <w:t xml:space="preserve">*) N3 </w:t>
      </w:r>
      <w:proofErr w:type="spellStart"/>
      <w:r>
        <w:rPr>
          <w:sz w:val="22"/>
          <w:szCs w:val="22"/>
        </w:rPr>
        <w:t>mutilat</w:t>
      </w:r>
      <w:proofErr w:type="spellEnd"/>
      <w:r>
        <w:rPr>
          <w:sz w:val="22"/>
          <w:szCs w:val="22"/>
        </w:rPr>
        <w:t xml:space="preserve">* (search title or abstract) </w:t>
      </w:r>
    </w:p>
    <w:p w:rsidR="0057334C" w:rsidRDefault="0057334C" w:rsidP="0057334C">
      <w:pPr>
        <w:pStyle w:val="Default"/>
        <w:spacing w:after="200"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5. (self or </w:t>
      </w:r>
      <w:proofErr w:type="spellStart"/>
      <w:r>
        <w:rPr>
          <w:sz w:val="22"/>
          <w:szCs w:val="22"/>
        </w:rPr>
        <w:t>selv</w:t>
      </w:r>
      <w:proofErr w:type="spellEnd"/>
      <w:r>
        <w:rPr>
          <w:sz w:val="22"/>
          <w:szCs w:val="22"/>
        </w:rPr>
        <w:t xml:space="preserve">* or </w:t>
      </w:r>
      <w:proofErr w:type="spellStart"/>
      <w:r>
        <w:rPr>
          <w:sz w:val="22"/>
          <w:szCs w:val="22"/>
        </w:rPr>
        <w:t>themself</w:t>
      </w:r>
      <w:proofErr w:type="spellEnd"/>
      <w:r>
        <w:rPr>
          <w:sz w:val="22"/>
          <w:szCs w:val="22"/>
        </w:rPr>
        <w:t xml:space="preserve">* or </w:t>
      </w:r>
      <w:proofErr w:type="spellStart"/>
      <w:r>
        <w:rPr>
          <w:sz w:val="22"/>
          <w:szCs w:val="22"/>
        </w:rPr>
        <w:t>themselv</w:t>
      </w:r>
      <w:proofErr w:type="spellEnd"/>
      <w:r>
        <w:rPr>
          <w:sz w:val="22"/>
          <w:szCs w:val="22"/>
        </w:rPr>
        <w:t xml:space="preserve">*) N3 </w:t>
      </w:r>
      <w:proofErr w:type="spellStart"/>
      <w:r>
        <w:rPr>
          <w:sz w:val="22"/>
          <w:szCs w:val="22"/>
        </w:rPr>
        <w:t>injur</w:t>
      </w:r>
      <w:proofErr w:type="spellEnd"/>
      <w:r>
        <w:rPr>
          <w:sz w:val="22"/>
          <w:szCs w:val="22"/>
        </w:rPr>
        <w:t xml:space="preserve">* (search title or abstract) </w:t>
      </w:r>
    </w:p>
    <w:p w:rsidR="0057334C" w:rsidRDefault="0057334C" w:rsidP="0057334C">
      <w:pPr>
        <w:pStyle w:val="Default"/>
        <w:spacing w:after="200"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6. (self or </w:t>
      </w:r>
      <w:proofErr w:type="spellStart"/>
      <w:r>
        <w:rPr>
          <w:sz w:val="22"/>
          <w:szCs w:val="22"/>
        </w:rPr>
        <w:t>selv</w:t>
      </w:r>
      <w:proofErr w:type="spellEnd"/>
      <w:r>
        <w:rPr>
          <w:sz w:val="22"/>
          <w:szCs w:val="22"/>
        </w:rPr>
        <w:t xml:space="preserve">* or </w:t>
      </w:r>
      <w:proofErr w:type="spellStart"/>
      <w:r>
        <w:rPr>
          <w:sz w:val="22"/>
          <w:szCs w:val="22"/>
        </w:rPr>
        <w:t>themself</w:t>
      </w:r>
      <w:proofErr w:type="spellEnd"/>
      <w:r>
        <w:rPr>
          <w:sz w:val="22"/>
          <w:szCs w:val="22"/>
        </w:rPr>
        <w:t xml:space="preserve">* or </w:t>
      </w:r>
      <w:proofErr w:type="spellStart"/>
      <w:r>
        <w:rPr>
          <w:sz w:val="22"/>
          <w:szCs w:val="22"/>
        </w:rPr>
        <w:t>themselv</w:t>
      </w:r>
      <w:proofErr w:type="spellEnd"/>
      <w:r>
        <w:rPr>
          <w:sz w:val="22"/>
          <w:szCs w:val="22"/>
        </w:rPr>
        <w:t xml:space="preserve">*) N3 poison* (search title or abstract) </w:t>
      </w:r>
    </w:p>
    <w:p w:rsidR="0057334C" w:rsidRDefault="0057334C" w:rsidP="0057334C">
      <w:pPr>
        <w:pStyle w:val="Default"/>
        <w:spacing w:after="200"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7. (self or </w:t>
      </w:r>
      <w:proofErr w:type="spellStart"/>
      <w:r>
        <w:rPr>
          <w:sz w:val="22"/>
          <w:szCs w:val="22"/>
        </w:rPr>
        <w:t>selv</w:t>
      </w:r>
      <w:proofErr w:type="spellEnd"/>
      <w:r>
        <w:rPr>
          <w:sz w:val="22"/>
          <w:szCs w:val="22"/>
        </w:rPr>
        <w:t xml:space="preserve">* or </w:t>
      </w:r>
      <w:proofErr w:type="spellStart"/>
      <w:r>
        <w:rPr>
          <w:sz w:val="22"/>
          <w:szCs w:val="22"/>
        </w:rPr>
        <w:t>themself</w:t>
      </w:r>
      <w:proofErr w:type="spellEnd"/>
      <w:r>
        <w:rPr>
          <w:sz w:val="22"/>
          <w:szCs w:val="22"/>
        </w:rPr>
        <w:t xml:space="preserve">* or </w:t>
      </w:r>
      <w:proofErr w:type="spellStart"/>
      <w:r>
        <w:rPr>
          <w:sz w:val="22"/>
          <w:szCs w:val="22"/>
        </w:rPr>
        <w:t>themselv</w:t>
      </w:r>
      <w:proofErr w:type="spellEnd"/>
      <w:r>
        <w:rPr>
          <w:sz w:val="22"/>
          <w:szCs w:val="22"/>
        </w:rPr>
        <w:t xml:space="preserve">*) N3 cut* (search title or abstract) </w:t>
      </w:r>
    </w:p>
    <w:p w:rsidR="0057334C" w:rsidRDefault="0057334C" w:rsidP="0057334C">
      <w:pPr>
        <w:pStyle w:val="Default"/>
        <w:spacing w:after="200"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8. </w:t>
      </w:r>
      <w:proofErr w:type="spellStart"/>
      <w:r>
        <w:rPr>
          <w:sz w:val="22"/>
          <w:szCs w:val="22"/>
        </w:rPr>
        <w:t>Parasuicid</w:t>
      </w:r>
      <w:proofErr w:type="spellEnd"/>
      <w:r>
        <w:rPr>
          <w:sz w:val="22"/>
          <w:szCs w:val="22"/>
        </w:rPr>
        <w:t xml:space="preserve">* (search title or abstract) </w:t>
      </w:r>
    </w:p>
    <w:p w:rsidR="0057334C" w:rsidRDefault="0057334C" w:rsidP="0057334C">
      <w:pPr>
        <w:pStyle w:val="Default"/>
        <w:spacing w:after="200"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9. Para </w:t>
      </w:r>
      <w:proofErr w:type="spellStart"/>
      <w:r>
        <w:rPr>
          <w:sz w:val="22"/>
          <w:szCs w:val="22"/>
        </w:rPr>
        <w:t>suicid</w:t>
      </w:r>
      <w:proofErr w:type="spellEnd"/>
      <w:r>
        <w:rPr>
          <w:sz w:val="22"/>
          <w:szCs w:val="22"/>
        </w:rPr>
        <w:t xml:space="preserve">* (search title or abstract) </w:t>
      </w:r>
    </w:p>
    <w:p w:rsidR="0057334C" w:rsidRDefault="0057334C" w:rsidP="0057334C">
      <w:pPr>
        <w:pStyle w:val="Default"/>
        <w:spacing w:after="200"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10. </w:t>
      </w:r>
      <w:proofErr w:type="spellStart"/>
      <w:r>
        <w:rPr>
          <w:sz w:val="22"/>
          <w:szCs w:val="22"/>
        </w:rPr>
        <w:t>Self destruct</w:t>
      </w:r>
      <w:proofErr w:type="spellEnd"/>
      <w:r>
        <w:rPr>
          <w:sz w:val="22"/>
          <w:szCs w:val="22"/>
        </w:rPr>
        <w:t xml:space="preserve">* (search title or abstract) </w:t>
      </w:r>
    </w:p>
    <w:p w:rsidR="0057334C" w:rsidRDefault="0057334C" w:rsidP="0057334C">
      <w:pPr>
        <w:pStyle w:val="Default"/>
        <w:spacing w:after="200"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11. </w:t>
      </w:r>
      <w:proofErr w:type="spellStart"/>
      <w:r>
        <w:rPr>
          <w:sz w:val="22"/>
          <w:szCs w:val="22"/>
        </w:rPr>
        <w:t>Overdos</w:t>
      </w:r>
      <w:proofErr w:type="spellEnd"/>
      <w:r>
        <w:rPr>
          <w:sz w:val="22"/>
          <w:szCs w:val="22"/>
        </w:rPr>
        <w:t xml:space="preserve">* (search title or abstract) </w:t>
      </w:r>
    </w:p>
    <w:p w:rsidR="0057334C" w:rsidRDefault="0057334C" w:rsidP="0057334C">
      <w:pPr>
        <w:pStyle w:val="Default"/>
        <w:spacing w:after="200"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12. Attempt* </w:t>
      </w:r>
      <w:proofErr w:type="spellStart"/>
      <w:r>
        <w:rPr>
          <w:sz w:val="22"/>
          <w:szCs w:val="22"/>
        </w:rPr>
        <w:t>suicid</w:t>
      </w:r>
      <w:proofErr w:type="spellEnd"/>
      <w:r>
        <w:rPr>
          <w:sz w:val="22"/>
          <w:szCs w:val="22"/>
        </w:rPr>
        <w:t>* (search title or abstract)</w:t>
      </w:r>
    </w:p>
    <w:p w:rsidR="0057334C" w:rsidRDefault="0057334C" w:rsidP="0057334C">
      <w:pPr>
        <w:pStyle w:val="Default"/>
        <w:spacing w:after="200"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13. 1-12 or </w:t>
      </w:r>
    </w:p>
    <w:p w:rsidR="0057334C" w:rsidRDefault="0057334C" w:rsidP="0057334C">
      <w:pPr>
        <w:pStyle w:val="Default"/>
        <w:spacing w:after="200"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14. Aging MM </w:t>
      </w:r>
    </w:p>
    <w:p w:rsidR="0057334C" w:rsidRDefault="0057334C" w:rsidP="0057334C">
      <w:pPr>
        <w:pStyle w:val="Default"/>
        <w:spacing w:after="200"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15. Geriatrics MM </w:t>
      </w:r>
    </w:p>
    <w:p w:rsidR="0057334C" w:rsidRDefault="0057334C" w:rsidP="0057334C">
      <w:pPr>
        <w:pStyle w:val="Default"/>
        <w:spacing w:after="200"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16. Frail Elderly MM </w:t>
      </w:r>
    </w:p>
    <w:p w:rsidR="0057334C" w:rsidRDefault="0057334C" w:rsidP="0057334C">
      <w:pPr>
        <w:pStyle w:val="Default"/>
        <w:spacing w:after="200"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17. Aged MM </w:t>
      </w:r>
    </w:p>
    <w:p w:rsidR="0057334C" w:rsidRDefault="0057334C" w:rsidP="0057334C">
      <w:pPr>
        <w:pStyle w:val="Default"/>
        <w:spacing w:after="200"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18. </w:t>
      </w:r>
      <w:proofErr w:type="spellStart"/>
      <w:r>
        <w:rPr>
          <w:sz w:val="22"/>
          <w:szCs w:val="22"/>
        </w:rPr>
        <w:t>Ag#ing</w:t>
      </w:r>
      <w:proofErr w:type="spellEnd"/>
      <w:r>
        <w:rPr>
          <w:sz w:val="22"/>
          <w:szCs w:val="22"/>
        </w:rPr>
        <w:t xml:space="preserve"> (search title or abstract) </w:t>
      </w:r>
    </w:p>
    <w:p w:rsidR="0057334C" w:rsidRDefault="0057334C" w:rsidP="0057334C">
      <w:pPr>
        <w:pStyle w:val="Default"/>
        <w:spacing w:after="200"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19. Elder* (search title or abstract) </w:t>
      </w:r>
    </w:p>
    <w:p w:rsidR="0057334C" w:rsidRDefault="0057334C" w:rsidP="0057334C">
      <w:pPr>
        <w:pStyle w:val="Default"/>
        <w:spacing w:after="200"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20. Geriatric* (search title or abstract) </w:t>
      </w:r>
    </w:p>
    <w:p w:rsidR="0057334C" w:rsidRDefault="0057334C" w:rsidP="0057334C">
      <w:pPr>
        <w:pStyle w:val="Default"/>
        <w:spacing w:after="200"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21. Senior* (search title or abstract) </w:t>
      </w:r>
    </w:p>
    <w:p w:rsidR="0057334C" w:rsidRDefault="0057334C" w:rsidP="0057334C">
      <w:pPr>
        <w:pStyle w:val="Default"/>
        <w:spacing w:after="200"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22. Late* life (search title or abstract) </w:t>
      </w:r>
    </w:p>
    <w:p w:rsidR="0057334C" w:rsidRDefault="0057334C" w:rsidP="0057334C">
      <w:pPr>
        <w:pStyle w:val="Default"/>
        <w:spacing w:after="200"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23. Late* adulthood (search title or abstract) </w:t>
      </w:r>
    </w:p>
    <w:p w:rsidR="0057334C" w:rsidRDefault="0057334C" w:rsidP="0057334C">
      <w:pPr>
        <w:pStyle w:val="Default"/>
        <w:spacing w:after="200" w:line="360" w:lineRule="auto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24. Old* age (search title or abstract) </w:t>
      </w:r>
    </w:p>
    <w:p w:rsidR="0057334C" w:rsidRDefault="0057334C" w:rsidP="0057334C">
      <w:pPr>
        <w:pStyle w:val="Default"/>
        <w:spacing w:after="200"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25. Old* people (search title or abstract) </w:t>
      </w:r>
    </w:p>
    <w:p w:rsidR="0057334C" w:rsidRDefault="0057334C" w:rsidP="0057334C">
      <w:pPr>
        <w:pStyle w:val="Default"/>
        <w:spacing w:after="200"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26. Old* person* (search title or abstract) </w:t>
      </w:r>
    </w:p>
    <w:p w:rsidR="0057334C" w:rsidRDefault="0057334C" w:rsidP="0057334C">
      <w:pPr>
        <w:pStyle w:val="Default"/>
        <w:spacing w:after="200"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27. Old* citizen* (search title or abstract) </w:t>
      </w:r>
    </w:p>
    <w:p w:rsidR="0057334C" w:rsidRDefault="0057334C" w:rsidP="0057334C">
      <w:pPr>
        <w:pStyle w:val="Default"/>
        <w:spacing w:after="200"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28. Old* Adult* (search title or abstract) </w:t>
      </w:r>
    </w:p>
    <w:p w:rsidR="0057334C" w:rsidRDefault="0057334C" w:rsidP="0057334C">
      <w:pPr>
        <w:pStyle w:val="Default"/>
        <w:spacing w:after="200"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29. Old* </w:t>
      </w:r>
      <w:proofErr w:type="spellStart"/>
      <w:r>
        <w:rPr>
          <w:sz w:val="22"/>
          <w:szCs w:val="22"/>
        </w:rPr>
        <w:t>m</w:t>
      </w:r>
      <w:proofErr w:type="gramStart"/>
      <w:r>
        <w:rPr>
          <w:sz w:val="22"/>
          <w:szCs w:val="22"/>
        </w:rPr>
        <w:t>?n</w:t>
      </w:r>
      <w:proofErr w:type="spellEnd"/>
      <w:proofErr w:type="gramEnd"/>
      <w:r>
        <w:rPr>
          <w:sz w:val="22"/>
          <w:szCs w:val="22"/>
        </w:rPr>
        <w:t xml:space="preserve"> (search title or abstract) </w:t>
      </w:r>
    </w:p>
    <w:p w:rsidR="0057334C" w:rsidRDefault="0057334C" w:rsidP="0057334C">
      <w:pPr>
        <w:pStyle w:val="Default"/>
        <w:spacing w:after="200"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30. Old* </w:t>
      </w:r>
      <w:proofErr w:type="spellStart"/>
      <w:r>
        <w:rPr>
          <w:sz w:val="22"/>
          <w:szCs w:val="22"/>
        </w:rPr>
        <w:t>wom</w:t>
      </w:r>
      <w:proofErr w:type="gramStart"/>
      <w:r>
        <w:rPr>
          <w:sz w:val="22"/>
          <w:szCs w:val="22"/>
        </w:rPr>
        <w:t>?n</w:t>
      </w:r>
      <w:proofErr w:type="spellEnd"/>
      <w:proofErr w:type="gramEnd"/>
      <w:r>
        <w:rPr>
          <w:sz w:val="22"/>
          <w:szCs w:val="22"/>
        </w:rPr>
        <w:t xml:space="preserve"> (search title or abstract) </w:t>
      </w:r>
    </w:p>
    <w:p w:rsidR="0057334C" w:rsidRDefault="0057334C" w:rsidP="0057334C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31. Old* male* (search title or abstract) </w:t>
      </w:r>
    </w:p>
    <w:p w:rsidR="0057334C" w:rsidRDefault="0057334C" w:rsidP="0057334C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32. Old* female* (search title or abstract) </w:t>
      </w:r>
    </w:p>
    <w:p w:rsidR="0057334C" w:rsidRDefault="0057334C" w:rsidP="0057334C">
      <w:pPr>
        <w:pStyle w:val="Default"/>
        <w:spacing w:after="198"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33. Old* patient* (search title or abstract) </w:t>
      </w:r>
    </w:p>
    <w:p w:rsidR="0057334C" w:rsidRDefault="0057334C" w:rsidP="0057334C">
      <w:pPr>
        <w:pStyle w:val="Default"/>
        <w:spacing w:after="198"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34. Old* population* (search title or abstract) </w:t>
      </w:r>
    </w:p>
    <w:p w:rsidR="0057334C" w:rsidRDefault="0057334C" w:rsidP="0057334C">
      <w:pPr>
        <w:pStyle w:val="Default"/>
        <w:spacing w:after="198"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35. Pensioner* (search title or abstract) </w:t>
      </w:r>
    </w:p>
    <w:p w:rsidR="0057334C" w:rsidRDefault="0057334C" w:rsidP="0057334C">
      <w:pPr>
        <w:pStyle w:val="Default"/>
        <w:spacing w:after="198"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36. Retired (search title or abstract) </w:t>
      </w:r>
    </w:p>
    <w:p w:rsidR="0057334C" w:rsidRDefault="0057334C" w:rsidP="0057334C">
      <w:pPr>
        <w:pStyle w:val="Default"/>
        <w:spacing w:after="198"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37. Retirement age (search title or abstract) </w:t>
      </w:r>
    </w:p>
    <w:p w:rsidR="0057334C" w:rsidRDefault="0057334C" w:rsidP="0057334C">
      <w:pPr>
        <w:pStyle w:val="Default"/>
        <w:spacing w:after="198"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38. 14-37 or </w:t>
      </w:r>
    </w:p>
    <w:p w:rsidR="0057334C" w:rsidRDefault="0057334C" w:rsidP="0057334C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38. 13 and 38 </w:t>
      </w:r>
    </w:p>
    <w:p w:rsidR="0057334C" w:rsidRDefault="0057334C" w:rsidP="0057334C">
      <w:pPr>
        <w:pStyle w:val="Default"/>
        <w:spacing w:line="360" w:lineRule="auto"/>
        <w:rPr>
          <w:sz w:val="22"/>
          <w:szCs w:val="22"/>
        </w:rPr>
      </w:pPr>
    </w:p>
    <w:p w:rsidR="0057334C" w:rsidRDefault="0057334C" w:rsidP="0057334C">
      <w:pPr>
        <w:pStyle w:val="Default"/>
        <w:spacing w:line="360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Web of Science </w:t>
      </w:r>
    </w:p>
    <w:p w:rsidR="0057334C" w:rsidRDefault="0057334C" w:rsidP="0057334C">
      <w:pPr>
        <w:pStyle w:val="Default"/>
        <w:spacing w:after="200" w:line="360" w:lineRule="auto"/>
        <w:rPr>
          <w:sz w:val="22"/>
          <w:szCs w:val="22"/>
        </w:rPr>
      </w:pPr>
      <w:r>
        <w:rPr>
          <w:sz w:val="22"/>
          <w:szCs w:val="22"/>
        </w:rPr>
        <w:t>1. TS</w:t>
      </w:r>
      <w:proofErr w:type="gramStart"/>
      <w:r>
        <w:rPr>
          <w:sz w:val="22"/>
          <w:szCs w:val="22"/>
        </w:rPr>
        <w:t>=(</w:t>
      </w:r>
      <w:proofErr w:type="gramEnd"/>
      <w:r>
        <w:rPr>
          <w:sz w:val="22"/>
          <w:szCs w:val="22"/>
        </w:rPr>
        <w:t xml:space="preserve">self NEAR/3 harm*) </w:t>
      </w:r>
    </w:p>
    <w:p w:rsidR="0057334C" w:rsidRDefault="0057334C" w:rsidP="0057334C">
      <w:pPr>
        <w:pStyle w:val="Default"/>
        <w:spacing w:after="200" w:line="360" w:lineRule="auto"/>
        <w:rPr>
          <w:sz w:val="22"/>
          <w:szCs w:val="22"/>
        </w:rPr>
      </w:pPr>
      <w:r>
        <w:rPr>
          <w:sz w:val="22"/>
          <w:szCs w:val="22"/>
        </w:rPr>
        <w:t>2. TS</w:t>
      </w:r>
      <w:proofErr w:type="gramStart"/>
      <w:r>
        <w:rPr>
          <w:sz w:val="22"/>
          <w:szCs w:val="22"/>
        </w:rPr>
        <w:t>=(</w:t>
      </w:r>
      <w:proofErr w:type="spellStart"/>
      <w:proofErr w:type="gramEnd"/>
      <w:r>
        <w:rPr>
          <w:sz w:val="22"/>
          <w:szCs w:val="22"/>
        </w:rPr>
        <w:t>selv</w:t>
      </w:r>
      <w:proofErr w:type="spellEnd"/>
      <w:r>
        <w:rPr>
          <w:sz w:val="22"/>
          <w:szCs w:val="22"/>
        </w:rPr>
        <w:t xml:space="preserve">* NEAR/3 harm*) </w:t>
      </w:r>
    </w:p>
    <w:p w:rsidR="0057334C" w:rsidRDefault="0057334C" w:rsidP="0057334C">
      <w:pPr>
        <w:pStyle w:val="Default"/>
        <w:spacing w:after="200" w:line="360" w:lineRule="auto"/>
        <w:rPr>
          <w:sz w:val="22"/>
          <w:szCs w:val="22"/>
        </w:rPr>
      </w:pPr>
      <w:r>
        <w:rPr>
          <w:sz w:val="22"/>
          <w:szCs w:val="22"/>
        </w:rPr>
        <w:t>3. TS</w:t>
      </w:r>
      <w:proofErr w:type="gramStart"/>
      <w:r>
        <w:rPr>
          <w:sz w:val="22"/>
          <w:szCs w:val="22"/>
        </w:rPr>
        <w:t>=(</w:t>
      </w:r>
      <w:proofErr w:type="spellStart"/>
      <w:proofErr w:type="gramEnd"/>
      <w:r>
        <w:rPr>
          <w:sz w:val="22"/>
          <w:szCs w:val="22"/>
        </w:rPr>
        <w:t>themself</w:t>
      </w:r>
      <w:proofErr w:type="spellEnd"/>
      <w:r>
        <w:rPr>
          <w:sz w:val="22"/>
          <w:szCs w:val="22"/>
        </w:rPr>
        <w:t xml:space="preserve"> NEAR/3 harm*) </w:t>
      </w:r>
    </w:p>
    <w:p w:rsidR="0057334C" w:rsidRDefault="0057334C" w:rsidP="0057334C">
      <w:pPr>
        <w:pStyle w:val="Default"/>
        <w:spacing w:after="200" w:line="360" w:lineRule="auto"/>
        <w:rPr>
          <w:sz w:val="22"/>
          <w:szCs w:val="22"/>
        </w:rPr>
      </w:pPr>
      <w:r>
        <w:rPr>
          <w:sz w:val="22"/>
          <w:szCs w:val="22"/>
        </w:rPr>
        <w:t>4. TS</w:t>
      </w:r>
      <w:proofErr w:type="gramStart"/>
      <w:r>
        <w:rPr>
          <w:sz w:val="22"/>
          <w:szCs w:val="22"/>
        </w:rPr>
        <w:t>=(</w:t>
      </w:r>
      <w:proofErr w:type="spellStart"/>
      <w:proofErr w:type="gramEnd"/>
      <w:r>
        <w:rPr>
          <w:sz w:val="22"/>
          <w:szCs w:val="22"/>
        </w:rPr>
        <w:t>themselv</w:t>
      </w:r>
      <w:proofErr w:type="spellEnd"/>
      <w:r>
        <w:rPr>
          <w:sz w:val="22"/>
          <w:szCs w:val="22"/>
        </w:rPr>
        <w:t xml:space="preserve">* NEAR/3 harm*) </w:t>
      </w:r>
    </w:p>
    <w:p w:rsidR="0057334C" w:rsidRDefault="0057334C" w:rsidP="0057334C">
      <w:pPr>
        <w:pStyle w:val="Default"/>
        <w:spacing w:after="200" w:line="360" w:lineRule="auto"/>
        <w:rPr>
          <w:sz w:val="22"/>
          <w:szCs w:val="22"/>
        </w:rPr>
      </w:pPr>
      <w:r>
        <w:rPr>
          <w:sz w:val="22"/>
          <w:szCs w:val="22"/>
        </w:rPr>
        <w:t>5. TS</w:t>
      </w:r>
      <w:proofErr w:type="gramStart"/>
      <w:r>
        <w:rPr>
          <w:sz w:val="22"/>
          <w:szCs w:val="22"/>
        </w:rPr>
        <w:t>=(</w:t>
      </w:r>
      <w:proofErr w:type="gramEnd"/>
      <w:r>
        <w:rPr>
          <w:sz w:val="22"/>
          <w:szCs w:val="22"/>
        </w:rPr>
        <w:t xml:space="preserve">self NEAR/3 </w:t>
      </w:r>
      <w:proofErr w:type="spellStart"/>
      <w:r>
        <w:rPr>
          <w:sz w:val="22"/>
          <w:szCs w:val="22"/>
        </w:rPr>
        <w:t>mutilat</w:t>
      </w:r>
      <w:proofErr w:type="spellEnd"/>
      <w:r>
        <w:rPr>
          <w:sz w:val="22"/>
          <w:szCs w:val="22"/>
        </w:rPr>
        <w:t xml:space="preserve">*) </w:t>
      </w:r>
    </w:p>
    <w:p w:rsidR="0057334C" w:rsidRDefault="0057334C" w:rsidP="0057334C">
      <w:pPr>
        <w:pStyle w:val="Default"/>
        <w:spacing w:after="200" w:line="360" w:lineRule="auto"/>
        <w:rPr>
          <w:sz w:val="22"/>
          <w:szCs w:val="22"/>
        </w:rPr>
      </w:pPr>
      <w:r>
        <w:rPr>
          <w:sz w:val="22"/>
          <w:szCs w:val="22"/>
        </w:rPr>
        <w:t>6. TS</w:t>
      </w:r>
      <w:proofErr w:type="gramStart"/>
      <w:r>
        <w:rPr>
          <w:sz w:val="22"/>
          <w:szCs w:val="22"/>
        </w:rPr>
        <w:t>=(</w:t>
      </w:r>
      <w:proofErr w:type="spellStart"/>
      <w:proofErr w:type="gramEnd"/>
      <w:r>
        <w:rPr>
          <w:sz w:val="22"/>
          <w:szCs w:val="22"/>
        </w:rPr>
        <w:t>selv</w:t>
      </w:r>
      <w:proofErr w:type="spellEnd"/>
      <w:r>
        <w:rPr>
          <w:sz w:val="22"/>
          <w:szCs w:val="22"/>
        </w:rPr>
        <w:t xml:space="preserve">* NEAR/3 </w:t>
      </w:r>
      <w:proofErr w:type="spellStart"/>
      <w:r>
        <w:rPr>
          <w:sz w:val="22"/>
          <w:szCs w:val="22"/>
        </w:rPr>
        <w:t>mutilat</w:t>
      </w:r>
      <w:proofErr w:type="spellEnd"/>
      <w:r>
        <w:rPr>
          <w:sz w:val="22"/>
          <w:szCs w:val="22"/>
        </w:rPr>
        <w:t xml:space="preserve">*) </w:t>
      </w:r>
    </w:p>
    <w:p w:rsidR="0057334C" w:rsidRDefault="0057334C" w:rsidP="0057334C">
      <w:pPr>
        <w:pStyle w:val="Default"/>
        <w:spacing w:after="200" w:line="360" w:lineRule="auto"/>
        <w:rPr>
          <w:sz w:val="22"/>
          <w:szCs w:val="22"/>
        </w:rPr>
      </w:pPr>
      <w:r>
        <w:rPr>
          <w:sz w:val="22"/>
          <w:szCs w:val="22"/>
        </w:rPr>
        <w:t>7. TS</w:t>
      </w:r>
      <w:proofErr w:type="gramStart"/>
      <w:r>
        <w:rPr>
          <w:sz w:val="22"/>
          <w:szCs w:val="22"/>
        </w:rPr>
        <w:t>=(</w:t>
      </w:r>
      <w:proofErr w:type="spellStart"/>
      <w:proofErr w:type="gramEnd"/>
      <w:r>
        <w:rPr>
          <w:sz w:val="22"/>
          <w:szCs w:val="22"/>
        </w:rPr>
        <w:t>themself</w:t>
      </w:r>
      <w:proofErr w:type="spellEnd"/>
      <w:r>
        <w:rPr>
          <w:sz w:val="22"/>
          <w:szCs w:val="22"/>
        </w:rPr>
        <w:t xml:space="preserve"> NEAR/3 </w:t>
      </w:r>
      <w:proofErr w:type="spellStart"/>
      <w:r>
        <w:rPr>
          <w:sz w:val="22"/>
          <w:szCs w:val="22"/>
        </w:rPr>
        <w:t>mutilat</w:t>
      </w:r>
      <w:proofErr w:type="spellEnd"/>
      <w:r>
        <w:rPr>
          <w:sz w:val="22"/>
          <w:szCs w:val="22"/>
        </w:rPr>
        <w:t xml:space="preserve">*) </w:t>
      </w:r>
    </w:p>
    <w:p w:rsidR="0057334C" w:rsidRDefault="0057334C" w:rsidP="0057334C">
      <w:pPr>
        <w:pStyle w:val="Default"/>
        <w:spacing w:after="200" w:line="360" w:lineRule="auto"/>
        <w:rPr>
          <w:sz w:val="22"/>
          <w:szCs w:val="22"/>
        </w:rPr>
      </w:pPr>
      <w:r>
        <w:rPr>
          <w:sz w:val="22"/>
          <w:szCs w:val="22"/>
        </w:rPr>
        <w:t>8. TS</w:t>
      </w:r>
      <w:proofErr w:type="gramStart"/>
      <w:r>
        <w:rPr>
          <w:sz w:val="22"/>
          <w:szCs w:val="22"/>
        </w:rPr>
        <w:t>=(</w:t>
      </w:r>
      <w:proofErr w:type="spellStart"/>
      <w:proofErr w:type="gramEnd"/>
      <w:r>
        <w:rPr>
          <w:sz w:val="22"/>
          <w:szCs w:val="22"/>
        </w:rPr>
        <w:t>themselv</w:t>
      </w:r>
      <w:proofErr w:type="spellEnd"/>
      <w:r>
        <w:rPr>
          <w:sz w:val="22"/>
          <w:szCs w:val="22"/>
        </w:rPr>
        <w:t xml:space="preserve">* NEAR/3 </w:t>
      </w:r>
      <w:proofErr w:type="spellStart"/>
      <w:r>
        <w:rPr>
          <w:sz w:val="22"/>
          <w:szCs w:val="22"/>
        </w:rPr>
        <w:t>mutilat</w:t>
      </w:r>
      <w:proofErr w:type="spellEnd"/>
      <w:r>
        <w:rPr>
          <w:sz w:val="22"/>
          <w:szCs w:val="22"/>
        </w:rPr>
        <w:t xml:space="preserve">*) </w:t>
      </w:r>
    </w:p>
    <w:p w:rsidR="0057334C" w:rsidRDefault="0057334C" w:rsidP="0057334C">
      <w:pPr>
        <w:pStyle w:val="Default"/>
        <w:spacing w:after="200" w:line="360" w:lineRule="auto"/>
        <w:rPr>
          <w:sz w:val="22"/>
          <w:szCs w:val="22"/>
        </w:rPr>
      </w:pPr>
      <w:r>
        <w:rPr>
          <w:sz w:val="22"/>
          <w:szCs w:val="22"/>
        </w:rPr>
        <w:lastRenderedPageBreak/>
        <w:t>9. TS</w:t>
      </w:r>
      <w:proofErr w:type="gramStart"/>
      <w:r>
        <w:rPr>
          <w:sz w:val="22"/>
          <w:szCs w:val="22"/>
        </w:rPr>
        <w:t>=(</w:t>
      </w:r>
      <w:proofErr w:type="gramEnd"/>
      <w:r>
        <w:rPr>
          <w:sz w:val="22"/>
          <w:szCs w:val="22"/>
        </w:rPr>
        <w:t xml:space="preserve">self NEAR/3 </w:t>
      </w:r>
      <w:proofErr w:type="spellStart"/>
      <w:r>
        <w:rPr>
          <w:sz w:val="22"/>
          <w:szCs w:val="22"/>
        </w:rPr>
        <w:t>injur</w:t>
      </w:r>
      <w:proofErr w:type="spellEnd"/>
      <w:r>
        <w:rPr>
          <w:sz w:val="22"/>
          <w:szCs w:val="22"/>
        </w:rPr>
        <w:t xml:space="preserve">*) </w:t>
      </w:r>
    </w:p>
    <w:p w:rsidR="0057334C" w:rsidRDefault="0057334C" w:rsidP="0057334C">
      <w:pPr>
        <w:pStyle w:val="Default"/>
        <w:spacing w:after="200" w:line="360" w:lineRule="auto"/>
        <w:rPr>
          <w:sz w:val="22"/>
          <w:szCs w:val="22"/>
        </w:rPr>
      </w:pPr>
      <w:r>
        <w:rPr>
          <w:sz w:val="22"/>
          <w:szCs w:val="22"/>
        </w:rPr>
        <w:t>10. TS</w:t>
      </w:r>
      <w:proofErr w:type="gramStart"/>
      <w:r>
        <w:rPr>
          <w:sz w:val="22"/>
          <w:szCs w:val="22"/>
        </w:rPr>
        <w:t>=(</w:t>
      </w:r>
      <w:proofErr w:type="spellStart"/>
      <w:proofErr w:type="gramEnd"/>
      <w:r>
        <w:rPr>
          <w:sz w:val="22"/>
          <w:szCs w:val="22"/>
        </w:rPr>
        <w:t>selv</w:t>
      </w:r>
      <w:proofErr w:type="spellEnd"/>
      <w:r>
        <w:rPr>
          <w:sz w:val="22"/>
          <w:szCs w:val="22"/>
        </w:rPr>
        <w:t xml:space="preserve">* NEAR/3 </w:t>
      </w:r>
      <w:proofErr w:type="spellStart"/>
      <w:r>
        <w:rPr>
          <w:sz w:val="22"/>
          <w:szCs w:val="22"/>
        </w:rPr>
        <w:t>injur</w:t>
      </w:r>
      <w:proofErr w:type="spellEnd"/>
      <w:r>
        <w:rPr>
          <w:sz w:val="22"/>
          <w:szCs w:val="22"/>
        </w:rPr>
        <w:t xml:space="preserve">*) </w:t>
      </w:r>
    </w:p>
    <w:p w:rsidR="0057334C" w:rsidRDefault="0057334C" w:rsidP="0057334C">
      <w:pPr>
        <w:pStyle w:val="Default"/>
        <w:spacing w:after="200" w:line="360" w:lineRule="auto"/>
        <w:rPr>
          <w:sz w:val="22"/>
          <w:szCs w:val="22"/>
        </w:rPr>
      </w:pPr>
      <w:r>
        <w:rPr>
          <w:sz w:val="22"/>
          <w:szCs w:val="22"/>
        </w:rPr>
        <w:t>11. TS</w:t>
      </w:r>
      <w:proofErr w:type="gramStart"/>
      <w:r>
        <w:rPr>
          <w:sz w:val="22"/>
          <w:szCs w:val="22"/>
        </w:rPr>
        <w:t>=(</w:t>
      </w:r>
      <w:proofErr w:type="spellStart"/>
      <w:proofErr w:type="gramEnd"/>
      <w:r>
        <w:rPr>
          <w:sz w:val="22"/>
          <w:szCs w:val="22"/>
        </w:rPr>
        <w:t>themself</w:t>
      </w:r>
      <w:proofErr w:type="spellEnd"/>
      <w:r>
        <w:rPr>
          <w:sz w:val="22"/>
          <w:szCs w:val="22"/>
        </w:rPr>
        <w:t xml:space="preserve"> NEAR/3 </w:t>
      </w:r>
      <w:proofErr w:type="spellStart"/>
      <w:r>
        <w:rPr>
          <w:sz w:val="22"/>
          <w:szCs w:val="22"/>
        </w:rPr>
        <w:t>injur</w:t>
      </w:r>
      <w:proofErr w:type="spellEnd"/>
      <w:r>
        <w:rPr>
          <w:sz w:val="22"/>
          <w:szCs w:val="22"/>
        </w:rPr>
        <w:t xml:space="preserve">*) </w:t>
      </w:r>
    </w:p>
    <w:p w:rsidR="0057334C" w:rsidRDefault="0057334C" w:rsidP="0057334C">
      <w:pPr>
        <w:pStyle w:val="Default"/>
        <w:spacing w:after="200" w:line="360" w:lineRule="auto"/>
        <w:rPr>
          <w:sz w:val="22"/>
          <w:szCs w:val="22"/>
        </w:rPr>
      </w:pPr>
      <w:r>
        <w:rPr>
          <w:sz w:val="22"/>
          <w:szCs w:val="22"/>
        </w:rPr>
        <w:t>12. TS</w:t>
      </w:r>
      <w:proofErr w:type="gramStart"/>
      <w:r>
        <w:rPr>
          <w:sz w:val="22"/>
          <w:szCs w:val="22"/>
        </w:rPr>
        <w:t>=(</w:t>
      </w:r>
      <w:proofErr w:type="spellStart"/>
      <w:proofErr w:type="gramEnd"/>
      <w:r>
        <w:rPr>
          <w:sz w:val="22"/>
          <w:szCs w:val="22"/>
        </w:rPr>
        <w:t>themselv</w:t>
      </w:r>
      <w:proofErr w:type="spellEnd"/>
      <w:r>
        <w:rPr>
          <w:sz w:val="22"/>
          <w:szCs w:val="22"/>
        </w:rPr>
        <w:t xml:space="preserve">* NEAR/3 </w:t>
      </w:r>
      <w:proofErr w:type="spellStart"/>
      <w:r>
        <w:rPr>
          <w:sz w:val="22"/>
          <w:szCs w:val="22"/>
        </w:rPr>
        <w:t>injur</w:t>
      </w:r>
      <w:proofErr w:type="spellEnd"/>
      <w:r>
        <w:rPr>
          <w:sz w:val="22"/>
          <w:szCs w:val="22"/>
        </w:rPr>
        <w:t xml:space="preserve">*) </w:t>
      </w:r>
    </w:p>
    <w:p w:rsidR="0057334C" w:rsidRDefault="0057334C" w:rsidP="0057334C">
      <w:pPr>
        <w:pStyle w:val="Default"/>
        <w:spacing w:after="200" w:line="360" w:lineRule="auto"/>
        <w:rPr>
          <w:sz w:val="22"/>
          <w:szCs w:val="22"/>
        </w:rPr>
      </w:pPr>
      <w:r>
        <w:rPr>
          <w:sz w:val="22"/>
          <w:szCs w:val="22"/>
        </w:rPr>
        <w:t>13. TS</w:t>
      </w:r>
      <w:proofErr w:type="gramStart"/>
      <w:r>
        <w:rPr>
          <w:sz w:val="22"/>
          <w:szCs w:val="22"/>
        </w:rPr>
        <w:t>=(</w:t>
      </w:r>
      <w:proofErr w:type="gramEnd"/>
      <w:r>
        <w:rPr>
          <w:sz w:val="22"/>
          <w:szCs w:val="22"/>
        </w:rPr>
        <w:t xml:space="preserve">self NEAR/3 poison*) </w:t>
      </w:r>
    </w:p>
    <w:p w:rsidR="0057334C" w:rsidRDefault="0057334C" w:rsidP="0057334C">
      <w:pPr>
        <w:pStyle w:val="Default"/>
        <w:spacing w:after="200" w:line="360" w:lineRule="auto"/>
        <w:rPr>
          <w:sz w:val="22"/>
          <w:szCs w:val="22"/>
        </w:rPr>
      </w:pPr>
      <w:r>
        <w:rPr>
          <w:sz w:val="22"/>
          <w:szCs w:val="22"/>
        </w:rPr>
        <w:t>14. TS</w:t>
      </w:r>
      <w:proofErr w:type="gramStart"/>
      <w:r>
        <w:rPr>
          <w:sz w:val="22"/>
          <w:szCs w:val="22"/>
        </w:rPr>
        <w:t>=(</w:t>
      </w:r>
      <w:proofErr w:type="spellStart"/>
      <w:proofErr w:type="gramEnd"/>
      <w:r>
        <w:rPr>
          <w:sz w:val="22"/>
          <w:szCs w:val="22"/>
        </w:rPr>
        <w:t>selv</w:t>
      </w:r>
      <w:proofErr w:type="spellEnd"/>
      <w:r>
        <w:rPr>
          <w:sz w:val="22"/>
          <w:szCs w:val="22"/>
        </w:rPr>
        <w:t xml:space="preserve">* NEAR/3 poison*) </w:t>
      </w:r>
    </w:p>
    <w:p w:rsidR="0057334C" w:rsidRDefault="0057334C" w:rsidP="0057334C">
      <w:pPr>
        <w:pStyle w:val="Default"/>
        <w:spacing w:after="200" w:line="360" w:lineRule="auto"/>
        <w:rPr>
          <w:sz w:val="22"/>
          <w:szCs w:val="22"/>
        </w:rPr>
      </w:pPr>
      <w:r>
        <w:rPr>
          <w:sz w:val="22"/>
          <w:szCs w:val="22"/>
        </w:rPr>
        <w:t>15. TS</w:t>
      </w:r>
      <w:proofErr w:type="gramStart"/>
      <w:r>
        <w:rPr>
          <w:sz w:val="22"/>
          <w:szCs w:val="22"/>
        </w:rPr>
        <w:t>=(</w:t>
      </w:r>
      <w:proofErr w:type="spellStart"/>
      <w:proofErr w:type="gramEnd"/>
      <w:r>
        <w:rPr>
          <w:sz w:val="22"/>
          <w:szCs w:val="22"/>
        </w:rPr>
        <w:t>themself</w:t>
      </w:r>
      <w:proofErr w:type="spellEnd"/>
      <w:r>
        <w:rPr>
          <w:sz w:val="22"/>
          <w:szCs w:val="22"/>
        </w:rPr>
        <w:t xml:space="preserve"> NEAR/3 poison*) </w:t>
      </w:r>
    </w:p>
    <w:p w:rsidR="0057334C" w:rsidRDefault="0057334C" w:rsidP="0057334C">
      <w:pPr>
        <w:pStyle w:val="Default"/>
        <w:spacing w:after="200" w:line="360" w:lineRule="auto"/>
        <w:rPr>
          <w:sz w:val="22"/>
          <w:szCs w:val="22"/>
        </w:rPr>
      </w:pPr>
      <w:r>
        <w:rPr>
          <w:sz w:val="22"/>
          <w:szCs w:val="22"/>
        </w:rPr>
        <w:t>16. TS</w:t>
      </w:r>
      <w:proofErr w:type="gramStart"/>
      <w:r>
        <w:rPr>
          <w:sz w:val="22"/>
          <w:szCs w:val="22"/>
        </w:rPr>
        <w:t>=(</w:t>
      </w:r>
      <w:proofErr w:type="spellStart"/>
      <w:proofErr w:type="gramEnd"/>
      <w:r>
        <w:rPr>
          <w:sz w:val="22"/>
          <w:szCs w:val="22"/>
        </w:rPr>
        <w:t>themselv</w:t>
      </w:r>
      <w:proofErr w:type="spellEnd"/>
      <w:r>
        <w:rPr>
          <w:sz w:val="22"/>
          <w:szCs w:val="22"/>
        </w:rPr>
        <w:t xml:space="preserve">* NEAR/3 poison*) </w:t>
      </w:r>
    </w:p>
    <w:p w:rsidR="0057334C" w:rsidRDefault="0057334C" w:rsidP="0057334C">
      <w:pPr>
        <w:pStyle w:val="Default"/>
        <w:spacing w:after="200" w:line="360" w:lineRule="auto"/>
        <w:rPr>
          <w:sz w:val="22"/>
          <w:szCs w:val="22"/>
        </w:rPr>
      </w:pPr>
      <w:r>
        <w:rPr>
          <w:sz w:val="22"/>
          <w:szCs w:val="22"/>
        </w:rPr>
        <w:t>17. TS</w:t>
      </w:r>
      <w:proofErr w:type="gramStart"/>
      <w:r>
        <w:rPr>
          <w:sz w:val="22"/>
          <w:szCs w:val="22"/>
        </w:rPr>
        <w:t>=(</w:t>
      </w:r>
      <w:proofErr w:type="gramEnd"/>
      <w:r>
        <w:rPr>
          <w:sz w:val="22"/>
          <w:szCs w:val="22"/>
        </w:rPr>
        <w:t xml:space="preserve">self NEAR/3 cut*) </w:t>
      </w:r>
    </w:p>
    <w:p w:rsidR="0057334C" w:rsidRDefault="0057334C" w:rsidP="0057334C">
      <w:pPr>
        <w:pStyle w:val="Default"/>
        <w:spacing w:after="200" w:line="360" w:lineRule="auto"/>
        <w:rPr>
          <w:sz w:val="22"/>
          <w:szCs w:val="22"/>
        </w:rPr>
      </w:pPr>
      <w:r>
        <w:rPr>
          <w:sz w:val="22"/>
          <w:szCs w:val="22"/>
        </w:rPr>
        <w:t>18. TS</w:t>
      </w:r>
      <w:proofErr w:type="gramStart"/>
      <w:r>
        <w:rPr>
          <w:sz w:val="22"/>
          <w:szCs w:val="22"/>
        </w:rPr>
        <w:t>=(</w:t>
      </w:r>
      <w:proofErr w:type="spellStart"/>
      <w:proofErr w:type="gramEnd"/>
      <w:r>
        <w:rPr>
          <w:sz w:val="22"/>
          <w:szCs w:val="22"/>
        </w:rPr>
        <w:t>selv</w:t>
      </w:r>
      <w:proofErr w:type="spellEnd"/>
      <w:r>
        <w:rPr>
          <w:sz w:val="22"/>
          <w:szCs w:val="22"/>
        </w:rPr>
        <w:t xml:space="preserve">* NEAR/3 cut*) </w:t>
      </w:r>
    </w:p>
    <w:p w:rsidR="0057334C" w:rsidRDefault="0057334C" w:rsidP="0057334C">
      <w:pPr>
        <w:pStyle w:val="Default"/>
        <w:spacing w:after="200" w:line="360" w:lineRule="auto"/>
        <w:rPr>
          <w:sz w:val="22"/>
          <w:szCs w:val="22"/>
        </w:rPr>
      </w:pPr>
      <w:r>
        <w:rPr>
          <w:sz w:val="22"/>
          <w:szCs w:val="22"/>
        </w:rPr>
        <w:t>19. TS</w:t>
      </w:r>
      <w:proofErr w:type="gramStart"/>
      <w:r>
        <w:rPr>
          <w:sz w:val="22"/>
          <w:szCs w:val="22"/>
        </w:rPr>
        <w:t>=(</w:t>
      </w:r>
      <w:proofErr w:type="spellStart"/>
      <w:proofErr w:type="gramEnd"/>
      <w:r>
        <w:rPr>
          <w:sz w:val="22"/>
          <w:szCs w:val="22"/>
        </w:rPr>
        <w:t>themself</w:t>
      </w:r>
      <w:proofErr w:type="spellEnd"/>
      <w:r>
        <w:rPr>
          <w:sz w:val="22"/>
          <w:szCs w:val="22"/>
        </w:rPr>
        <w:t xml:space="preserve"> NEAR/3 cut*) </w:t>
      </w:r>
    </w:p>
    <w:p w:rsidR="0057334C" w:rsidRDefault="0057334C" w:rsidP="0057334C">
      <w:pPr>
        <w:pStyle w:val="Default"/>
        <w:spacing w:after="200" w:line="360" w:lineRule="auto"/>
        <w:rPr>
          <w:sz w:val="22"/>
          <w:szCs w:val="22"/>
        </w:rPr>
      </w:pPr>
      <w:r>
        <w:rPr>
          <w:sz w:val="22"/>
          <w:szCs w:val="22"/>
        </w:rPr>
        <w:t>20. TS</w:t>
      </w:r>
      <w:proofErr w:type="gramStart"/>
      <w:r>
        <w:rPr>
          <w:sz w:val="22"/>
          <w:szCs w:val="22"/>
        </w:rPr>
        <w:t>=(</w:t>
      </w:r>
      <w:proofErr w:type="spellStart"/>
      <w:proofErr w:type="gramEnd"/>
      <w:r>
        <w:rPr>
          <w:sz w:val="22"/>
          <w:szCs w:val="22"/>
        </w:rPr>
        <w:t>themselv</w:t>
      </w:r>
      <w:proofErr w:type="spellEnd"/>
      <w:r>
        <w:rPr>
          <w:sz w:val="22"/>
          <w:szCs w:val="22"/>
        </w:rPr>
        <w:t xml:space="preserve">* NEAR/3 cut*) </w:t>
      </w:r>
    </w:p>
    <w:p w:rsidR="0057334C" w:rsidRDefault="0057334C" w:rsidP="0057334C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21. TS=”</w:t>
      </w:r>
      <w:proofErr w:type="spellStart"/>
      <w:r>
        <w:rPr>
          <w:sz w:val="22"/>
          <w:szCs w:val="22"/>
        </w:rPr>
        <w:t>parasuicid</w:t>
      </w:r>
      <w:proofErr w:type="spellEnd"/>
      <w:r>
        <w:rPr>
          <w:sz w:val="22"/>
          <w:szCs w:val="22"/>
        </w:rPr>
        <w:t xml:space="preserve">*” </w:t>
      </w:r>
    </w:p>
    <w:p w:rsidR="0057334C" w:rsidRDefault="0057334C" w:rsidP="0057334C">
      <w:pPr>
        <w:pStyle w:val="Default"/>
        <w:spacing w:line="360" w:lineRule="auto"/>
        <w:rPr>
          <w:sz w:val="22"/>
          <w:szCs w:val="22"/>
        </w:rPr>
      </w:pPr>
    </w:p>
    <w:p w:rsidR="0057334C" w:rsidRDefault="0057334C" w:rsidP="0057334C">
      <w:pPr>
        <w:pStyle w:val="Default"/>
        <w:spacing w:after="198"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22. TS=”para </w:t>
      </w:r>
      <w:proofErr w:type="spellStart"/>
      <w:r>
        <w:rPr>
          <w:sz w:val="22"/>
          <w:szCs w:val="22"/>
        </w:rPr>
        <w:t>suicid</w:t>
      </w:r>
      <w:proofErr w:type="spellEnd"/>
      <w:r>
        <w:rPr>
          <w:sz w:val="22"/>
          <w:szCs w:val="22"/>
        </w:rPr>
        <w:t xml:space="preserve">*” </w:t>
      </w:r>
    </w:p>
    <w:p w:rsidR="0057334C" w:rsidRDefault="0057334C" w:rsidP="0057334C">
      <w:pPr>
        <w:pStyle w:val="Default"/>
        <w:spacing w:after="198"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23. TS= “self-destruct*” </w:t>
      </w:r>
    </w:p>
    <w:p w:rsidR="0057334C" w:rsidRDefault="0057334C" w:rsidP="0057334C">
      <w:pPr>
        <w:pStyle w:val="Default"/>
        <w:spacing w:after="198" w:line="360" w:lineRule="auto"/>
        <w:rPr>
          <w:sz w:val="22"/>
          <w:szCs w:val="22"/>
        </w:rPr>
      </w:pPr>
      <w:r>
        <w:rPr>
          <w:sz w:val="22"/>
          <w:szCs w:val="22"/>
        </w:rPr>
        <w:t>24. TS=”</w:t>
      </w:r>
      <w:proofErr w:type="spellStart"/>
      <w:r>
        <w:rPr>
          <w:sz w:val="22"/>
          <w:szCs w:val="22"/>
        </w:rPr>
        <w:t>overdos</w:t>
      </w:r>
      <w:proofErr w:type="spellEnd"/>
      <w:r>
        <w:rPr>
          <w:sz w:val="22"/>
          <w:szCs w:val="22"/>
        </w:rPr>
        <w:t xml:space="preserve">*” </w:t>
      </w:r>
    </w:p>
    <w:p w:rsidR="0057334C" w:rsidRDefault="0057334C" w:rsidP="0057334C">
      <w:pPr>
        <w:pStyle w:val="Default"/>
        <w:spacing w:after="198"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25. TS=”attempt* </w:t>
      </w:r>
      <w:proofErr w:type="spellStart"/>
      <w:r>
        <w:rPr>
          <w:sz w:val="22"/>
          <w:szCs w:val="22"/>
        </w:rPr>
        <w:t>suicid</w:t>
      </w:r>
      <w:proofErr w:type="spellEnd"/>
      <w:r>
        <w:rPr>
          <w:sz w:val="22"/>
          <w:szCs w:val="22"/>
        </w:rPr>
        <w:t>*”</w:t>
      </w:r>
    </w:p>
    <w:p w:rsidR="0057334C" w:rsidRDefault="0057334C" w:rsidP="0057334C">
      <w:pPr>
        <w:pStyle w:val="Default"/>
        <w:spacing w:after="198"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26. 1-25 OR </w:t>
      </w:r>
    </w:p>
    <w:p w:rsidR="0057334C" w:rsidRDefault="0057334C" w:rsidP="0057334C">
      <w:pPr>
        <w:pStyle w:val="Default"/>
        <w:spacing w:after="198"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27. TS= “aging” </w:t>
      </w:r>
    </w:p>
    <w:p w:rsidR="0057334C" w:rsidRDefault="0057334C" w:rsidP="0057334C">
      <w:pPr>
        <w:pStyle w:val="Default"/>
        <w:spacing w:after="198"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28. TS= “ageing” </w:t>
      </w:r>
    </w:p>
    <w:p w:rsidR="0057334C" w:rsidRDefault="0057334C" w:rsidP="0057334C">
      <w:pPr>
        <w:pStyle w:val="Default"/>
        <w:spacing w:after="198"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29. TS=”elder*” </w:t>
      </w:r>
    </w:p>
    <w:p w:rsidR="0057334C" w:rsidRDefault="0057334C" w:rsidP="0057334C">
      <w:pPr>
        <w:pStyle w:val="Default"/>
        <w:spacing w:after="198"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30. TS=”geriatric*” </w:t>
      </w:r>
    </w:p>
    <w:p w:rsidR="0057334C" w:rsidRDefault="0057334C" w:rsidP="0057334C">
      <w:pPr>
        <w:pStyle w:val="Default"/>
        <w:spacing w:after="198"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31. TS=”senior*” </w:t>
      </w:r>
    </w:p>
    <w:p w:rsidR="0057334C" w:rsidRDefault="0057334C" w:rsidP="0057334C">
      <w:pPr>
        <w:pStyle w:val="Default"/>
        <w:spacing w:after="198"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32. TS= “late* life” </w:t>
      </w:r>
    </w:p>
    <w:p w:rsidR="0057334C" w:rsidRDefault="0057334C" w:rsidP="0057334C">
      <w:pPr>
        <w:pStyle w:val="Default"/>
        <w:spacing w:after="198" w:line="360" w:lineRule="auto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33. TS= “late* adulthood” </w:t>
      </w:r>
    </w:p>
    <w:p w:rsidR="0057334C" w:rsidRDefault="0057334C" w:rsidP="0057334C">
      <w:pPr>
        <w:pStyle w:val="Default"/>
        <w:spacing w:after="198"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34. TS=”Old* age” </w:t>
      </w:r>
    </w:p>
    <w:p w:rsidR="0057334C" w:rsidRDefault="0057334C" w:rsidP="0057334C">
      <w:pPr>
        <w:pStyle w:val="Default"/>
        <w:spacing w:after="198"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35. TS=”Old* people” </w:t>
      </w:r>
    </w:p>
    <w:p w:rsidR="0057334C" w:rsidRDefault="0057334C" w:rsidP="0057334C">
      <w:pPr>
        <w:pStyle w:val="Default"/>
        <w:spacing w:after="198"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36. TS= “Old* person*” </w:t>
      </w:r>
    </w:p>
    <w:p w:rsidR="0057334C" w:rsidRDefault="0057334C" w:rsidP="0057334C">
      <w:pPr>
        <w:pStyle w:val="Default"/>
        <w:spacing w:after="198"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37. TS= “Old* citizen*” </w:t>
      </w:r>
    </w:p>
    <w:p w:rsidR="0057334C" w:rsidRDefault="0057334C" w:rsidP="0057334C">
      <w:pPr>
        <w:pStyle w:val="Default"/>
        <w:spacing w:after="198"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38. TS= “Old* adult*” </w:t>
      </w:r>
    </w:p>
    <w:p w:rsidR="0057334C" w:rsidRDefault="0057334C" w:rsidP="0057334C">
      <w:pPr>
        <w:pStyle w:val="Default"/>
        <w:spacing w:after="198"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39. TS= “Old* male*” </w:t>
      </w:r>
    </w:p>
    <w:p w:rsidR="0057334C" w:rsidRDefault="0057334C" w:rsidP="0057334C">
      <w:pPr>
        <w:pStyle w:val="Default"/>
        <w:spacing w:after="198"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40. TS= “Old* female*” </w:t>
      </w:r>
    </w:p>
    <w:p w:rsidR="0057334C" w:rsidRDefault="0057334C" w:rsidP="0057334C">
      <w:pPr>
        <w:pStyle w:val="Default"/>
        <w:spacing w:after="198"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41. TS= “Old* patient*” </w:t>
      </w:r>
    </w:p>
    <w:p w:rsidR="0057334C" w:rsidRDefault="0057334C" w:rsidP="0057334C">
      <w:pPr>
        <w:pStyle w:val="Default"/>
        <w:spacing w:after="198"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42. TS= “Old* population*” </w:t>
      </w:r>
    </w:p>
    <w:p w:rsidR="0057334C" w:rsidRDefault="0057334C" w:rsidP="0057334C">
      <w:pPr>
        <w:pStyle w:val="Default"/>
        <w:spacing w:after="198"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43. TS= “Old* woman” </w:t>
      </w:r>
    </w:p>
    <w:p w:rsidR="0057334C" w:rsidRDefault="0057334C" w:rsidP="0057334C">
      <w:pPr>
        <w:pStyle w:val="Default"/>
        <w:spacing w:after="198"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44. TS= “Old* women” </w:t>
      </w:r>
    </w:p>
    <w:p w:rsidR="0057334C" w:rsidRDefault="0057334C" w:rsidP="0057334C">
      <w:pPr>
        <w:pStyle w:val="Default"/>
        <w:spacing w:after="198"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45. TS= “Old* men” </w:t>
      </w:r>
    </w:p>
    <w:p w:rsidR="0057334C" w:rsidRDefault="0057334C" w:rsidP="0057334C">
      <w:pPr>
        <w:pStyle w:val="Default"/>
        <w:spacing w:after="198"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46. TS= “Old* man” </w:t>
      </w:r>
    </w:p>
    <w:p w:rsidR="0057334C" w:rsidRDefault="0057334C" w:rsidP="0057334C">
      <w:pPr>
        <w:pStyle w:val="Default"/>
        <w:spacing w:after="198"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47. TS= “pensioner*” </w:t>
      </w:r>
    </w:p>
    <w:p w:rsidR="0057334C" w:rsidRDefault="0057334C" w:rsidP="0057334C">
      <w:pPr>
        <w:pStyle w:val="Default"/>
        <w:spacing w:after="198"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48. TS= “retired” </w:t>
      </w:r>
    </w:p>
    <w:p w:rsidR="0057334C" w:rsidRDefault="0057334C" w:rsidP="0057334C">
      <w:pPr>
        <w:pStyle w:val="Default"/>
        <w:spacing w:after="198"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49. TS= “retirement age” </w:t>
      </w:r>
    </w:p>
    <w:p w:rsidR="0057334C" w:rsidRDefault="0057334C" w:rsidP="0057334C">
      <w:pPr>
        <w:pStyle w:val="Default"/>
        <w:spacing w:after="198"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50. 27-49 OR </w:t>
      </w:r>
    </w:p>
    <w:p w:rsidR="0057334C" w:rsidRDefault="0057334C" w:rsidP="0057334C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51. 26 AND 50 </w:t>
      </w:r>
    </w:p>
    <w:p w:rsidR="0057334C" w:rsidRDefault="0057334C" w:rsidP="0057334C">
      <w:pPr>
        <w:pStyle w:val="Default"/>
        <w:spacing w:line="360" w:lineRule="auto"/>
        <w:rPr>
          <w:sz w:val="22"/>
          <w:szCs w:val="22"/>
        </w:rPr>
      </w:pPr>
    </w:p>
    <w:p w:rsidR="006F4570" w:rsidRDefault="006F4570"/>
    <w:sectPr w:rsidR="006F45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5E0"/>
    <w:rsid w:val="00311F9C"/>
    <w:rsid w:val="004605E0"/>
    <w:rsid w:val="004A1813"/>
    <w:rsid w:val="0057334C"/>
    <w:rsid w:val="006E19F8"/>
    <w:rsid w:val="006F4570"/>
    <w:rsid w:val="007A1020"/>
    <w:rsid w:val="00B811ED"/>
    <w:rsid w:val="00BE5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E3420C-D215-4C17-8950-4B084265B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334C"/>
    <w:pPr>
      <w:spacing w:after="0"/>
    </w:pPr>
    <w:rPr>
      <w:rFonts w:eastAsia="Arial" w:cs="Arial"/>
      <w:color w:val="000000"/>
      <w:sz w:val="22"/>
      <w:lang w:val="uz-Cyrl-UZ"/>
    </w:rPr>
  </w:style>
  <w:style w:type="paragraph" w:styleId="Heading1">
    <w:name w:val="heading 1"/>
    <w:basedOn w:val="Normal"/>
    <w:next w:val="Normal"/>
    <w:link w:val="Heading1Char"/>
    <w:qFormat/>
    <w:rsid w:val="0057334C"/>
    <w:pPr>
      <w:keepNext/>
      <w:keepLines/>
      <w:spacing w:before="400" w:after="120"/>
      <w:outlineLvl w:val="0"/>
    </w:pPr>
    <w:rPr>
      <w:rFonts w:eastAsia="Times New Roman"/>
      <w:b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7334C"/>
    <w:rPr>
      <w:rFonts w:eastAsia="Times New Roman" w:cs="Arial"/>
      <w:b/>
      <w:color w:val="000000"/>
      <w:sz w:val="22"/>
      <w:szCs w:val="40"/>
      <w:lang w:val="uz-Cyrl-UZ"/>
    </w:rPr>
  </w:style>
  <w:style w:type="paragraph" w:customStyle="1" w:styleId="Default">
    <w:name w:val="Default"/>
    <w:rsid w:val="0057334C"/>
    <w:pPr>
      <w:autoSpaceDE w:val="0"/>
      <w:autoSpaceDN w:val="0"/>
      <w:adjustRightInd w:val="0"/>
      <w:spacing w:after="0" w:line="240" w:lineRule="auto"/>
    </w:pPr>
    <w:rPr>
      <w:rFonts w:eastAsia="Arial" w:cs="Arial"/>
      <w:color w:val="000000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32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DEB32C74.dotm</Template>
  <TotalTime>1</TotalTime>
  <Pages>8</Pages>
  <Words>1059</Words>
  <Characters>6037</Characters>
  <Application>Microsoft Office Word</Application>
  <DocSecurity>0</DocSecurity>
  <Lines>50</Lines>
  <Paragraphs>14</Paragraphs>
  <ScaleCrop>false</ScaleCrop>
  <Company>Primary Care Sciences</Company>
  <LinksUpToDate>false</LinksUpToDate>
  <CharactersWithSpaces>7082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Isabela Troya Bermeo</dc:creator>
  <cp:keywords/>
  <dc:description/>
  <cp:lastModifiedBy>Isabela Troya Bermeo</cp:lastModifiedBy>
  <cp:revision>2</cp:revision>
  <dcterms:created xsi:type="dcterms:W3CDTF">2018-10-18T12:20:00Z</dcterms:created>
  <dcterms:modified xsi:type="dcterms:W3CDTF">2018-10-18T12:21:00Z</dcterms:modified>
</cp:coreProperties>
</file>