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01" w:rsidRDefault="005A4C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Supplementary Table 3. Metric data for lower cheek teeth of Ziegler Reservoir mastodons.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6"/>
        <w:gridCol w:w="883"/>
        <w:gridCol w:w="843"/>
        <w:gridCol w:w="830"/>
        <w:gridCol w:w="910"/>
        <w:gridCol w:w="830"/>
        <w:gridCol w:w="910"/>
        <w:gridCol w:w="830"/>
        <w:gridCol w:w="910"/>
      </w:tblGrid>
      <w:tr w:rsidR="005A4C01" w:rsidRPr="007D71E1" w:rsidTr="007D71E1">
        <w:tc>
          <w:tcPr>
            <w:tcW w:w="0" w:type="auto"/>
            <w:tcBorders>
              <w:left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Specimen No.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dp4(L)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p4(W)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m1(L)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m1(W)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m2(L)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m2(W)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m3(L)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m3(W)</w:t>
            </w:r>
          </w:p>
        </w:tc>
      </w:tr>
      <w:tr w:rsidR="005A4C01" w:rsidRPr="007D71E1" w:rsidTr="007D71E1"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23.76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01" w:rsidRPr="007D71E1" w:rsidTr="007D71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33.140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01" w:rsidRPr="007D71E1" w:rsidTr="007D71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33.142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</w:tr>
      <w:tr w:rsidR="005A4C01" w:rsidRPr="007D71E1" w:rsidTr="007D71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34.108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9.8</w:t>
            </w:r>
          </w:p>
        </w:tc>
      </w:tr>
      <w:tr w:rsidR="005A4C01" w:rsidRPr="007D71E1" w:rsidTr="007D71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44.24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01" w:rsidRPr="007D71E1" w:rsidTr="007D71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45.052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</w:tr>
      <w:tr w:rsidR="005A4C01" w:rsidRPr="007D71E1" w:rsidTr="007D71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45.120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01" w:rsidRPr="007D71E1" w:rsidTr="007D71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48.35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01" w:rsidRPr="007D71E1" w:rsidTr="007D71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48.531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</w:tr>
      <w:tr w:rsidR="005A4C01" w:rsidRPr="007D71E1" w:rsidTr="007D71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59.180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01" w:rsidRPr="007D71E1" w:rsidTr="007D71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64.001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01" w:rsidRPr="007D71E1" w:rsidTr="007D71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64.067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16.9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</w:tr>
      <w:tr w:rsidR="005A4C01" w:rsidRPr="007D71E1" w:rsidTr="007D71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64.243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01" w:rsidRPr="007D71E1" w:rsidTr="007D71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64.255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01" w:rsidRPr="007D71E1" w:rsidTr="007D71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64.260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01" w:rsidRPr="007D71E1" w:rsidTr="007D71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71.16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01" w:rsidRPr="007D71E1" w:rsidTr="007D71E1"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Temp C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19.9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A4C01" w:rsidRPr="007D71E1" w:rsidRDefault="005A4C01" w:rsidP="007D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1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</w:tr>
    </w:tbl>
    <w:p w:rsidR="005A4C01" w:rsidRDefault="005A4C01" w:rsidP="00F427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A4C01" w:rsidRPr="00C96437" w:rsidRDefault="005A4C01" w:rsidP="00F427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Abbreviations: dp4, fourth lower deciduous premolar; m1, m2, m3, lower first, second, and third molars; L, crown length (cm); W, crown width (cm; measured at third loph for dp4-m2 and at second loph for m3).</w:t>
      </w:r>
    </w:p>
    <w:sectPr w:rsidR="005A4C01" w:rsidRPr="00C96437" w:rsidSect="000A2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437"/>
    <w:rsid w:val="000A2517"/>
    <w:rsid w:val="005112B9"/>
    <w:rsid w:val="0053732D"/>
    <w:rsid w:val="005A4C01"/>
    <w:rsid w:val="007D71E1"/>
    <w:rsid w:val="00811766"/>
    <w:rsid w:val="008C5B8C"/>
    <w:rsid w:val="009239EE"/>
    <w:rsid w:val="00A14AF0"/>
    <w:rsid w:val="00AE25CD"/>
    <w:rsid w:val="00BD1832"/>
    <w:rsid w:val="00BD1E5C"/>
    <w:rsid w:val="00C96437"/>
    <w:rsid w:val="00D1792A"/>
    <w:rsid w:val="00F4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1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27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9239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8117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117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117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1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119</Words>
  <Characters>682</Characters>
  <Application>Microsoft Office Outlook</Application>
  <DocSecurity>0</DocSecurity>
  <Lines>0</Lines>
  <Paragraphs>0</Paragraphs>
  <ScaleCrop>false</ScaleCrop>
  <Company>University of Michigan: LSA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dcfisher</dc:creator>
  <cp:keywords/>
  <dc:description/>
  <cp:lastModifiedBy>jeffpigati</cp:lastModifiedBy>
  <cp:revision>3</cp:revision>
  <dcterms:created xsi:type="dcterms:W3CDTF">2014-08-28T13:56:00Z</dcterms:created>
  <dcterms:modified xsi:type="dcterms:W3CDTF">2014-08-28T16:23:00Z</dcterms:modified>
</cp:coreProperties>
</file>