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15" w:rsidRPr="00F355D3" w:rsidRDefault="00435615" w:rsidP="00435615">
      <w:pPr>
        <w:rPr>
          <w:rFonts w:ascii="Times New Roman" w:hAnsi="Times New Roman" w:cs="Times New Roman"/>
          <w:b/>
          <w:sz w:val="24"/>
        </w:rPr>
      </w:pPr>
      <w:r w:rsidRPr="00F355D3">
        <w:rPr>
          <w:rFonts w:ascii="Times New Roman" w:hAnsi="Times New Roman" w:cs="Times New Roman"/>
          <w:b/>
          <w:sz w:val="24"/>
        </w:rPr>
        <w:t>Supplementary Figure 2: Cost-effectiveness acceptability curves for base cases CUA analyses and sensitivity analyses: multiple imputation based analyses</w:t>
      </w:r>
    </w:p>
    <w:p w:rsidR="00435615" w:rsidRPr="00F355D3" w:rsidRDefault="00435615" w:rsidP="00435615">
      <w:pPr>
        <w:rPr>
          <w:rFonts w:ascii="Times New Roman" w:hAnsi="Times New Roman" w:cs="Times New Roman"/>
          <w:b/>
          <w:sz w:val="24"/>
        </w:rPr>
      </w:pPr>
    </w:p>
    <w:p w:rsidR="00435615" w:rsidRPr="00F355D3" w:rsidRDefault="00435615" w:rsidP="00435615">
      <w:pPr>
        <w:rPr>
          <w:rFonts w:ascii="Times New Roman" w:hAnsi="Times New Roman" w:cs="Times New Roman"/>
          <w:b/>
          <w:sz w:val="24"/>
        </w:rPr>
      </w:pPr>
      <w:r w:rsidRPr="00F355D3">
        <w:rPr>
          <w:rFonts w:ascii="Times New Roman" w:hAnsi="Times New Roman" w:cs="Times New Roman"/>
          <w:noProof/>
          <w:sz w:val="24"/>
          <w:lang w:eastAsia="en-GB"/>
        </w:rPr>
        <w:drawing>
          <wp:inline distT="0" distB="0" distL="0" distR="0" wp14:anchorId="36577526" wp14:editId="54360E84">
            <wp:extent cx="7505700" cy="374332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5615" w:rsidRPr="00C72154" w:rsidRDefault="00435615" w:rsidP="00435615">
      <w:pPr>
        <w:rPr>
          <w:rFonts w:ascii="Times New Roman" w:hAnsi="Times New Roman" w:cs="Times New Roman"/>
          <w:sz w:val="20"/>
          <w:szCs w:val="20"/>
        </w:rPr>
      </w:pPr>
      <w:r w:rsidRPr="00F355D3">
        <w:rPr>
          <w:rFonts w:ascii="Times New Roman" w:hAnsi="Times New Roman" w:cs="Times New Roman"/>
          <w:sz w:val="20"/>
          <w:szCs w:val="20"/>
        </w:rPr>
        <w:t xml:space="preserve">‘Linear’ denotes linear interpolation of health utilities over the entire follow-up period; ‘lower’ denotes an assumption that baseline ASS scores mapped onto EQ-5D health states with lower utility scores than in the baseline analysis;  ‘higher’ denotes an assumption that baseline ASS scores mapped onto EQ-5D health states with higher utility </w:t>
      </w:r>
      <w:proofErr w:type="gramStart"/>
      <w:r w:rsidRPr="00F355D3">
        <w:rPr>
          <w:rFonts w:ascii="Times New Roman" w:hAnsi="Times New Roman" w:cs="Times New Roman"/>
          <w:sz w:val="20"/>
          <w:szCs w:val="20"/>
        </w:rPr>
        <w:t>scores</w:t>
      </w:r>
      <w:proofErr w:type="gramEnd"/>
      <w:r w:rsidRPr="00F355D3">
        <w:rPr>
          <w:rFonts w:ascii="Times New Roman" w:hAnsi="Times New Roman" w:cs="Times New Roman"/>
          <w:sz w:val="20"/>
          <w:szCs w:val="20"/>
        </w:rPr>
        <w:t xml:space="preserve"> than in the baseline analysis; and ‘societal’ denotes adoption of a societal perspective rather than a NHS and personal social services perspective.</w:t>
      </w:r>
    </w:p>
    <w:p w:rsidR="009E14FD" w:rsidRDefault="009E14FD">
      <w:bookmarkStart w:id="0" w:name="_GoBack"/>
      <w:bookmarkEnd w:id="0"/>
    </w:p>
    <w:sectPr w:rsidR="009E14FD" w:rsidSect="0065368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15"/>
    <w:rsid w:val="00435615"/>
    <w:rsid w:val="009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ngiela\My%20Documents\Stavros_imputed_CEAC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210272685557487E-2"/>
          <c:y val="2.8799557102537867E-2"/>
          <c:w val="0.85625646328852356"/>
          <c:h val="0.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'CEA Data'!$C$4</c:f>
              <c:strCache>
                <c:ptCount val="1"/>
                <c:pt idx="0">
                  <c:v>Base Case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'CEA Data'!$B$5:$B$56</c:f>
              <c:numCache>
                <c:formatCode>"£"#,##0</c:formatCode>
                <c:ptCount val="52"/>
                <c:pt idx="1">
                  <c:v>0</c:v>
                </c:pt>
                <c:pt idx="2">
                  <c:v>1000</c:v>
                </c:pt>
                <c:pt idx="3">
                  <c:v>2000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11000</c:v>
                </c:pt>
                <c:pt idx="13">
                  <c:v>12000</c:v>
                </c:pt>
                <c:pt idx="14">
                  <c:v>13000</c:v>
                </c:pt>
                <c:pt idx="15">
                  <c:v>14000</c:v>
                </c:pt>
                <c:pt idx="16">
                  <c:v>15000</c:v>
                </c:pt>
                <c:pt idx="17">
                  <c:v>16000</c:v>
                </c:pt>
                <c:pt idx="18">
                  <c:v>17000</c:v>
                </c:pt>
                <c:pt idx="19">
                  <c:v>18000</c:v>
                </c:pt>
                <c:pt idx="20">
                  <c:v>19000</c:v>
                </c:pt>
                <c:pt idx="21">
                  <c:v>20000</c:v>
                </c:pt>
                <c:pt idx="22">
                  <c:v>21000</c:v>
                </c:pt>
                <c:pt idx="23">
                  <c:v>22000</c:v>
                </c:pt>
                <c:pt idx="24">
                  <c:v>23000</c:v>
                </c:pt>
                <c:pt idx="25">
                  <c:v>24000</c:v>
                </c:pt>
                <c:pt idx="26">
                  <c:v>25000</c:v>
                </c:pt>
                <c:pt idx="27">
                  <c:v>26000</c:v>
                </c:pt>
                <c:pt idx="28">
                  <c:v>27000</c:v>
                </c:pt>
                <c:pt idx="29">
                  <c:v>28000</c:v>
                </c:pt>
                <c:pt idx="30">
                  <c:v>29000</c:v>
                </c:pt>
                <c:pt idx="31">
                  <c:v>30000</c:v>
                </c:pt>
                <c:pt idx="32">
                  <c:v>31000</c:v>
                </c:pt>
                <c:pt idx="33">
                  <c:v>32000</c:v>
                </c:pt>
                <c:pt idx="34">
                  <c:v>33000</c:v>
                </c:pt>
                <c:pt idx="35">
                  <c:v>34000</c:v>
                </c:pt>
                <c:pt idx="36">
                  <c:v>35000</c:v>
                </c:pt>
                <c:pt idx="37">
                  <c:v>36000</c:v>
                </c:pt>
                <c:pt idx="38">
                  <c:v>37000</c:v>
                </c:pt>
                <c:pt idx="39">
                  <c:v>38000</c:v>
                </c:pt>
                <c:pt idx="40">
                  <c:v>39000</c:v>
                </c:pt>
                <c:pt idx="41">
                  <c:v>40000</c:v>
                </c:pt>
                <c:pt idx="42">
                  <c:v>41000</c:v>
                </c:pt>
                <c:pt idx="43">
                  <c:v>42000</c:v>
                </c:pt>
                <c:pt idx="44">
                  <c:v>43000</c:v>
                </c:pt>
                <c:pt idx="45">
                  <c:v>44000</c:v>
                </c:pt>
                <c:pt idx="46">
                  <c:v>45000</c:v>
                </c:pt>
                <c:pt idx="47">
                  <c:v>46000</c:v>
                </c:pt>
                <c:pt idx="48">
                  <c:v>47000</c:v>
                </c:pt>
                <c:pt idx="49">
                  <c:v>48000</c:v>
                </c:pt>
                <c:pt idx="50">
                  <c:v>49000</c:v>
                </c:pt>
                <c:pt idx="51">
                  <c:v>50000</c:v>
                </c:pt>
              </c:numCache>
            </c:numRef>
          </c:xVal>
          <c:yVal>
            <c:numRef>
              <c:f>'CEA Data'!$C$5:$C$56</c:f>
              <c:numCache>
                <c:formatCode>0.000</c:formatCode>
                <c:ptCount val="52"/>
                <c:pt idx="1">
                  <c:v>0.52018042374771856</c:v>
                </c:pt>
                <c:pt idx="2">
                  <c:v>0.51849393129436716</c:v>
                </c:pt>
                <c:pt idx="3">
                  <c:v>0.51680522180039101</c:v>
                </c:pt>
                <c:pt idx="4">
                  <c:v>0.51511433615228253</c:v>
                </c:pt>
                <c:pt idx="5">
                  <c:v>0.51342131555244319</c:v>
                </c:pt>
                <c:pt idx="6">
                  <c:v>0.51172620151611492</c:v>
                </c:pt>
                <c:pt idx="7">
                  <c:v>0.51002903586823733</c:v>
                </c:pt>
                <c:pt idx="8">
                  <c:v>0.50832986074022757</c:v>
                </c:pt>
                <c:pt idx="9">
                  <c:v>0.50662871856669101</c:v>
                </c:pt>
                <c:pt idx="10">
                  <c:v>0.50492565208204032</c:v>
                </c:pt>
                <c:pt idx="11">
                  <c:v>0.50322070431706556</c:v>
                </c:pt>
                <c:pt idx="12">
                  <c:v>0.5015139185954155</c:v>
                </c:pt>
                <c:pt idx="13">
                  <c:v>0.49980533852999431</c:v>
                </c:pt>
                <c:pt idx="14">
                  <c:v>0.49809500801930506</c:v>
                </c:pt>
                <c:pt idx="15">
                  <c:v>0.49638297124371206</c:v>
                </c:pt>
                <c:pt idx="16">
                  <c:v>0.49466927266161698</c:v>
                </c:pt>
                <c:pt idx="17">
                  <c:v>0.49295395700559586</c:v>
                </c:pt>
                <c:pt idx="18">
                  <c:v>0.49123706927842148</c:v>
                </c:pt>
                <c:pt idx="19">
                  <c:v>0.48951865474904688</c:v>
                </c:pt>
                <c:pt idx="20">
                  <c:v>0.48779875894849689</c:v>
                </c:pt>
                <c:pt idx="21">
                  <c:v>0.48607742766571138</c:v>
                </c:pt>
                <c:pt idx="22">
                  <c:v>0.48435470694329236</c:v>
                </c:pt>
                <c:pt idx="23">
                  <c:v>0.48263064307319614</c:v>
                </c:pt>
                <c:pt idx="24">
                  <c:v>0.48090528259236232</c:v>
                </c:pt>
                <c:pt idx="25">
                  <c:v>0.47917867227825783</c:v>
                </c:pt>
                <c:pt idx="26">
                  <c:v>0.47745085914436153</c:v>
                </c:pt>
                <c:pt idx="27">
                  <c:v>0.47572189043558899</c:v>
                </c:pt>
                <c:pt idx="28">
                  <c:v>0.4739918136236419</c:v>
                </c:pt>
                <c:pt idx="29">
                  <c:v>0.47226067640228581</c:v>
                </c:pt>
                <c:pt idx="30">
                  <c:v>0.47052852668258288</c:v>
                </c:pt>
                <c:pt idx="31">
                  <c:v>0.46879541258804025</c:v>
                </c:pt>
                <c:pt idx="32">
                  <c:v>0.46706138244970785</c:v>
                </c:pt>
                <c:pt idx="33">
                  <c:v>0.46532648480120847</c:v>
                </c:pt>
                <c:pt idx="34">
                  <c:v>0.46359076837370378</c:v>
                </c:pt>
                <c:pt idx="35">
                  <c:v>0.46185428209081125</c:v>
                </c:pt>
                <c:pt idx="36">
                  <c:v>0.46011707506344468</c:v>
                </c:pt>
                <c:pt idx="37">
                  <c:v>0.45837919658461085</c:v>
                </c:pt>
                <c:pt idx="38">
                  <c:v>0.45664069612413694</c:v>
                </c:pt>
                <c:pt idx="39">
                  <c:v>0.45490162332335182</c:v>
                </c:pt>
                <c:pt idx="40">
                  <c:v>0.45316202798969946</c:v>
                </c:pt>
                <c:pt idx="41">
                  <c:v>0.45142196009130581</c:v>
                </c:pt>
                <c:pt idx="42">
                  <c:v>0.44968146975149481</c:v>
                </c:pt>
                <c:pt idx="43">
                  <c:v>0.44794060724323981</c:v>
                </c:pt>
                <c:pt idx="44">
                  <c:v>0.44619942298357479</c:v>
                </c:pt>
                <c:pt idx="45">
                  <c:v>0.44445796752795075</c:v>
                </c:pt>
                <c:pt idx="46">
                  <c:v>0.44271629156453796</c:v>
                </c:pt>
                <c:pt idx="47">
                  <c:v>0.44097444590849638</c:v>
                </c:pt>
                <c:pt idx="48">
                  <c:v>0.43923248149617666</c:v>
                </c:pt>
                <c:pt idx="49">
                  <c:v>0.43749044937929504</c:v>
                </c:pt>
                <c:pt idx="50">
                  <c:v>0.43574840071904891</c:v>
                </c:pt>
                <c:pt idx="51">
                  <c:v>0.43400638678020526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'CEA Data'!$D$4</c:f>
              <c:strCache>
                <c:ptCount val="1"/>
                <c:pt idx="0">
                  <c:v>Linear</c:v>
                </c:pt>
              </c:strCache>
            </c:strRef>
          </c:tx>
          <c:marker>
            <c:symbol val="none"/>
          </c:marker>
          <c:xVal>
            <c:numRef>
              <c:f>'CEA Data'!$B$5:$B$56</c:f>
              <c:numCache>
                <c:formatCode>"£"#,##0</c:formatCode>
                <c:ptCount val="52"/>
                <c:pt idx="1">
                  <c:v>0</c:v>
                </c:pt>
                <c:pt idx="2">
                  <c:v>1000</c:v>
                </c:pt>
                <c:pt idx="3">
                  <c:v>2000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11000</c:v>
                </c:pt>
                <c:pt idx="13">
                  <c:v>12000</c:v>
                </c:pt>
                <c:pt idx="14">
                  <c:v>13000</c:v>
                </c:pt>
                <c:pt idx="15">
                  <c:v>14000</c:v>
                </c:pt>
                <c:pt idx="16">
                  <c:v>15000</c:v>
                </c:pt>
                <c:pt idx="17">
                  <c:v>16000</c:v>
                </c:pt>
                <c:pt idx="18">
                  <c:v>17000</c:v>
                </c:pt>
                <c:pt idx="19">
                  <c:v>18000</c:v>
                </c:pt>
                <c:pt idx="20">
                  <c:v>19000</c:v>
                </c:pt>
                <c:pt idx="21">
                  <c:v>20000</c:v>
                </c:pt>
                <c:pt idx="22">
                  <c:v>21000</c:v>
                </c:pt>
                <c:pt idx="23">
                  <c:v>22000</c:v>
                </c:pt>
                <c:pt idx="24">
                  <c:v>23000</c:v>
                </c:pt>
                <c:pt idx="25">
                  <c:v>24000</c:v>
                </c:pt>
                <c:pt idx="26">
                  <c:v>25000</c:v>
                </c:pt>
                <c:pt idx="27">
                  <c:v>26000</c:v>
                </c:pt>
                <c:pt idx="28">
                  <c:v>27000</c:v>
                </c:pt>
                <c:pt idx="29">
                  <c:v>28000</c:v>
                </c:pt>
                <c:pt idx="30">
                  <c:v>29000</c:v>
                </c:pt>
                <c:pt idx="31">
                  <c:v>30000</c:v>
                </c:pt>
                <c:pt idx="32">
                  <c:v>31000</c:v>
                </c:pt>
                <c:pt idx="33">
                  <c:v>32000</c:v>
                </c:pt>
                <c:pt idx="34">
                  <c:v>33000</c:v>
                </c:pt>
                <c:pt idx="35">
                  <c:v>34000</c:v>
                </c:pt>
                <c:pt idx="36">
                  <c:v>35000</c:v>
                </c:pt>
                <c:pt idx="37">
                  <c:v>36000</c:v>
                </c:pt>
                <c:pt idx="38">
                  <c:v>37000</c:v>
                </c:pt>
                <c:pt idx="39">
                  <c:v>38000</c:v>
                </c:pt>
                <c:pt idx="40">
                  <c:v>39000</c:v>
                </c:pt>
                <c:pt idx="41">
                  <c:v>40000</c:v>
                </c:pt>
                <c:pt idx="42">
                  <c:v>41000</c:v>
                </c:pt>
                <c:pt idx="43">
                  <c:v>42000</c:v>
                </c:pt>
                <c:pt idx="44">
                  <c:v>43000</c:v>
                </c:pt>
                <c:pt idx="45">
                  <c:v>44000</c:v>
                </c:pt>
                <c:pt idx="46">
                  <c:v>45000</c:v>
                </c:pt>
                <c:pt idx="47">
                  <c:v>46000</c:v>
                </c:pt>
                <c:pt idx="48">
                  <c:v>47000</c:v>
                </c:pt>
                <c:pt idx="49">
                  <c:v>48000</c:v>
                </c:pt>
                <c:pt idx="50">
                  <c:v>49000</c:v>
                </c:pt>
                <c:pt idx="51">
                  <c:v>50000</c:v>
                </c:pt>
              </c:numCache>
            </c:numRef>
          </c:xVal>
          <c:yVal>
            <c:numRef>
              <c:f>'CEA Data'!$D$5:$D$56</c:f>
              <c:numCache>
                <c:formatCode>0.000</c:formatCode>
                <c:ptCount val="52"/>
                <c:pt idx="1">
                  <c:v>0.52018042374771856</c:v>
                </c:pt>
                <c:pt idx="2">
                  <c:v>0.49543758850908931</c:v>
                </c:pt>
                <c:pt idx="3">
                  <c:v>0.47067320245934935</c:v>
                </c:pt>
                <c:pt idx="4">
                  <c:v>0.44602615895102671</c:v>
                </c:pt>
                <c:pt idx="5">
                  <c:v>0.42163320087171929</c:v>
                </c:pt>
                <c:pt idx="6">
                  <c:v>0.39762585617968166</c:v>
                </c:pt>
                <c:pt idx="7">
                  <c:v>0.37412759891658148</c:v>
                </c:pt>
                <c:pt idx="8">
                  <c:v>0.35125136030250931</c:v>
                </c:pt>
                <c:pt idx="9">
                  <c:v>0.32909748935946193</c:v>
                </c:pt>
                <c:pt idx="10">
                  <c:v>0.30775223109782951</c:v>
                </c:pt>
                <c:pt idx="11">
                  <c:v>0.28728675583145308</c:v>
                </c:pt>
                <c:pt idx="12">
                  <c:v>0.26775673895849272</c:v>
                </c:pt>
                <c:pt idx="13">
                  <c:v>0.24920245953765643</c:v>
                </c:pt>
                <c:pt idx="14">
                  <c:v>0.23164936053101726</c:v>
                </c:pt>
                <c:pt idx="15">
                  <c:v>0.21510899515263174</c:v>
                </c:pt>
                <c:pt idx="16">
                  <c:v>0.19958027292380037</c:v>
                </c:pt>
                <c:pt idx="17">
                  <c:v>0.18505091552566524</c:v>
                </c:pt>
                <c:pt idx="18">
                  <c:v>0.17149903543160758</c:v>
                </c:pt>
                <c:pt idx="19">
                  <c:v>0.15889475823554666</c:v>
                </c:pt>
                <c:pt idx="20">
                  <c:v>0.14720182100838763</c:v>
                </c:pt>
                <c:pt idx="21">
                  <c:v>0.13637909236406398</c:v>
                </c:pt>
                <c:pt idx="22">
                  <c:v>0.12638197381810937</c:v>
                </c:pt>
                <c:pt idx="23">
                  <c:v>0.11716365536354133</c:v>
                </c:pt>
                <c:pt idx="24">
                  <c:v>0.10867621017181925</c:v>
                </c:pt>
                <c:pt idx="25">
                  <c:v>0.1008715234603661</c:v>
                </c:pt>
                <c:pt idx="26">
                  <c:v>9.3702058635016766E-2</c:v>
                </c:pt>
                <c:pt idx="27">
                  <c:v>8.7121469815633748E-2</c:v>
                </c:pt>
                <c:pt idx="28">
                  <c:v>8.1085073941782243E-2</c:v>
                </c:pt>
                <c:pt idx="29">
                  <c:v>7.5550198085534662E-2</c:v>
                </c:pt>
                <c:pt idx="30">
                  <c:v>7.04764186700131E-2</c:v>
                </c:pt>
                <c:pt idx="31">
                  <c:v>6.582570931285979E-2</c:v>
                </c:pt>
                <c:pt idx="32">
                  <c:v>6.1562513272249313E-2</c:v>
                </c:pt>
                <c:pt idx="33">
                  <c:v>5.7653755222474706E-2</c:v>
                </c:pt>
                <c:pt idx="34">
                  <c:v>5.4068805536233992E-2</c:v>
                </c:pt>
                <c:pt idx="35">
                  <c:v>5.0779408566287765E-2</c:v>
                </c:pt>
                <c:pt idx="36">
                  <c:v>4.7759584722610493E-2</c:v>
                </c:pt>
                <c:pt idx="37">
                  <c:v>4.4985514518042023E-2</c:v>
                </c:pt>
                <c:pt idx="38">
                  <c:v>4.2435411260660527E-2</c:v>
                </c:pt>
                <c:pt idx="39">
                  <c:v>4.0089387735318123E-2</c:v>
                </c:pt>
                <c:pt idx="40">
                  <c:v>3.7929321052710782E-2</c:v>
                </c:pt>
                <c:pt idx="41">
                  <c:v>3.5938718851647795E-2</c:v>
                </c:pt>
                <c:pt idx="42">
                  <c:v>3.4102589210096124E-2</c:v>
                </c:pt>
                <c:pt idx="43">
                  <c:v>3.2407315938975667E-2</c:v>
                </c:pt>
                <c:pt idx="44">
                  <c:v>3.0840540382942202E-2</c:v>
                </c:pt>
                <c:pt idx="45">
                  <c:v>2.9391050416859812E-2</c:v>
                </c:pt>
                <c:pt idx="46">
                  <c:v>2.8048676988185695E-2</c:v>
                </c:pt>
                <c:pt idx="47">
                  <c:v>2.6804198297957351E-2</c:v>
                </c:pt>
                <c:pt idx="48">
                  <c:v>2.5649251522000031E-2</c:v>
                </c:pt>
                <c:pt idx="49">
                  <c:v>2.457625183662971E-2</c:v>
                </c:pt>
                <c:pt idx="50">
                  <c:v>2.3578318418557471E-2</c:v>
                </c:pt>
                <c:pt idx="51">
                  <c:v>2.2649207027664667E-2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'CEA Data'!$E$4</c:f>
              <c:strCache>
                <c:ptCount val="1"/>
                <c:pt idx="0">
                  <c:v>Lower</c:v>
                </c:pt>
              </c:strCache>
            </c:strRef>
          </c:tx>
          <c:marker>
            <c:symbol val="none"/>
          </c:marker>
          <c:xVal>
            <c:numRef>
              <c:f>'CEA Data'!$B$5:$B$56</c:f>
              <c:numCache>
                <c:formatCode>"£"#,##0</c:formatCode>
                <c:ptCount val="52"/>
                <c:pt idx="1">
                  <c:v>0</c:v>
                </c:pt>
                <c:pt idx="2">
                  <c:v>1000</c:v>
                </c:pt>
                <c:pt idx="3">
                  <c:v>2000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11000</c:v>
                </c:pt>
                <c:pt idx="13">
                  <c:v>12000</c:v>
                </c:pt>
                <c:pt idx="14">
                  <c:v>13000</c:v>
                </c:pt>
                <c:pt idx="15">
                  <c:v>14000</c:v>
                </c:pt>
                <c:pt idx="16">
                  <c:v>15000</c:v>
                </c:pt>
                <c:pt idx="17">
                  <c:v>16000</c:v>
                </c:pt>
                <c:pt idx="18">
                  <c:v>17000</c:v>
                </c:pt>
                <c:pt idx="19">
                  <c:v>18000</c:v>
                </c:pt>
                <c:pt idx="20">
                  <c:v>19000</c:v>
                </c:pt>
                <c:pt idx="21">
                  <c:v>20000</c:v>
                </c:pt>
                <c:pt idx="22">
                  <c:v>21000</c:v>
                </c:pt>
                <c:pt idx="23">
                  <c:v>22000</c:v>
                </c:pt>
                <c:pt idx="24">
                  <c:v>23000</c:v>
                </c:pt>
                <c:pt idx="25">
                  <c:v>24000</c:v>
                </c:pt>
                <c:pt idx="26">
                  <c:v>25000</c:v>
                </c:pt>
                <c:pt idx="27">
                  <c:v>26000</c:v>
                </c:pt>
                <c:pt idx="28">
                  <c:v>27000</c:v>
                </c:pt>
                <c:pt idx="29">
                  <c:v>28000</c:v>
                </c:pt>
                <c:pt idx="30">
                  <c:v>29000</c:v>
                </c:pt>
                <c:pt idx="31">
                  <c:v>30000</c:v>
                </c:pt>
                <c:pt idx="32">
                  <c:v>31000</c:v>
                </c:pt>
                <c:pt idx="33">
                  <c:v>32000</c:v>
                </c:pt>
                <c:pt idx="34">
                  <c:v>33000</c:v>
                </c:pt>
                <c:pt idx="35">
                  <c:v>34000</c:v>
                </c:pt>
                <c:pt idx="36">
                  <c:v>35000</c:v>
                </c:pt>
                <c:pt idx="37">
                  <c:v>36000</c:v>
                </c:pt>
                <c:pt idx="38">
                  <c:v>37000</c:v>
                </c:pt>
                <c:pt idx="39">
                  <c:v>38000</c:v>
                </c:pt>
                <c:pt idx="40">
                  <c:v>39000</c:v>
                </c:pt>
                <c:pt idx="41">
                  <c:v>40000</c:v>
                </c:pt>
                <c:pt idx="42">
                  <c:v>41000</c:v>
                </c:pt>
                <c:pt idx="43">
                  <c:v>42000</c:v>
                </c:pt>
                <c:pt idx="44">
                  <c:v>43000</c:v>
                </c:pt>
                <c:pt idx="45">
                  <c:v>44000</c:v>
                </c:pt>
                <c:pt idx="46">
                  <c:v>45000</c:v>
                </c:pt>
                <c:pt idx="47">
                  <c:v>46000</c:v>
                </c:pt>
                <c:pt idx="48">
                  <c:v>47000</c:v>
                </c:pt>
                <c:pt idx="49">
                  <c:v>48000</c:v>
                </c:pt>
                <c:pt idx="50">
                  <c:v>49000</c:v>
                </c:pt>
                <c:pt idx="51">
                  <c:v>50000</c:v>
                </c:pt>
              </c:numCache>
            </c:numRef>
          </c:xVal>
          <c:yVal>
            <c:numRef>
              <c:f>'CEA Data'!$E$5:$E$56</c:f>
              <c:numCache>
                <c:formatCode>0.000</c:formatCode>
                <c:ptCount val="52"/>
                <c:pt idx="1">
                  <c:v>0.52018042374771856</c:v>
                </c:pt>
                <c:pt idx="2">
                  <c:v>0.5193737963162105</c:v>
                </c:pt>
                <c:pt idx="3">
                  <c:v>0.51856584608695244</c:v>
                </c:pt>
                <c:pt idx="4">
                  <c:v>0.51775657936799457</c:v>
                </c:pt>
                <c:pt idx="5">
                  <c:v>0.51694600254710465</c:v>
                </c:pt>
                <c:pt idx="6">
                  <c:v>0.51613412209190457</c:v>
                </c:pt>
                <c:pt idx="7">
                  <c:v>0.51532094454998389</c:v>
                </c:pt>
                <c:pt idx="8">
                  <c:v>0.51450647654900961</c:v>
                </c:pt>
                <c:pt idx="9">
                  <c:v>0.5136907247968292</c:v>
                </c:pt>
                <c:pt idx="10">
                  <c:v>0.51287369608156963</c:v>
                </c:pt>
                <c:pt idx="11">
                  <c:v>0.51205539727172067</c:v>
                </c:pt>
                <c:pt idx="12">
                  <c:v>0.51123583531621952</c:v>
                </c:pt>
                <c:pt idx="13">
                  <c:v>0.51041501724452265</c:v>
                </c:pt>
                <c:pt idx="14">
                  <c:v>0.50959295016666395</c:v>
                </c:pt>
                <c:pt idx="15">
                  <c:v>0.50876964127332969</c:v>
                </c:pt>
                <c:pt idx="16">
                  <c:v>0.50794509783588349</c:v>
                </c:pt>
                <c:pt idx="17">
                  <c:v>0.5071193272064195</c:v>
                </c:pt>
                <c:pt idx="18">
                  <c:v>0.50629233681780339</c:v>
                </c:pt>
                <c:pt idx="19">
                  <c:v>0.50546413418368019</c:v>
                </c:pt>
                <c:pt idx="20">
                  <c:v>0.50463472689849964</c:v>
                </c:pt>
                <c:pt idx="21">
                  <c:v>0.50380412263752183</c:v>
                </c:pt>
                <c:pt idx="22">
                  <c:v>0.50297232915681556</c:v>
                </c:pt>
                <c:pt idx="23">
                  <c:v>0.50213935429325118</c:v>
                </c:pt>
                <c:pt idx="24">
                  <c:v>0.50130520596447781</c:v>
                </c:pt>
                <c:pt idx="25">
                  <c:v>0.5004698921689007</c:v>
                </c:pt>
                <c:pt idx="26">
                  <c:v>0.49963342098564339</c:v>
                </c:pt>
                <c:pt idx="27">
                  <c:v>0.4987958005745009</c:v>
                </c:pt>
                <c:pt idx="28">
                  <c:v>0.49795703917589301</c:v>
                </c:pt>
                <c:pt idx="29">
                  <c:v>0.49711714511079058</c:v>
                </c:pt>
                <c:pt idx="30">
                  <c:v>0.49627612678065558</c:v>
                </c:pt>
                <c:pt idx="31">
                  <c:v>0.4954339926673485</c:v>
                </c:pt>
                <c:pt idx="32">
                  <c:v>0.49459075133304725</c:v>
                </c:pt>
                <c:pt idx="33">
                  <c:v>0.49374641142013975</c:v>
                </c:pt>
                <c:pt idx="34">
                  <c:v>0.49290098165112406</c:v>
                </c:pt>
                <c:pt idx="35">
                  <c:v>0.49205447082847786</c:v>
                </c:pt>
                <c:pt idx="36">
                  <c:v>0.49120688783453886</c:v>
                </c:pt>
                <c:pt idx="37">
                  <c:v>0.49035824163136382</c:v>
                </c:pt>
                <c:pt idx="38">
                  <c:v>0.48950854126058491</c:v>
                </c:pt>
                <c:pt idx="39">
                  <c:v>0.48865779584324376</c:v>
                </c:pt>
                <c:pt idx="40">
                  <c:v>0.48780601457963163</c:v>
                </c:pt>
                <c:pt idx="41">
                  <c:v>0.4869532067491118</c:v>
                </c:pt>
                <c:pt idx="42">
                  <c:v>0.48609938170993211</c:v>
                </c:pt>
                <c:pt idx="43">
                  <c:v>0.4852445488990233</c:v>
                </c:pt>
                <c:pt idx="44">
                  <c:v>0.4843887178318026</c:v>
                </c:pt>
                <c:pt idx="45">
                  <c:v>0.48353189810194031</c:v>
                </c:pt>
                <c:pt idx="46">
                  <c:v>0.48267409938115613</c:v>
                </c:pt>
                <c:pt idx="47">
                  <c:v>0.48181533141895738</c:v>
                </c:pt>
                <c:pt idx="48">
                  <c:v>0.48095560404241039</c:v>
                </c:pt>
                <c:pt idx="49">
                  <c:v>0.48009492715587054</c:v>
                </c:pt>
                <c:pt idx="50">
                  <c:v>0.47923331074071879</c:v>
                </c:pt>
                <c:pt idx="51">
                  <c:v>0.47837076485508989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'CEA Data'!$F$4</c:f>
              <c:strCache>
                <c:ptCount val="1"/>
                <c:pt idx="0">
                  <c:v>Higher</c:v>
                </c:pt>
              </c:strCache>
            </c:strRef>
          </c:tx>
          <c:marker>
            <c:symbol val="none"/>
          </c:marker>
          <c:xVal>
            <c:numRef>
              <c:f>'CEA Data'!$B$5:$B$56</c:f>
              <c:numCache>
                <c:formatCode>"£"#,##0</c:formatCode>
                <c:ptCount val="52"/>
                <c:pt idx="1">
                  <c:v>0</c:v>
                </c:pt>
                <c:pt idx="2">
                  <c:v>1000</c:v>
                </c:pt>
                <c:pt idx="3">
                  <c:v>2000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11000</c:v>
                </c:pt>
                <c:pt idx="13">
                  <c:v>12000</c:v>
                </c:pt>
                <c:pt idx="14">
                  <c:v>13000</c:v>
                </c:pt>
                <c:pt idx="15">
                  <c:v>14000</c:v>
                </c:pt>
                <c:pt idx="16">
                  <c:v>15000</c:v>
                </c:pt>
                <c:pt idx="17">
                  <c:v>16000</c:v>
                </c:pt>
                <c:pt idx="18">
                  <c:v>17000</c:v>
                </c:pt>
                <c:pt idx="19">
                  <c:v>18000</c:v>
                </c:pt>
                <c:pt idx="20">
                  <c:v>19000</c:v>
                </c:pt>
                <c:pt idx="21">
                  <c:v>20000</c:v>
                </c:pt>
                <c:pt idx="22">
                  <c:v>21000</c:v>
                </c:pt>
                <c:pt idx="23">
                  <c:v>22000</c:v>
                </c:pt>
                <c:pt idx="24">
                  <c:v>23000</c:v>
                </c:pt>
                <c:pt idx="25">
                  <c:v>24000</c:v>
                </c:pt>
                <c:pt idx="26">
                  <c:v>25000</c:v>
                </c:pt>
                <c:pt idx="27">
                  <c:v>26000</c:v>
                </c:pt>
                <c:pt idx="28">
                  <c:v>27000</c:v>
                </c:pt>
                <c:pt idx="29">
                  <c:v>28000</c:v>
                </c:pt>
                <c:pt idx="30">
                  <c:v>29000</c:v>
                </c:pt>
                <c:pt idx="31">
                  <c:v>30000</c:v>
                </c:pt>
                <c:pt idx="32">
                  <c:v>31000</c:v>
                </c:pt>
                <c:pt idx="33">
                  <c:v>32000</c:v>
                </c:pt>
                <c:pt idx="34">
                  <c:v>33000</c:v>
                </c:pt>
                <c:pt idx="35">
                  <c:v>34000</c:v>
                </c:pt>
                <c:pt idx="36">
                  <c:v>35000</c:v>
                </c:pt>
                <c:pt idx="37">
                  <c:v>36000</c:v>
                </c:pt>
                <c:pt idx="38">
                  <c:v>37000</c:v>
                </c:pt>
                <c:pt idx="39">
                  <c:v>38000</c:v>
                </c:pt>
                <c:pt idx="40">
                  <c:v>39000</c:v>
                </c:pt>
                <c:pt idx="41">
                  <c:v>40000</c:v>
                </c:pt>
                <c:pt idx="42">
                  <c:v>41000</c:v>
                </c:pt>
                <c:pt idx="43">
                  <c:v>42000</c:v>
                </c:pt>
                <c:pt idx="44">
                  <c:v>43000</c:v>
                </c:pt>
                <c:pt idx="45">
                  <c:v>44000</c:v>
                </c:pt>
                <c:pt idx="46">
                  <c:v>45000</c:v>
                </c:pt>
                <c:pt idx="47">
                  <c:v>46000</c:v>
                </c:pt>
                <c:pt idx="48">
                  <c:v>47000</c:v>
                </c:pt>
                <c:pt idx="49">
                  <c:v>48000</c:v>
                </c:pt>
                <c:pt idx="50">
                  <c:v>49000</c:v>
                </c:pt>
                <c:pt idx="51">
                  <c:v>50000</c:v>
                </c:pt>
              </c:numCache>
            </c:numRef>
          </c:xVal>
          <c:yVal>
            <c:numRef>
              <c:f>'CEA Data'!$F$5:$F$56</c:f>
              <c:numCache>
                <c:formatCode>0.000</c:formatCode>
                <c:ptCount val="52"/>
                <c:pt idx="1">
                  <c:v>0.52018042374771856</c:v>
                </c:pt>
                <c:pt idx="2">
                  <c:v>0.51907178832602296</c:v>
                </c:pt>
                <c:pt idx="3">
                  <c:v>0.51796226114024746</c:v>
                </c:pt>
                <c:pt idx="4">
                  <c:v>0.51685185465896555</c:v>
                </c:pt>
                <c:pt idx="5">
                  <c:v>0.51574058140861012</c:v>
                </c:pt>
                <c:pt idx="6">
                  <c:v>0.5146284539730368</c:v>
                </c:pt>
                <c:pt idx="7">
                  <c:v>0.51351548499299715</c:v>
                </c:pt>
                <c:pt idx="8">
                  <c:v>0.51240168716568535</c:v>
                </c:pt>
                <c:pt idx="9">
                  <c:v>0.51128707324419664</c:v>
                </c:pt>
                <c:pt idx="10">
                  <c:v>0.51017165603704895</c:v>
                </c:pt>
                <c:pt idx="11">
                  <c:v>0.50905544840766359</c:v>
                </c:pt>
                <c:pt idx="12">
                  <c:v>0.50793846327384262</c:v>
                </c:pt>
                <c:pt idx="13">
                  <c:v>0.50682071360724334</c:v>
                </c:pt>
                <c:pt idx="14">
                  <c:v>0.50570221243285063</c:v>
                </c:pt>
                <c:pt idx="15">
                  <c:v>0.50458297282843356</c:v>
                </c:pt>
                <c:pt idx="16">
                  <c:v>0.50346300792400456</c:v>
                </c:pt>
                <c:pt idx="17">
                  <c:v>0.50234233090126412</c:v>
                </c:pt>
                <c:pt idx="18">
                  <c:v>0.50122095499305397</c:v>
                </c:pt>
                <c:pt idx="19">
                  <c:v>0.50009889348277481</c:v>
                </c:pt>
                <c:pt idx="20">
                  <c:v>0.49897615970383064</c:v>
                </c:pt>
                <c:pt idx="21">
                  <c:v>0.49785276703905817</c:v>
                </c:pt>
                <c:pt idx="22">
                  <c:v>0.49672872892012532</c:v>
                </c:pt>
                <c:pt idx="23">
                  <c:v>0.49560405882696701</c:v>
                </c:pt>
                <c:pt idx="24">
                  <c:v>0.49447877028717335</c:v>
                </c:pt>
                <c:pt idx="25">
                  <c:v>0.49335287687539248</c:v>
                </c:pt>
                <c:pt idx="26">
                  <c:v>0.49222639221273468</c:v>
                </c:pt>
                <c:pt idx="27">
                  <c:v>0.4910993299661513</c:v>
                </c:pt>
                <c:pt idx="28">
                  <c:v>0.48997170384782396</c:v>
                </c:pt>
                <c:pt idx="29">
                  <c:v>0.48884352761452932</c:v>
                </c:pt>
                <c:pt idx="30">
                  <c:v>0.48771481506703024</c:v>
                </c:pt>
                <c:pt idx="31">
                  <c:v>0.48658558004942087</c:v>
                </c:pt>
                <c:pt idx="32">
                  <c:v>0.48545583644849666</c:v>
                </c:pt>
                <c:pt idx="33">
                  <c:v>0.48432559819311188</c:v>
                </c:pt>
                <c:pt idx="34">
                  <c:v>0.48319487925351912</c:v>
                </c:pt>
                <c:pt idx="35">
                  <c:v>0.48206369364071588</c:v>
                </c:pt>
                <c:pt idx="36">
                  <c:v>0.48093205540578643</c:v>
                </c:pt>
                <c:pt idx="37">
                  <c:v>0.47979997863922985</c:v>
                </c:pt>
                <c:pt idx="38">
                  <c:v>0.47866747747028782</c:v>
                </c:pt>
                <c:pt idx="39">
                  <c:v>0.47753456606626732</c:v>
                </c:pt>
                <c:pt idx="40">
                  <c:v>0.47640125863185634</c:v>
                </c:pt>
                <c:pt idx="41">
                  <c:v>0.47526756940843695</c:v>
                </c:pt>
                <c:pt idx="42">
                  <c:v>0.47413351267338943</c:v>
                </c:pt>
                <c:pt idx="43">
                  <c:v>0.47299910273939805</c:v>
                </c:pt>
                <c:pt idx="44">
                  <c:v>0.47186435395374154</c:v>
                </c:pt>
                <c:pt idx="45">
                  <c:v>0.47072928069758568</c:v>
                </c:pt>
                <c:pt idx="46">
                  <c:v>0.46959389738527985</c:v>
                </c:pt>
                <c:pt idx="47">
                  <c:v>0.46845821846362301</c:v>
                </c:pt>
                <c:pt idx="48">
                  <c:v>0.46732225841115604</c:v>
                </c:pt>
                <c:pt idx="49">
                  <c:v>0.46618603173742523</c:v>
                </c:pt>
                <c:pt idx="50">
                  <c:v>0.46504955298225131</c:v>
                </c:pt>
                <c:pt idx="51">
                  <c:v>0.46391283671499978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'CEA Data'!$G$4</c:f>
              <c:strCache>
                <c:ptCount val="1"/>
                <c:pt idx="0">
                  <c:v>Societal</c:v>
                </c:pt>
              </c:strCache>
            </c:strRef>
          </c:tx>
          <c:marker>
            <c:symbol val="none"/>
          </c:marker>
          <c:xVal>
            <c:numRef>
              <c:f>'CEA Data'!$B$5:$B$56</c:f>
              <c:numCache>
                <c:formatCode>"£"#,##0</c:formatCode>
                <c:ptCount val="52"/>
                <c:pt idx="1">
                  <c:v>0</c:v>
                </c:pt>
                <c:pt idx="2">
                  <c:v>1000</c:v>
                </c:pt>
                <c:pt idx="3">
                  <c:v>2000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11000</c:v>
                </c:pt>
                <c:pt idx="13">
                  <c:v>12000</c:v>
                </c:pt>
                <c:pt idx="14">
                  <c:v>13000</c:v>
                </c:pt>
                <c:pt idx="15">
                  <c:v>14000</c:v>
                </c:pt>
                <c:pt idx="16">
                  <c:v>15000</c:v>
                </c:pt>
                <c:pt idx="17">
                  <c:v>16000</c:v>
                </c:pt>
                <c:pt idx="18">
                  <c:v>17000</c:v>
                </c:pt>
                <c:pt idx="19">
                  <c:v>18000</c:v>
                </c:pt>
                <c:pt idx="20">
                  <c:v>19000</c:v>
                </c:pt>
                <c:pt idx="21">
                  <c:v>20000</c:v>
                </c:pt>
                <c:pt idx="22">
                  <c:v>21000</c:v>
                </c:pt>
                <c:pt idx="23">
                  <c:v>22000</c:v>
                </c:pt>
                <c:pt idx="24">
                  <c:v>23000</c:v>
                </c:pt>
                <c:pt idx="25">
                  <c:v>24000</c:v>
                </c:pt>
                <c:pt idx="26">
                  <c:v>25000</c:v>
                </c:pt>
                <c:pt idx="27">
                  <c:v>26000</c:v>
                </c:pt>
                <c:pt idx="28">
                  <c:v>27000</c:v>
                </c:pt>
                <c:pt idx="29">
                  <c:v>28000</c:v>
                </c:pt>
                <c:pt idx="30">
                  <c:v>29000</c:v>
                </c:pt>
                <c:pt idx="31">
                  <c:v>30000</c:v>
                </c:pt>
                <c:pt idx="32">
                  <c:v>31000</c:v>
                </c:pt>
                <c:pt idx="33">
                  <c:v>32000</c:v>
                </c:pt>
                <c:pt idx="34">
                  <c:v>33000</c:v>
                </c:pt>
                <c:pt idx="35">
                  <c:v>34000</c:v>
                </c:pt>
                <c:pt idx="36">
                  <c:v>35000</c:v>
                </c:pt>
                <c:pt idx="37">
                  <c:v>36000</c:v>
                </c:pt>
                <c:pt idx="38">
                  <c:v>37000</c:v>
                </c:pt>
                <c:pt idx="39">
                  <c:v>38000</c:v>
                </c:pt>
                <c:pt idx="40">
                  <c:v>39000</c:v>
                </c:pt>
                <c:pt idx="41">
                  <c:v>40000</c:v>
                </c:pt>
                <c:pt idx="42">
                  <c:v>41000</c:v>
                </c:pt>
                <c:pt idx="43">
                  <c:v>42000</c:v>
                </c:pt>
                <c:pt idx="44">
                  <c:v>43000</c:v>
                </c:pt>
                <c:pt idx="45">
                  <c:v>44000</c:v>
                </c:pt>
                <c:pt idx="46">
                  <c:v>45000</c:v>
                </c:pt>
                <c:pt idx="47">
                  <c:v>46000</c:v>
                </c:pt>
                <c:pt idx="48">
                  <c:v>47000</c:v>
                </c:pt>
                <c:pt idx="49">
                  <c:v>48000</c:v>
                </c:pt>
                <c:pt idx="50">
                  <c:v>49000</c:v>
                </c:pt>
                <c:pt idx="51">
                  <c:v>50000</c:v>
                </c:pt>
              </c:numCache>
            </c:numRef>
          </c:xVal>
          <c:yVal>
            <c:numRef>
              <c:f>'CEA Data'!$G$5:$G$56</c:f>
              <c:numCache>
                <c:formatCode>0.000</c:formatCode>
                <c:ptCount val="52"/>
                <c:pt idx="1">
                  <c:v>0.50390227436623047</c:v>
                </c:pt>
                <c:pt idx="2">
                  <c:v>0.5022704047179497</c:v>
                </c:pt>
                <c:pt idx="3">
                  <c:v>0.50063684709565959</c:v>
                </c:pt>
                <c:pt idx="4">
                  <c:v>0.49900163967654232</c:v>
                </c:pt>
                <c:pt idx="5">
                  <c:v>0.49736482087906897</c:v>
                </c:pt>
                <c:pt idx="6">
                  <c:v>0.49572642936001587</c:v>
                </c:pt>
                <c:pt idx="7">
                  <c:v>0.49408650401144527</c:v>
                </c:pt>
                <c:pt idx="8">
                  <c:v>0.49244508395761266</c:v>
                </c:pt>
                <c:pt idx="9">
                  <c:v>0.49080220855182832</c:v>
                </c:pt>
                <c:pt idx="10">
                  <c:v>0.48915791737326514</c:v>
                </c:pt>
                <c:pt idx="11">
                  <c:v>0.48751225022369732</c:v>
                </c:pt>
                <c:pt idx="12">
                  <c:v>0.48586524712420676</c:v>
                </c:pt>
                <c:pt idx="13">
                  <c:v>0.48421694831180961</c:v>
                </c:pt>
                <c:pt idx="14">
                  <c:v>0.48256739423605088</c:v>
                </c:pt>
                <c:pt idx="15">
                  <c:v>0.48091662555553388</c:v>
                </c:pt>
                <c:pt idx="16">
                  <c:v>0.47926468313439435</c:v>
                </c:pt>
                <c:pt idx="17">
                  <c:v>0.47761160803872849</c:v>
                </c:pt>
                <c:pt idx="18">
                  <c:v>0.47595744153297131</c:v>
                </c:pt>
                <c:pt idx="19">
                  <c:v>0.47430222507620984</c:v>
                </c:pt>
                <c:pt idx="20">
                  <c:v>0.47264600031845688</c:v>
                </c:pt>
                <c:pt idx="21">
                  <c:v>0.47098880909687507</c:v>
                </c:pt>
                <c:pt idx="22">
                  <c:v>0.46933069343193468</c:v>
                </c:pt>
                <c:pt idx="23">
                  <c:v>0.46767169552354981</c:v>
                </c:pt>
                <c:pt idx="24">
                  <c:v>0.46601185774713372</c:v>
                </c:pt>
                <c:pt idx="25">
                  <c:v>0.46435122264962936</c:v>
                </c:pt>
                <c:pt idx="26">
                  <c:v>0.46268983294548188</c:v>
                </c:pt>
                <c:pt idx="27">
                  <c:v>0.46102773151256532</c:v>
                </c:pt>
                <c:pt idx="28">
                  <c:v>0.45936496138806676</c:v>
                </c:pt>
                <c:pt idx="29">
                  <c:v>0.45770156576431081</c:v>
                </c:pt>
                <c:pt idx="30">
                  <c:v>0.45603758798456961</c:v>
                </c:pt>
                <c:pt idx="31">
                  <c:v>0.45437307153878581</c:v>
                </c:pt>
                <c:pt idx="32">
                  <c:v>0.45270806005929082</c:v>
                </c:pt>
                <c:pt idx="33">
                  <c:v>0.45104259731645613</c:v>
                </c:pt>
                <c:pt idx="34">
                  <c:v>0.44937672721431038</c:v>
                </c:pt>
                <c:pt idx="35">
                  <c:v>0.44771049378611627</c:v>
                </c:pt>
                <c:pt idx="36">
                  <c:v>0.44604394118991031</c:v>
                </c:pt>
                <c:pt idx="37">
                  <c:v>0.4443771137039893</c:v>
                </c:pt>
                <c:pt idx="38">
                  <c:v>0.44271005572237176</c:v>
                </c:pt>
                <c:pt idx="39">
                  <c:v>0.44104281175021731</c:v>
                </c:pt>
                <c:pt idx="40">
                  <c:v>0.43937542639920596</c:v>
                </c:pt>
                <c:pt idx="41">
                  <c:v>0.43770794438288008</c:v>
                </c:pt>
                <c:pt idx="42">
                  <c:v>0.43604041051196307</c:v>
                </c:pt>
                <c:pt idx="43">
                  <c:v>0.43437286968963101</c:v>
                </c:pt>
                <c:pt idx="44">
                  <c:v>0.43270536690674288</c:v>
                </c:pt>
                <c:pt idx="45">
                  <c:v>0.4310379472370735</c:v>
                </c:pt>
                <c:pt idx="46">
                  <c:v>0.42937065583247097</c:v>
                </c:pt>
                <c:pt idx="47">
                  <c:v>0.42770353791800986</c:v>
                </c:pt>
                <c:pt idx="48">
                  <c:v>0.42603663878711828</c:v>
                </c:pt>
                <c:pt idx="49">
                  <c:v>0.42437000379665546</c:v>
                </c:pt>
                <c:pt idx="50">
                  <c:v>0.42270367836197298</c:v>
                </c:pt>
                <c:pt idx="51">
                  <c:v>0.42103770795196532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750784"/>
        <c:axId val="127227392"/>
      </c:scatterChart>
      <c:valAx>
        <c:axId val="179750784"/>
        <c:scaling>
          <c:orientation val="minMax"/>
          <c:max val="50000"/>
        </c:scaling>
        <c:delete val="0"/>
        <c:axPos val="b"/>
        <c:title>
          <c:tx>
            <c:rich>
              <a:bodyPr/>
              <a:lstStyle/>
              <a:p>
                <a:pPr>
                  <a:defRPr sz="1100" b="1"/>
                </a:pPr>
                <a:r>
                  <a:rPr lang="en-GB" sz="1100" b="1"/>
                  <a:t>Value of ceiling ratio</a:t>
                </a:r>
              </a:p>
            </c:rich>
          </c:tx>
          <c:layout>
            <c:manualLayout>
              <c:xMode val="edge"/>
              <c:yMode val="edge"/>
              <c:x val="0.40227507755946346"/>
              <c:y val="0.91525423728813815"/>
            </c:manualLayout>
          </c:layout>
          <c:overlay val="0"/>
        </c:title>
        <c:numFmt formatCode="&quot;£&quot;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/>
            </a:pPr>
            <a:endParaRPr lang="en-US"/>
          </a:p>
        </c:txPr>
        <c:crossAx val="127227392"/>
        <c:crosses val="autoZero"/>
        <c:crossBetween val="midCat"/>
      </c:valAx>
      <c:valAx>
        <c:axId val="127227392"/>
        <c:scaling>
          <c:orientation val="minMax"/>
          <c:max val="1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100" b="1"/>
                </a:pPr>
                <a:r>
                  <a:rPr lang="en-GB" sz="1100" b="1"/>
                  <a:t>Probability cost-effective</a:t>
                </a:r>
              </a:p>
            </c:rich>
          </c:tx>
          <c:layout>
            <c:manualLayout>
              <c:xMode val="edge"/>
              <c:yMode val="edge"/>
              <c:x val="2.9625700731569961E-4"/>
              <c:y val="0.20677962297605396"/>
            </c:manualLayout>
          </c:layout>
          <c:overlay val="0"/>
        </c:title>
        <c:numFmt formatCode="0.00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79750784"/>
        <c:crosses val="autoZero"/>
        <c:crossBetween val="midCat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795451809512"/>
          <c:y val="6.2144050155145104E-2"/>
          <c:w val="0.24884262611423524"/>
          <c:h val="0.34665317305556242"/>
        </c:manualLayout>
      </c:layout>
      <c:overlay val="1"/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Times New Roman" pitchFamily="18" charset="0"/>
          <a:ea typeface="Arial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7E657102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Petrou, Stavros</dc:creator>
  <cp:lastModifiedBy>Petrou, Stavros</cp:lastModifiedBy>
  <cp:revision>1</cp:revision>
  <dcterms:created xsi:type="dcterms:W3CDTF">2014-05-30T09:46:00Z</dcterms:created>
  <dcterms:modified xsi:type="dcterms:W3CDTF">2014-05-30T09:46:00Z</dcterms:modified>
</cp:coreProperties>
</file>