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217"/>
        <w:gridCol w:w="1124"/>
        <w:gridCol w:w="1007"/>
        <w:gridCol w:w="1013"/>
        <w:gridCol w:w="1107"/>
        <w:gridCol w:w="941"/>
        <w:gridCol w:w="1062"/>
        <w:gridCol w:w="891"/>
        <w:gridCol w:w="1062"/>
        <w:gridCol w:w="850"/>
        <w:gridCol w:w="1047"/>
        <w:gridCol w:w="808"/>
        <w:gridCol w:w="1047"/>
      </w:tblGrid>
      <w:tr w:rsidR="004D3933" w:rsidTr="004D3933">
        <w:trPr>
          <w:trHeight w:val="430"/>
        </w:trPr>
        <w:tc>
          <w:tcPr>
            <w:tcW w:w="1217" w:type="dxa"/>
          </w:tcPr>
          <w:p w:rsidR="00CF7652" w:rsidRPr="004D3933" w:rsidRDefault="004D3933">
            <w:pPr>
              <w:rPr>
                <w:b/>
                <w:sz w:val="20"/>
                <w:szCs w:val="20"/>
              </w:rPr>
            </w:pPr>
            <w:r w:rsidRPr="004D3933">
              <w:rPr>
                <w:b/>
                <w:sz w:val="20"/>
                <w:szCs w:val="20"/>
              </w:rPr>
              <w:t>NICU</w:t>
            </w:r>
          </w:p>
        </w:tc>
        <w:tc>
          <w:tcPr>
            <w:tcW w:w="1124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Nasal</w:t>
            </w:r>
          </w:p>
        </w:tc>
        <w:tc>
          <w:tcPr>
            <w:tcW w:w="100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Umbilical</w:t>
            </w:r>
          </w:p>
        </w:tc>
        <w:tc>
          <w:tcPr>
            <w:tcW w:w="1013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Nasal</w:t>
            </w:r>
          </w:p>
        </w:tc>
        <w:tc>
          <w:tcPr>
            <w:tcW w:w="110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Umbilical</w:t>
            </w:r>
          </w:p>
        </w:tc>
        <w:tc>
          <w:tcPr>
            <w:tcW w:w="941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Nasal</w:t>
            </w:r>
          </w:p>
        </w:tc>
        <w:tc>
          <w:tcPr>
            <w:tcW w:w="1062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Umbilical</w:t>
            </w:r>
          </w:p>
        </w:tc>
        <w:tc>
          <w:tcPr>
            <w:tcW w:w="891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Nasal</w:t>
            </w:r>
          </w:p>
        </w:tc>
        <w:tc>
          <w:tcPr>
            <w:tcW w:w="1062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Umbilical</w:t>
            </w:r>
          </w:p>
        </w:tc>
        <w:tc>
          <w:tcPr>
            <w:tcW w:w="850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Nasal</w:t>
            </w:r>
          </w:p>
        </w:tc>
        <w:tc>
          <w:tcPr>
            <w:tcW w:w="104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Umbilical</w:t>
            </w:r>
          </w:p>
        </w:tc>
        <w:tc>
          <w:tcPr>
            <w:tcW w:w="808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Nasal</w:t>
            </w:r>
          </w:p>
        </w:tc>
        <w:tc>
          <w:tcPr>
            <w:tcW w:w="104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NICU Umbilical</w:t>
            </w:r>
          </w:p>
        </w:tc>
      </w:tr>
      <w:tr w:rsidR="004D3933" w:rsidTr="00071C1F">
        <w:trPr>
          <w:trHeight w:val="407"/>
        </w:trPr>
        <w:tc>
          <w:tcPr>
            <w:tcW w:w="1217" w:type="dxa"/>
          </w:tcPr>
          <w:p w:rsidR="00CF7652" w:rsidRPr="00AF4406" w:rsidRDefault="00CF7652" w:rsidP="00D51659">
            <w:pPr>
              <w:rPr>
                <w:b/>
                <w:sz w:val="20"/>
                <w:szCs w:val="20"/>
              </w:rPr>
            </w:pPr>
            <w:proofErr w:type="spellStart"/>
            <w:r w:rsidRPr="00AF4406">
              <w:rPr>
                <w:b/>
                <w:sz w:val="20"/>
                <w:szCs w:val="20"/>
              </w:rPr>
              <w:t>Mupirocin</w:t>
            </w:r>
            <w:proofErr w:type="spellEnd"/>
            <w:r w:rsidRPr="00AF4406">
              <w:rPr>
                <w:b/>
                <w:sz w:val="20"/>
                <w:szCs w:val="20"/>
              </w:rPr>
              <w:t xml:space="preserve"> MIC</w:t>
            </w:r>
            <w:r w:rsidR="00D51659" w:rsidRPr="00AF4406">
              <w:rPr>
                <w:b/>
                <w:sz w:val="20"/>
                <w:szCs w:val="20"/>
              </w:rPr>
              <w:t xml:space="preserve"> (</w:t>
            </w:r>
            <w:r w:rsidR="00D51659" w:rsidRPr="00AF4406">
              <w:rPr>
                <w:rFonts w:cstheme="minorHAnsi"/>
                <w:b/>
                <w:sz w:val="20"/>
                <w:szCs w:val="20"/>
              </w:rPr>
              <w:t>µ</w:t>
            </w:r>
            <w:r w:rsidR="00D51659" w:rsidRPr="00AF4406">
              <w:rPr>
                <w:b/>
                <w:sz w:val="20"/>
                <w:szCs w:val="20"/>
              </w:rPr>
              <w:t>g)</w:t>
            </w:r>
          </w:p>
        </w:tc>
        <w:tc>
          <w:tcPr>
            <w:tcW w:w="1124" w:type="dxa"/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Baseline</w:t>
            </w:r>
          </w:p>
        </w:tc>
        <w:tc>
          <w:tcPr>
            <w:tcW w:w="1007" w:type="dxa"/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Baseline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7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7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14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14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28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42</w:t>
            </w:r>
          </w:p>
        </w:tc>
        <w:tc>
          <w:tcPr>
            <w:tcW w:w="1047" w:type="dxa"/>
          </w:tcPr>
          <w:p w:rsidR="00CF7652" w:rsidRPr="00AF4406" w:rsidRDefault="00CF7652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42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F7652" w:rsidRPr="00AF4406" w:rsidRDefault="00FD4785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56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CF7652" w:rsidRPr="00AF4406" w:rsidRDefault="00FD4785" w:rsidP="00FD4785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56</w:t>
            </w:r>
          </w:p>
        </w:tc>
      </w:tr>
      <w:tr w:rsidR="004D3933" w:rsidTr="00071C1F">
        <w:trPr>
          <w:trHeight w:val="430"/>
        </w:trPr>
        <w:tc>
          <w:tcPr>
            <w:tcW w:w="1217" w:type="dxa"/>
          </w:tcPr>
          <w:p w:rsidR="00CF7652" w:rsidRPr="00AF4406" w:rsidRDefault="00CF7652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0.064</w:t>
            </w:r>
          </w:p>
        </w:tc>
        <w:tc>
          <w:tcPr>
            <w:tcW w:w="1124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10</w:t>
            </w:r>
          </w:p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(MRSA, 4</w:t>
            </w:r>
          </w:p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MSSA, 6)</w:t>
            </w:r>
          </w:p>
        </w:tc>
        <w:tc>
          <w:tcPr>
            <w:tcW w:w="100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3</w:t>
            </w:r>
          </w:p>
          <w:p w:rsidR="00CF7652" w:rsidRPr="00E72F5D" w:rsidRDefault="00CF7652" w:rsidP="004D3933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(MSSA</w:t>
            </w:r>
            <w:r w:rsidR="004D3933">
              <w:rPr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pct25" w:color="auto" w:fill="auto"/>
          </w:tcPr>
          <w:p w:rsidR="00E72F5D" w:rsidRPr="00E72F5D" w:rsidRDefault="00E72F5D" w:rsidP="004D393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CF7652" w:rsidRDefault="004D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D3933" w:rsidRPr="00E72F5D" w:rsidRDefault="004D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(MSSA)</w:t>
            </w:r>
          </w:p>
        </w:tc>
        <w:tc>
          <w:tcPr>
            <w:tcW w:w="808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  <w:tr w:rsidR="004D3933" w:rsidTr="004D3933">
        <w:trPr>
          <w:trHeight w:val="407"/>
        </w:trPr>
        <w:tc>
          <w:tcPr>
            <w:tcW w:w="1217" w:type="dxa"/>
          </w:tcPr>
          <w:p w:rsidR="00CF7652" w:rsidRPr="00AF4406" w:rsidRDefault="00CF7652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0.094</w:t>
            </w:r>
          </w:p>
        </w:tc>
        <w:tc>
          <w:tcPr>
            <w:tcW w:w="1124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8</w:t>
            </w:r>
          </w:p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(MRSA, 5</w:t>
            </w:r>
          </w:p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 xml:space="preserve">MSSA, 3) </w:t>
            </w:r>
          </w:p>
        </w:tc>
        <w:tc>
          <w:tcPr>
            <w:tcW w:w="100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7</w:t>
            </w:r>
          </w:p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(MRSA, 1</w:t>
            </w:r>
          </w:p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MSSA, 6)</w:t>
            </w:r>
          </w:p>
        </w:tc>
        <w:tc>
          <w:tcPr>
            <w:tcW w:w="1013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F7652" w:rsidRDefault="004D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D3933" w:rsidRPr="00E72F5D" w:rsidRDefault="004D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(MSSA)</w:t>
            </w: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CF7652" w:rsidRPr="00AF4406" w:rsidRDefault="00CF7652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0.125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3</w:t>
            </w:r>
          </w:p>
          <w:p w:rsidR="00CF7652" w:rsidRPr="00E72F5D" w:rsidRDefault="00CF7652" w:rsidP="004D3933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(MSSA</w:t>
            </w:r>
            <w:r w:rsidR="004D3933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3</w:t>
            </w:r>
          </w:p>
          <w:p w:rsidR="00CF7652" w:rsidRPr="00E72F5D" w:rsidRDefault="00CF7652" w:rsidP="004D3933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(MSSA</w:t>
            </w:r>
            <w:r w:rsidR="004D3933">
              <w:rPr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pct25" w:color="auto" w:fill="auto"/>
          </w:tcPr>
          <w:p w:rsidR="00E72F5D" w:rsidRPr="00E72F5D" w:rsidRDefault="00E72F5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CF7652" w:rsidRPr="00E72F5D" w:rsidRDefault="00E72F5D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1</w:t>
            </w:r>
          </w:p>
          <w:p w:rsidR="00E72F5D" w:rsidRPr="00E72F5D" w:rsidRDefault="004D3933" w:rsidP="004D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2F5D" w:rsidRPr="00E72F5D">
              <w:rPr>
                <w:sz w:val="20"/>
                <w:szCs w:val="20"/>
              </w:rPr>
              <w:t>MSSA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CF7652" w:rsidRPr="00AF4406" w:rsidRDefault="00CF7652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0.19</w:t>
            </w:r>
          </w:p>
        </w:tc>
        <w:tc>
          <w:tcPr>
            <w:tcW w:w="1124" w:type="dxa"/>
            <w:shd w:val="pct20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1</w:t>
            </w:r>
          </w:p>
          <w:p w:rsidR="00CF7652" w:rsidRPr="00E72F5D" w:rsidRDefault="00CF7652" w:rsidP="004D3933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</w:t>
            </w:r>
            <w:r w:rsidR="004D3933">
              <w:rPr>
                <w:sz w:val="20"/>
                <w:szCs w:val="20"/>
              </w:rPr>
              <w:t>)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CF7652" w:rsidRPr="00AF4406" w:rsidRDefault="00CF7652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1024</w:t>
            </w:r>
          </w:p>
        </w:tc>
        <w:tc>
          <w:tcPr>
            <w:tcW w:w="1124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1</w:t>
            </w:r>
          </w:p>
          <w:p w:rsidR="00CF7652" w:rsidRPr="00E72F5D" w:rsidRDefault="00CF7652" w:rsidP="004D3933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</w:t>
            </w:r>
            <w:r w:rsidR="004D3933">
              <w:rPr>
                <w:sz w:val="20"/>
                <w:szCs w:val="20"/>
              </w:rPr>
              <w:t>)</w:t>
            </w:r>
          </w:p>
        </w:tc>
        <w:tc>
          <w:tcPr>
            <w:tcW w:w="10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  <w:tr w:rsidR="004D3933" w:rsidTr="00D9440D">
        <w:trPr>
          <w:trHeight w:val="430"/>
        </w:trPr>
        <w:tc>
          <w:tcPr>
            <w:tcW w:w="13176" w:type="dxa"/>
            <w:gridSpan w:val="13"/>
          </w:tcPr>
          <w:p w:rsidR="004D3933" w:rsidRPr="00AF4406" w:rsidRDefault="004D3933">
            <w:pPr>
              <w:rPr>
                <w:b/>
                <w:sz w:val="20"/>
                <w:szCs w:val="20"/>
              </w:rPr>
            </w:pP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CF7652" w:rsidRPr="00AF4406" w:rsidRDefault="004D3933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PICU</w:t>
            </w:r>
          </w:p>
        </w:tc>
        <w:tc>
          <w:tcPr>
            <w:tcW w:w="1124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Nasal</w:t>
            </w:r>
          </w:p>
        </w:tc>
        <w:tc>
          <w:tcPr>
            <w:tcW w:w="100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Umbilical</w:t>
            </w:r>
          </w:p>
        </w:tc>
        <w:tc>
          <w:tcPr>
            <w:tcW w:w="1013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Nasal</w:t>
            </w:r>
          </w:p>
        </w:tc>
        <w:tc>
          <w:tcPr>
            <w:tcW w:w="1107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Umbilical</w:t>
            </w:r>
          </w:p>
        </w:tc>
        <w:tc>
          <w:tcPr>
            <w:tcW w:w="941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Nasal</w:t>
            </w:r>
          </w:p>
        </w:tc>
        <w:tc>
          <w:tcPr>
            <w:tcW w:w="1062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Umbilical</w:t>
            </w:r>
          </w:p>
        </w:tc>
        <w:tc>
          <w:tcPr>
            <w:tcW w:w="891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Nasal</w:t>
            </w:r>
          </w:p>
        </w:tc>
        <w:tc>
          <w:tcPr>
            <w:tcW w:w="1062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Umbilical</w:t>
            </w:r>
          </w:p>
        </w:tc>
        <w:tc>
          <w:tcPr>
            <w:tcW w:w="850" w:type="dxa"/>
          </w:tcPr>
          <w:p w:rsidR="00CF7652" w:rsidRPr="00E72F5D" w:rsidRDefault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Nasal</w:t>
            </w:r>
          </w:p>
        </w:tc>
        <w:tc>
          <w:tcPr>
            <w:tcW w:w="1047" w:type="dxa"/>
          </w:tcPr>
          <w:p w:rsidR="00CF7652" w:rsidRPr="00E72F5D" w:rsidRDefault="00FD4785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Umbilical</w:t>
            </w:r>
          </w:p>
        </w:tc>
        <w:tc>
          <w:tcPr>
            <w:tcW w:w="808" w:type="dxa"/>
          </w:tcPr>
          <w:p w:rsidR="00CF7652" w:rsidRPr="00E72F5D" w:rsidRDefault="00FD4785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Nasal</w:t>
            </w:r>
          </w:p>
        </w:tc>
        <w:tc>
          <w:tcPr>
            <w:tcW w:w="1047" w:type="dxa"/>
          </w:tcPr>
          <w:p w:rsidR="00CF7652" w:rsidRPr="00E72F5D" w:rsidRDefault="00FD4785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PICU Umbilical</w:t>
            </w: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FD4785" w:rsidRPr="00AF4406" w:rsidRDefault="00FD4785">
            <w:pPr>
              <w:rPr>
                <w:b/>
                <w:sz w:val="20"/>
                <w:szCs w:val="20"/>
              </w:rPr>
            </w:pPr>
            <w:proofErr w:type="spellStart"/>
            <w:r w:rsidRPr="00AF4406">
              <w:rPr>
                <w:b/>
                <w:sz w:val="20"/>
                <w:szCs w:val="20"/>
              </w:rPr>
              <w:t>Mupirocin</w:t>
            </w:r>
            <w:proofErr w:type="spellEnd"/>
            <w:r w:rsidRPr="00AF4406">
              <w:rPr>
                <w:b/>
                <w:sz w:val="20"/>
                <w:szCs w:val="20"/>
              </w:rPr>
              <w:t xml:space="preserve"> MIC</w:t>
            </w:r>
            <w:r w:rsidR="00D51659" w:rsidRPr="00AF4406">
              <w:rPr>
                <w:b/>
                <w:sz w:val="20"/>
                <w:szCs w:val="20"/>
              </w:rPr>
              <w:t xml:space="preserve"> (</w:t>
            </w:r>
            <w:r w:rsidR="00D51659" w:rsidRPr="00AF4406">
              <w:rPr>
                <w:rFonts w:cstheme="minorHAnsi"/>
                <w:b/>
                <w:sz w:val="20"/>
                <w:szCs w:val="20"/>
              </w:rPr>
              <w:t>µ</w:t>
            </w:r>
            <w:r w:rsidR="00D51659" w:rsidRPr="00AF4406">
              <w:rPr>
                <w:b/>
                <w:sz w:val="20"/>
                <w:szCs w:val="20"/>
              </w:rPr>
              <w:t>g)</w:t>
            </w:r>
          </w:p>
        </w:tc>
        <w:tc>
          <w:tcPr>
            <w:tcW w:w="1124" w:type="dxa"/>
          </w:tcPr>
          <w:p w:rsidR="00FD4785" w:rsidRPr="00AF4406" w:rsidRDefault="00FD4785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Baseline</w:t>
            </w:r>
          </w:p>
        </w:tc>
        <w:tc>
          <w:tcPr>
            <w:tcW w:w="1007" w:type="dxa"/>
          </w:tcPr>
          <w:p w:rsidR="00FD4785" w:rsidRPr="00AF4406" w:rsidRDefault="00FD4785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Baseline</w:t>
            </w:r>
          </w:p>
        </w:tc>
        <w:tc>
          <w:tcPr>
            <w:tcW w:w="1013" w:type="dxa"/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7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7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14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14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28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28</w:t>
            </w:r>
          </w:p>
        </w:tc>
        <w:tc>
          <w:tcPr>
            <w:tcW w:w="850" w:type="dxa"/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42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42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56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D4785" w:rsidRPr="00AF4406" w:rsidRDefault="00FD4785" w:rsidP="00E63069">
            <w:pPr>
              <w:rPr>
                <w:b/>
                <w:sz w:val="20"/>
                <w:szCs w:val="20"/>
              </w:rPr>
            </w:pPr>
            <w:r w:rsidRPr="00AF4406">
              <w:rPr>
                <w:b/>
                <w:sz w:val="20"/>
                <w:szCs w:val="20"/>
              </w:rPr>
              <w:t>Day 56</w:t>
            </w: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CF7652" w:rsidRPr="00AF4406" w:rsidRDefault="00CF7652" w:rsidP="00E63069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0.064</w:t>
            </w:r>
          </w:p>
        </w:tc>
        <w:tc>
          <w:tcPr>
            <w:tcW w:w="1124" w:type="dxa"/>
          </w:tcPr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15</w:t>
            </w:r>
          </w:p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(MRSA, 5</w:t>
            </w:r>
          </w:p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MSSA, 10)</w:t>
            </w:r>
          </w:p>
        </w:tc>
        <w:tc>
          <w:tcPr>
            <w:tcW w:w="1007" w:type="dxa"/>
          </w:tcPr>
          <w:p w:rsidR="00CF7652" w:rsidRPr="00E72F5D" w:rsidRDefault="00CF7652" w:rsidP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5</w:t>
            </w:r>
          </w:p>
          <w:p w:rsidR="00CF7652" w:rsidRPr="00E72F5D" w:rsidRDefault="00CF7652" w:rsidP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(MRSA, 1</w:t>
            </w:r>
          </w:p>
          <w:p w:rsidR="00CF7652" w:rsidRPr="00E72F5D" w:rsidRDefault="00CF7652" w:rsidP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MSSA, 5)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F7652" w:rsidRPr="00E72F5D" w:rsidRDefault="00E72F5D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1</w:t>
            </w:r>
          </w:p>
          <w:p w:rsidR="00E72F5D" w:rsidRPr="00E72F5D" w:rsidRDefault="00E72F5D" w:rsidP="004D3933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(MRSA)</w:t>
            </w:r>
          </w:p>
        </w:tc>
        <w:tc>
          <w:tcPr>
            <w:tcW w:w="11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7652" w:rsidRDefault="00E7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72F5D" w:rsidRPr="00E72F5D" w:rsidRDefault="004D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(MSSA)</w:t>
            </w: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CF7652" w:rsidRPr="00AF4406" w:rsidRDefault="00CF7652" w:rsidP="00E63069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0.094</w:t>
            </w:r>
          </w:p>
        </w:tc>
        <w:tc>
          <w:tcPr>
            <w:tcW w:w="1124" w:type="dxa"/>
          </w:tcPr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13</w:t>
            </w:r>
          </w:p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(MRSA, 4</w:t>
            </w:r>
          </w:p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MSSA, 9)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CF7652" w:rsidRPr="00E72F5D" w:rsidRDefault="00CF7652" w:rsidP="00CF7652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1</w:t>
            </w:r>
          </w:p>
          <w:p w:rsidR="00CF7652" w:rsidRPr="00E72F5D" w:rsidRDefault="00CF7652" w:rsidP="004D3933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(MSS</w:t>
            </w:r>
            <w:r w:rsidR="004D3933">
              <w:rPr>
                <w:sz w:val="20"/>
                <w:szCs w:val="20"/>
              </w:rPr>
              <w:t>A)</w:t>
            </w:r>
          </w:p>
        </w:tc>
        <w:tc>
          <w:tcPr>
            <w:tcW w:w="1013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4D3933" w:rsidRPr="00E72F5D" w:rsidRDefault="004D393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CF7652" w:rsidRPr="00AF4406" w:rsidRDefault="00CF7652" w:rsidP="00E63069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0.125</w:t>
            </w:r>
          </w:p>
        </w:tc>
        <w:tc>
          <w:tcPr>
            <w:tcW w:w="1124" w:type="dxa"/>
          </w:tcPr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3</w:t>
            </w:r>
          </w:p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(MRSA, 1</w:t>
            </w:r>
          </w:p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MSSA, 2)</w:t>
            </w:r>
          </w:p>
        </w:tc>
        <w:tc>
          <w:tcPr>
            <w:tcW w:w="10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4D3933" w:rsidRDefault="00E72F5D" w:rsidP="004D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72F5D" w:rsidRPr="00E72F5D" w:rsidRDefault="004D3933" w:rsidP="004D3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2F5D">
              <w:rPr>
                <w:sz w:val="20"/>
                <w:szCs w:val="20"/>
              </w:rPr>
              <w:t>MSSA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  <w:tr w:rsidR="004D3933" w:rsidTr="004D3933">
        <w:trPr>
          <w:trHeight w:val="430"/>
        </w:trPr>
        <w:tc>
          <w:tcPr>
            <w:tcW w:w="1217" w:type="dxa"/>
          </w:tcPr>
          <w:p w:rsidR="00CF7652" w:rsidRPr="00AF4406" w:rsidRDefault="00CF7652" w:rsidP="00E63069">
            <w:pPr>
              <w:rPr>
                <w:b/>
                <w:i/>
                <w:sz w:val="20"/>
                <w:szCs w:val="20"/>
              </w:rPr>
            </w:pPr>
            <w:r w:rsidRPr="00AF4406">
              <w:rPr>
                <w:b/>
                <w:i/>
                <w:sz w:val="20"/>
                <w:szCs w:val="20"/>
              </w:rPr>
              <w:t>0.19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F7652" w:rsidRPr="00E72F5D" w:rsidRDefault="00CF7652" w:rsidP="00A82DC8">
            <w:pPr>
              <w:rPr>
                <w:sz w:val="20"/>
                <w:szCs w:val="20"/>
              </w:rPr>
            </w:pPr>
            <w:r w:rsidRPr="00E72F5D">
              <w:rPr>
                <w:sz w:val="20"/>
                <w:szCs w:val="20"/>
              </w:rPr>
              <w:t>2</w:t>
            </w:r>
          </w:p>
          <w:p w:rsidR="00CF7652" w:rsidRPr="00E72F5D" w:rsidRDefault="004D3933" w:rsidP="00A82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(MSSA)</w:t>
            </w:r>
          </w:p>
        </w:tc>
        <w:tc>
          <w:tcPr>
            <w:tcW w:w="10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pct25" w:color="auto" w:fill="auto"/>
          </w:tcPr>
          <w:p w:rsidR="00CF7652" w:rsidRPr="00E72F5D" w:rsidRDefault="00CF7652">
            <w:pPr>
              <w:rPr>
                <w:sz w:val="20"/>
                <w:szCs w:val="20"/>
              </w:rPr>
            </w:pPr>
          </w:p>
        </w:tc>
      </w:tr>
    </w:tbl>
    <w:p w:rsidR="006C39D4" w:rsidRDefault="004D3933">
      <w:r>
        <w:t xml:space="preserve">ABBREVIATIONS: NICU, neonatal intensive care unit; PICU, pediatric intensive care unit; MIC; minimum inhibitory concentration; MRSA, methicillin-resistant </w:t>
      </w:r>
      <w:r w:rsidRPr="004D3933">
        <w:rPr>
          <w:i/>
        </w:rPr>
        <w:t>Staphylococcus</w:t>
      </w:r>
      <w:r>
        <w:rPr>
          <w:i/>
        </w:rPr>
        <w:t xml:space="preserve"> aureus</w:t>
      </w:r>
      <w:r w:rsidRPr="004D3933">
        <w:t xml:space="preserve">; MSSA, </w:t>
      </w:r>
      <w:r>
        <w:t xml:space="preserve">methicillin-susceptible </w:t>
      </w:r>
      <w:r w:rsidRPr="004D3933">
        <w:rPr>
          <w:i/>
        </w:rPr>
        <w:t>Staphylococcus aureus</w:t>
      </w:r>
    </w:p>
    <w:sectPr w:rsidR="006C39D4" w:rsidSect="000356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D4"/>
    <w:rsid w:val="000356E3"/>
    <w:rsid w:val="00071C1F"/>
    <w:rsid w:val="000F56E3"/>
    <w:rsid w:val="00467F38"/>
    <w:rsid w:val="004D3933"/>
    <w:rsid w:val="005566A3"/>
    <w:rsid w:val="006C39D4"/>
    <w:rsid w:val="00AF4406"/>
    <w:rsid w:val="00CA7650"/>
    <w:rsid w:val="00CF7652"/>
    <w:rsid w:val="00D51659"/>
    <w:rsid w:val="00E72F5D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902AE150</Template>
  <TotalTime>63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"emcgra"</dc:creator>
  <cp:lastModifiedBy>"emcgra"</cp:lastModifiedBy>
  <cp:revision>8</cp:revision>
  <cp:lastPrinted>2020-10-23T19:47:00Z</cp:lastPrinted>
  <dcterms:created xsi:type="dcterms:W3CDTF">2020-10-23T18:56:00Z</dcterms:created>
  <dcterms:modified xsi:type="dcterms:W3CDTF">2021-04-25T02:34:00Z</dcterms:modified>
</cp:coreProperties>
</file>