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right" w:tblpY="1663"/>
        <w:tblW w:w="1464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1003"/>
        <w:gridCol w:w="1285"/>
        <w:gridCol w:w="1296"/>
        <w:gridCol w:w="1229"/>
        <w:gridCol w:w="2318"/>
        <w:gridCol w:w="1200"/>
        <w:gridCol w:w="2630"/>
        <w:gridCol w:w="1212"/>
      </w:tblGrid>
      <w:tr w:rsidR="00513817" w:rsidRPr="00891B3B" w:rsidTr="007810F7">
        <w:trPr>
          <w:trHeight w:val="378"/>
        </w:trPr>
        <w:tc>
          <w:tcPr>
            <w:tcW w:w="2472" w:type="dxa"/>
            <w:vMerge w:val="restart"/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Combined genotype</w:t>
            </w:r>
          </w:p>
        </w:tc>
        <w:tc>
          <w:tcPr>
            <w:tcW w:w="2288" w:type="dxa"/>
            <w:gridSpan w:val="2"/>
            <w:vAlign w:val="center"/>
          </w:tcPr>
          <w:p w:rsidR="00513817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 (n = 229)</w:t>
            </w:r>
          </w:p>
        </w:tc>
        <w:tc>
          <w:tcPr>
            <w:tcW w:w="2525" w:type="dxa"/>
            <w:gridSpan w:val="2"/>
            <w:vAlign w:val="center"/>
          </w:tcPr>
          <w:p w:rsidR="00513817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Depression (n = 281)</w:t>
            </w:r>
          </w:p>
        </w:tc>
        <w:tc>
          <w:tcPr>
            <w:tcW w:w="2318" w:type="dxa"/>
            <w:vMerge w:val="restart"/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Crude OR (95% CI)*</w:t>
            </w:r>
          </w:p>
        </w:tc>
        <w:tc>
          <w:tcPr>
            <w:tcW w:w="1200" w:type="dxa"/>
            <w:vMerge w:val="restart"/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630" w:type="dxa"/>
            <w:vMerge w:val="restart"/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Adjusted OR (95% CI)*</w:t>
            </w:r>
          </w:p>
        </w:tc>
        <w:tc>
          <w:tcPr>
            <w:tcW w:w="1212" w:type="dxa"/>
            <w:vMerge w:val="restart"/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</w:p>
        </w:tc>
      </w:tr>
      <w:tr w:rsidR="00513817" w:rsidRPr="00891B3B" w:rsidTr="007810F7">
        <w:trPr>
          <w:trHeight w:val="378"/>
        </w:trPr>
        <w:tc>
          <w:tcPr>
            <w:tcW w:w="2472" w:type="dxa"/>
            <w:vMerge/>
            <w:tcBorders>
              <w:bottom w:val="single" w:sz="4" w:space="0" w:color="auto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Frequency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Frequency</w:t>
            </w:r>
          </w:p>
        </w:tc>
        <w:tc>
          <w:tcPr>
            <w:tcW w:w="2318" w:type="dxa"/>
            <w:vMerge/>
            <w:tcBorders>
              <w:bottom w:val="single" w:sz="4" w:space="0" w:color="auto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3817" w:rsidRPr="00891B3B" w:rsidTr="007810F7">
        <w:trPr>
          <w:trHeight w:val="378"/>
        </w:trPr>
        <w:tc>
          <w:tcPr>
            <w:tcW w:w="14645" w:type="dxa"/>
            <w:gridSpan w:val="9"/>
            <w:tcBorders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c.47T&gt;C (p.Val16Ala)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5C16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SOD2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(rs4880)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626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c.-420-34221G&gt;A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5C16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NOS1</w:t>
            </w:r>
            <w:r w:rsidRPr="00626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(rs1879417)</w:t>
            </w:r>
          </w:p>
        </w:tc>
      </w:tr>
      <w:tr w:rsidR="00513817" w:rsidRPr="00891B3B" w:rsidTr="007810F7">
        <w:trPr>
          <w:trHeight w:val="378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T/T-G/G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235EDB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235EDB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3817" w:rsidRPr="00891B3B" w:rsidTr="007810F7">
        <w:trPr>
          <w:trHeight w:val="378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T/T-G/A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0.026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0.060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2.393 (0.928-6.174)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0.071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2.393 (0.928-6.174)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0.071</w:t>
            </w:r>
          </w:p>
        </w:tc>
      </w:tr>
      <w:tr w:rsidR="00513817" w:rsidRPr="00891B3B" w:rsidTr="007810F7">
        <w:trPr>
          <w:trHeight w:val="378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T/T-A/A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0.013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0.043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3.361 (0.937-12.056)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0.063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3.360 (0.936-12.058)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0.063</w:t>
            </w:r>
          </w:p>
        </w:tc>
      </w:tr>
      <w:tr w:rsidR="00513817" w:rsidRPr="00891B3B" w:rsidTr="007810F7">
        <w:trPr>
          <w:trHeight w:val="378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T/C-G/G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0.004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235EDB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3817" w:rsidRPr="00891B3B" w:rsidTr="007810F7">
        <w:trPr>
          <w:trHeight w:val="378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T/C-G/A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0.437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0.452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1.049 (0.738-1.490)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0.791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1.049 (0.738-1.492)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0.788</w:t>
            </w:r>
          </w:p>
        </w:tc>
      </w:tr>
      <w:tr w:rsidR="00513817" w:rsidRPr="00891B3B" w:rsidTr="007810F7">
        <w:trPr>
          <w:trHeight w:val="378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T/C-A/A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0.214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0.153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0.664 (0.422-1.044)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0.076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0.664 (0.422-1.044)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0.076</w:t>
            </w:r>
          </w:p>
        </w:tc>
      </w:tr>
      <w:tr w:rsidR="00513817" w:rsidRPr="00891B3B" w:rsidTr="007810F7">
        <w:trPr>
          <w:trHeight w:val="378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C/C-G/G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235EDB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235EDB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3817" w:rsidRPr="00891B3B" w:rsidTr="007810F7">
        <w:trPr>
          <w:trHeight w:val="378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C/C-G/A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0.218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0.214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0.972 (0.636-1.485)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0.895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0.971 (0.635-1.485)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0.892</w:t>
            </w:r>
          </w:p>
        </w:tc>
      </w:tr>
      <w:tr w:rsidR="00513817" w:rsidRPr="00891B3B" w:rsidTr="007810F7">
        <w:trPr>
          <w:trHeight w:val="378"/>
        </w:trPr>
        <w:tc>
          <w:tcPr>
            <w:tcW w:w="2472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C/C-A/A</w:t>
            </w:r>
          </w:p>
        </w:tc>
        <w:tc>
          <w:tcPr>
            <w:tcW w:w="1003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85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0.087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29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0.078</w:t>
            </w:r>
          </w:p>
        </w:tc>
        <w:tc>
          <w:tcPr>
            <w:tcW w:w="2318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0.888 (0.472-1.671)</w:t>
            </w: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0.712</w:t>
            </w:r>
          </w:p>
        </w:tc>
        <w:tc>
          <w:tcPr>
            <w:tcW w:w="2630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0.887 (0.471-1.670)</w:t>
            </w:r>
          </w:p>
        </w:tc>
        <w:tc>
          <w:tcPr>
            <w:tcW w:w="1212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0.710</w:t>
            </w:r>
          </w:p>
        </w:tc>
      </w:tr>
      <w:tr w:rsidR="00513817" w:rsidRPr="00891B3B" w:rsidTr="007810F7">
        <w:trPr>
          <w:trHeight w:val="378"/>
        </w:trPr>
        <w:tc>
          <w:tcPr>
            <w:tcW w:w="14645" w:type="dxa"/>
            <w:gridSpan w:val="9"/>
            <w:tcBorders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c.1823C&gt;T (p.Ser608Leu)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5C16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NOS2</w:t>
            </w:r>
            <w:r w:rsidRPr="00626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(rs2297518)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</w:t>
            </w:r>
            <w:r w:rsidRPr="00626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c.-420-34221G&gt;A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NOS1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(rs1879417)</w:t>
            </w:r>
          </w:p>
        </w:tc>
      </w:tr>
      <w:tr w:rsidR="00513817" w:rsidRPr="00891B3B" w:rsidTr="007810F7">
        <w:trPr>
          <w:trHeight w:val="378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C/C-G/G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235EDB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235EDB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3817" w:rsidRPr="00891B3B" w:rsidTr="007810F7">
        <w:trPr>
          <w:trHeight w:val="378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C/C-G/A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0.057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0.249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0.424 (0.166-1.082)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0.073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0.422 (0.165-1.078)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0.071</w:t>
            </w:r>
          </w:p>
        </w:tc>
      </w:tr>
      <w:tr w:rsidR="00513817" w:rsidRPr="00891B3B" w:rsidTr="007810F7">
        <w:trPr>
          <w:trHeight w:val="378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C/C-A/A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0.009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0.249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2.900 (0.596-14.096)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0.187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2.914 (0.596-14.242)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0.186</w:t>
            </w:r>
          </w:p>
        </w:tc>
      </w:tr>
      <w:tr w:rsidR="00513817" w:rsidRPr="00891B3B" w:rsidTr="007810F7">
        <w:trPr>
          <w:trHeight w:val="378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C/T-G/G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235EDB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235EDB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3817" w:rsidRPr="00891B3B" w:rsidTr="007810F7">
        <w:trPr>
          <w:trHeight w:val="378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C/T-G/A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0.188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0.192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1.029 (0.659-1.606)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0.900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1.029 (0.659-1.606)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0.900</w:t>
            </w:r>
          </w:p>
        </w:tc>
      </w:tr>
      <w:tr w:rsidR="00513817" w:rsidRPr="00891B3B" w:rsidTr="007810F7">
        <w:trPr>
          <w:trHeight w:val="378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C/T-A/A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0.105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0.085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0.798 (0.440-1.446)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0.456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0.798 (0.439-1.449)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0.458</w:t>
            </w:r>
          </w:p>
        </w:tc>
      </w:tr>
      <w:tr w:rsidR="00513817" w:rsidRPr="00891B3B" w:rsidTr="007810F7">
        <w:trPr>
          <w:trHeight w:val="378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T/T-G/G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0.004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235EDB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3817" w:rsidRPr="00891B3B" w:rsidTr="007810F7">
        <w:trPr>
          <w:trHeight w:val="378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T/T-G/A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0.437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0.509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1.337 (0.941-1.898)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0.105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1.337 (0.942-1.899)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0.104</w:t>
            </w:r>
          </w:p>
        </w:tc>
      </w:tr>
      <w:tr w:rsidR="00513817" w:rsidRPr="00891B3B" w:rsidTr="007810F7">
        <w:trPr>
          <w:trHeight w:val="378"/>
        </w:trPr>
        <w:tc>
          <w:tcPr>
            <w:tcW w:w="2472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T/T-A/A</w:t>
            </w:r>
          </w:p>
        </w:tc>
        <w:tc>
          <w:tcPr>
            <w:tcW w:w="1003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285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0.201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229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0.164</w:t>
            </w:r>
          </w:p>
        </w:tc>
        <w:tc>
          <w:tcPr>
            <w:tcW w:w="2318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0.779 (0.496-1.224)</w:t>
            </w: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0.278</w:t>
            </w:r>
          </w:p>
        </w:tc>
        <w:tc>
          <w:tcPr>
            <w:tcW w:w="2630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0.778 (0.495-1.223)</w:t>
            </w:r>
          </w:p>
        </w:tc>
        <w:tc>
          <w:tcPr>
            <w:tcW w:w="1212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0.277</w:t>
            </w:r>
          </w:p>
        </w:tc>
      </w:tr>
      <w:tr w:rsidR="00513817" w:rsidRPr="00891B3B" w:rsidTr="007810F7">
        <w:trPr>
          <w:trHeight w:val="419"/>
        </w:trPr>
        <w:tc>
          <w:tcPr>
            <w:tcW w:w="14645" w:type="dxa"/>
            <w:gridSpan w:val="9"/>
            <w:tcBorders>
              <w:bottom w:val="nil"/>
            </w:tcBorders>
            <w:vAlign w:val="center"/>
          </w:tcPr>
          <w:p w:rsidR="00513817" w:rsidRPr="006261D1" w:rsidRDefault="00513817" w:rsidP="007810F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c.-420-34221G&gt;A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NOS1</w:t>
            </w:r>
            <w:r w:rsidRPr="00626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(rs1879417)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626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c.-227G&gt;C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NOS2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(rs10459953)</w:t>
            </w:r>
          </w:p>
        </w:tc>
      </w:tr>
      <w:tr w:rsidR="00513817" w:rsidRPr="00891B3B" w:rsidTr="007810F7">
        <w:trPr>
          <w:trHeight w:val="419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C/C-C/C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235EDB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235EDB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3817" w:rsidRPr="00891B3B" w:rsidTr="007810F7">
        <w:trPr>
          <w:trHeight w:val="419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C/C-C/G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0.004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235EDB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3817" w:rsidRPr="00891B3B" w:rsidTr="007810F7">
        <w:trPr>
          <w:trHeight w:val="419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C/C-G/G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235EDB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235EDB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3817" w:rsidRPr="00891B3B" w:rsidTr="007810F7">
        <w:trPr>
          <w:trHeight w:val="419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C/T-C/C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0.114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1.151 (0.653-2.029)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0.627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1.152 (0.653-2.030)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0.625</w:t>
            </w:r>
          </w:p>
        </w:tc>
      </w:tr>
      <w:tr w:rsidR="00513817" w:rsidRPr="00891B3B" w:rsidTr="007810F7">
        <w:trPr>
          <w:trHeight w:val="419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C/T-C/G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0.341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0.317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0.897 (0.619-1.301)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0.568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0.897 (0.619-1.301)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0.568</w:t>
            </w:r>
          </w:p>
        </w:tc>
      </w:tr>
      <w:tr w:rsidR="00513817" w:rsidRPr="00891B3B" w:rsidTr="007810F7">
        <w:trPr>
          <w:trHeight w:val="419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C/T-G/G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0.0.240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0.295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1.326 (0.892-1.972)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0.163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1.326 (0.891-1.973)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0.164</w:t>
            </w:r>
          </w:p>
        </w:tc>
      </w:tr>
      <w:tr w:rsidR="00513817" w:rsidRPr="00891B3B" w:rsidTr="007810F7">
        <w:trPr>
          <w:trHeight w:val="419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T/T-C/C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0.061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0.039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0.626 (0.278-1.406)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0.256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0.626 (0.278-1.406)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0.256</w:t>
            </w:r>
          </w:p>
        </w:tc>
      </w:tr>
      <w:tr w:rsidR="00513817" w:rsidRPr="00891B3B" w:rsidTr="007810F7">
        <w:trPr>
          <w:trHeight w:val="419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T/T-C/G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85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0.153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0.110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0.687 (0.409-1.154)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0.156</w:t>
            </w:r>
          </w:p>
        </w:tc>
        <w:tc>
          <w:tcPr>
            <w:tcW w:w="2630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0.687 (0.409-1.154)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0.156</w:t>
            </w:r>
          </w:p>
        </w:tc>
      </w:tr>
      <w:tr w:rsidR="00513817" w:rsidRPr="00891B3B" w:rsidTr="007810F7">
        <w:trPr>
          <w:trHeight w:val="419"/>
        </w:trPr>
        <w:tc>
          <w:tcPr>
            <w:tcW w:w="2472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T/T-G/G</w:t>
            </w:r>
          </w:p>
        </w:tc>
        <w:tc>
          <w:tcPr>
            <w:tcW w:w="1003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85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29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0.125</w:t>
            </w:r>
          </w:p>
        </w:tc>
        <w:tc>
          <w:tcPr>
            <w:tcW w:w="2318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1.274 (0.730-2.226)</w:t>
            </w: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0.394</w:t>
            </w:r>
          </w:p>
        </w:tc>
        <w:tc>
          <w:tcPr>
            <w:tcW w:w="2630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1.274 (0.730-2.226)</w:t>
            </w:r>
          </w:p>
        </w:tc>
        <w:tc>
          <w:tcPr>
            <w:tcW w:w="1212" w:type="dxa"/>
            <w:tcBorders>
              <w:top w:val="nil"/>
            </w:tcBorders>
            <w:vAlign w:val="center"/>
          </w:tcPr>
          <w:p w:rsidR="00513817" w:rsidRPr="00891B3B" w:rsidRDefault="00513817" w:rsidP="007810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0.394</w:t>
            </w:r>
          </w:p>
        </w:tc>
      </w:tr>
    </w:tbl>
    <w:p w:rsidR="00CC713F" w:rsidRDefault="00CC713F"/>
    <w:sectPr w:rsidR="00CC713F" w:rsidSect="00126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C0"/>
    <w:rsid w:val="0010510A"/>
    <w:rsid w:val="00126DC0"/>
    <w:rsid w:val="00235EDB"/>
    <w:rsid w:val="004314B8"/>
    <w:rsid w:val="00513817"/>
    <w:rsid w:val="00BD28FB"/>
    <w:rsid w:val="00CC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D459C4-3D6F-41A2-BE6F-AB17E3D2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DC0"/>
    <w:pPr>
      <w:spacing w:after="0" w:line="360" w:lineRule="auto"/>
      <w:ind w:firstLine="708"/>
      <w:jc w:val="both"/>
    </w:pPr>
    <w:rPr>
      <w:color w:val="000000"/>
      <w:sz w:val="27"/>
      <w:szCs w:val="27"/>
      <w:shd w:val="clear" w:color="auto" w:fill="FFFFF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ek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825E1C5-4A03-49B8-8FFC-242CD1F56F4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Wigner</dc:creator>
  <cp:lastModifiedBy>Francis Lama</cp:lastModifiedBy>
  <cp:revision>2</cp:revision>
  <dcterms:created xsi:type="dcterms:W3CDTF">2017-11-16T15:55:00Z</dcterms:created>
  <dcterms:modified xsi:type="dcterms:W3CDTF">2017-11-16T15:55:00Z</dcterms:modified>
</cp:coreProperties>
</file>