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80" w:type="dxa"/>
        <w:tblInd w:w="93" w:type="dxa"/>
        <w:tblLook w:val="04A0" w:firstRow="1" w:lastRow="0" w:firstColumn="1" w:lastColumn="0" w:noHBand="0" w:noVBand="1"/>
      </w:tblPr>
      <w:tblGrid>
        <w:gridCol w:w="798"/>
        <w:gridCol w:w="1690"/>
        <w:gridCol w:w="774"/>
        <w:gridCol w:w="551"/>
        <w:gridCol w:w="1387"/>
        <w:gridCol w:w="440"/>
        <w:gridCol w:w="774"/>
      </w:tblGrid>
      <w:tr w:rsidR="0043724E" w:rsidRPr="0043724E" w:rsidTr="0043724E">
        <w:trPr>
          <w:trHeight w:val="300"/>
        </w:trPr>
        <w:tc>
          <w:tcPr>
            <w:tcW w:w="5680" w:type="dxa"/>
            <w:gridSpan w:val="7"/>
            <w:tcBorders>
              <w:top w:val="nil"/>
              <w:left w:val="nil"/>
              <w:bottom w:val="nil"/>
              <w:right w:val="nil"/>
            </w:tcBorders>
            <w:shd w:val="clear" w:color="auto" w:fill="auto"/>
            <w:vAlign w:val="bottom"/>
            <w:hideMark/>
          </w:tcPr>
          <w:p w:rsidR="0043724E" w:rsidRPr="0043724E" w:rsidRDefault="0043724E" w:rsidP="0043724E">
            <w:pPr>
              <w:spacing w:after="0" w:line="240" w:lineRule="auto"/>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Epidemiology and Infection</w:t>
            </w:r>
          </w:p>
        </w:tc>
      </w:tr>
      <w:tr w:rsidR="0043724E" w:rsidRPr="0043724E" w:rsidTr="0043724E">
        <w:trPr>
          <w:trHeight w:val="300"/>
        </w:trPr>
        <w:tc>
          <w:tcPr>
            <w:tcW w:w="5680" w:type="dxa"/>
            <w:gridSpan w:val="7"/>
            <w:tcBorders>
              <w:top w:val="nil"/>
              <w:left w:val="nil"/>
              <w:bottom w:val="nil"/>
              <w:right w:val="nil"/>
            </w:tcBorders>
            <w:shd w:val="clear" w:color="auto" w:fill="auto"/>
            <w:vAlign w:val="bottom"/>
            <w:hideMark/>
          </w:tcPr>
          <w:p w:rsidR="0043724E" w:rsidRPr="0043724E" w:rsidRDefault="0043724E" w:rsidP="0043724E">
            <w:pPr>
              <w:spacing w:after="0" w:line="240" w:lineRule="auto"/>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Transmission dynamics of lumpy skin disease in Ethiopia</w:t>
            </w:r>
          </w:p>
        </w:tc>
      </w:tr>
      <w:tr w:rsidR="0043724E" w:rsidRPr="0043724E" w:rsidTr="0043724E">
        <w:trPr>
          <w:trHeight w:val="300"/>
        </w:trPr>
        <w:tc>
          <w:tcPr>
            <w:tcW w:w="5680" w:type="dxa"/>
            <w:gridSpan w:val="7"/>
            <w:tcBorders>
              <w:top w:val="nil"/>
              <w:left w:val="nil"/>
              <w:bottom w:val="nil"/>
              <w:right w:val="nil"/>
            </w:tcBorders>
            <w:shd w:val="clear" w:color="auto" w:fill="auto"/>
            <w:vAlign w:val="bottom"/>
            <w:hideMark/>
          </w:tcPr>
          <w:p w:rsidR="0043724E" w:rsidRPr="0043724E" w:rsidRDefault="0043724E" w:rsidP="0043724E">
            <w:pPr>
              <w:spacing w:after="0" w:line="240" w:lineRule="auto"/>
              <w:rPr>
                <w:rFonts w:ascii="Calibri" w:eastAsia="Times New Roman" w:hAnsi="Calibri" w:cs="Times New Roman"/>
                <w:color w:val="000000"/>
                <w:sz w:val="22"/>
                <w:lang w:val="nl-NL" w:eastAsia="en-GB"/>
              </w:rPr>
            </w:pPr>
            <w:r w:rsidRPr="0043724E">
              <w:rPr>
                <w:rFonts w:ascii="Calibri" w:eastAsia="Times New Roman" w:hAnsi="Calibri" w:cs="Times New Roman"/>
                <w:color w:val="000000"/>
                <w:sz w:val="22"/>
                <w:lang w:val="nl-NL" w:eastAsia="en-GB"/>
              </w:rPr>
              <w:t xml:space="preserve">W. </w:t>
            </w:r>
            <w:proofErr w:type="spellStart"/>
            <w:r w:rsidRPr="0043724E">
              <w:rPr>
                <w:rFonts w:ascii="Calibri" w:eastAsia="Times New Roman" w:hAnsi="Calibri" w:cs="Times New Roman"/>
                <w:color w:val="000000"/>
                <w:sz w:val="22"/>
                <w:lang w:val="nl-NL" w:eastAsia="en-GB"/>
              </w:rPr>
              <w:t>Molla</w:t>
            </w:r>
            <w:proofErr w:type="spellEnd"/>
            <w:r w:rsidRPr="0043724E">
              <w:rPr>
                <w:rFonts w:ascii="Calibri" w:eastAsia="Times New Roman" w:hAnsi="Calibri" w:cs="Times New Roman"/>
                <w:color w:val="000000"/>
                <w:sz w:val="22"/>
                <w:lang w:val="nl-NL" w:eastAsia="en-GB"/>
              </w:rPr>
              <w:t>, K. Frankena, M.C.M. de Jong</w:t>
            </w:r>
          </w:p>
        </w:tc>
      </w:tr>
      <w:tr w:rsidR="0043724E" w:rsidRPr="0043724E" w:rsidTr="0043724E">
        <w:trPr>
          <w:trHeight w:val="300"/>
        </w:trPr>
        <w:tc>
          <w:tcPr>
            <w:tcW w:w="5680" w:type="dxa"/>
            <w:gridSpan w:val="7"/>
            <w:tcBorders>
              <w:top w:val="nil"/>
              <w:left w:val="nil"/>
              <w:bottom w:val="nil"/>
              <w:right w:val="nil"/>
            </w:tcBorders>
            <w:shd w:val="clear" w:color="auto" w:fill="auto"/>
            <w:vAlign w:val="bottom"/>
            <w:hideMark/>
          </w:tcPr>
          <w:p w:rsidR="0043724E" w:rsidRPr="0043724E" w:rsidRDefault="0043724E" w:rsidP="0043724E">
            <w:pPr>
              <w:spacing w:after="0" w:line="240" w:lineRule="auto"/>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Supplementary material</w:t>
            </w:r>
          </w:p>
        </w:tc>
      </w:tr>
      <w:tr w:rsidR="0043724E" w:rsidRPr="0043724E" w:rsidTr="0043724E">
        <w:trPr>
          <w:trHeight w:val="1590"/>
        </w:trPr>
        <w:tc>
          <w:tcPr>
            <w:tcW w:w="5680" w:type="dxa"/>
            <w:gridSpan w:val="7"/>
            <w:tcBorders>
              <w:top w:val="nil"/>
              <w:left w:val="nil"/>
              <w:bottom w:val="nil"/>
              <w:right w:val="nil"/>
            </w:tcBorders>
            <w:shd w:val="clear" w:color="auto" w:fill="auto"/>
            <w:vAlign w:val="bottom"/>
            <w:hideMark/>
          </w:tcPr>
          <w:p w:rsidR="0043724E" w:rsidRPr="0043724E" w:rsidRDefault="0043724E" w:rsidP="0043724E">
            <w:pPr>
              <w:spacing w:after="0" w:line="240" w:lineRule="auto"/>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 xml:space="preserve">Supplementary Table S1: Number of newly infected (C),  infectious (I), susceptible  (S) animals,   contribution of the environment to the transmission (E) and total number of animals (N) of the epidemic during the 2014  LSD outbreak in </w:t>
            </w:r>
            <w:proofErr w:type="spellStart"/>
            <w:r w:rsidRPr="0043724E">
              <w:rPr>
                <w:rFonts w:ascii="Calibri" w:eastAsia="Times New Roman" w:hAnsi="Calibri" w:cs="Times New Roman"/>
                <w:color w:val="000000"/>
                <w:sz w:val="22"/>
                <w:lang w:eastAsia="en-GB"/>
              </w:rPr>
              <w:t>Mota</w:t>
            </w:r>
            <w:proofErr w:type="spellEnd"/>
            <w:r w:rsidRPr="0043724E">
              <w:rPr>
                <w:rFonts w:ascii="Calibri" w:eastAsia="Times New Roman" w:hAnsi="Calibri" w:cs="Times New Roman"/>
                <w:color w:val="000000"/>
                <w:sz w:val="22"/>
                <w:lang w:eastAsia="en-GB"/>
              </w:rPr>
              <w:t xml:space="preserve"> area.</w:t>
            </w:r>
          </w:p>
        </w:tc>
      </w:tr>
      <w:tr w:rsidR="0043724E" w:rsidRPr="0043724E" w:rsidTr="0043724E">
        <w:trPr>
          <w:trHeight w:val="300"/>
        </w:trPr>
        <w:tc>
          <w:tcPr>
            <w:tcW w:w="677" w:type="dxa"/>
            <w:tcBorders>
              <w:top w:val="nil"/>
              <w:left w:val="nil"/>
              <w:bottom w:val="nil"/>
              <w:right w:val="nil"/>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p>
        </w:tc>
        <w:tc>
          <w:tcPr>
            <w:tcW w:w="1690" w:type="dxa"/>
            <w:tcBorders>
              <w:top w:val="nil"/>
              <w:left w:val="nil"/>
              <w:bottom w:val="nil"/>
              <w:right w:val="nil"/>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p>
        </w:tc>
        <w:tc>
          <w:tcPr>
            <w:tcW w:w="650" w:type="dxa"/>
            <w:tcBorders>
              <w:top w:val="nil"/>
              <w:left w:val="nil"/>
              <w:bottom w:val="nil"/>
              <w:right w:val="nil"/>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p>
        </w:tc>
        <w:tc>
          <w:tcPr>
            <w:tcW w:w="404" w:type="dxa"/>
            <w:tcBorders>
              <w:top w:val="nil"/>
              <w:left w:val="nil"/>
              <w:bottom w:val="nil"/>
              <w:right w:val="nil"/>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p>
        </w:tc>
        <w:tc>
          <w:tcPr>
            <w:tcW w:w="1328" w:type="dxa"/>
            <w:tcBorders>
              <w:top w:val="nil"/>
              <w:left w:val="nil"/>
              <w:bottom w:val="nil"/>
              <w:right w:val="nil"/>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p>
        </w:tc>
        <w:tc>
          <w:tcPr>
            <w:tcW w:w="281" w:type="dxa"/>
            <w:tcBorders>
              <w:top w:val="nil"/>
              <w:left w:val="nil"/>
              <w:bottom w:val="nil"/>
              <w:right w:val="nil"/>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p>
        </w:tc>
        <w:tc>
          <w:tcPr>
            <w:tcW w:w="650" w:type="dxa"/>
            <w:tcBorders>
              <w:top w:val="nil"/>
              <w:left w:val="nil"/>
              <w:bottom w:val="nil"/>
              <w:right w:val="nil"/>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p>
        </w:tc>
      </w:tr>
      <w:tr w:rsidR="0043724E" w:rsidRPr="0043724E" w:rsidTr="0043724E">
        <w:trPr>
          <w:trHeight w:val="315"/>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Period</w:t>
            </w:r>
          </w:p>
        </w:tc>
        <w:tc>
          <w:tcPr>
            <w:tcW w:w="1690" w:type="dxa"/>
            <w:tcBorders>
              <w:top w:val="single" w:sz="4" w:space="0" w:color="auto"/>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Date of infection</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S</w:t>
            </w:r>
          </w:p>
        </w:tc>
        <w:tc>
          <w:tcPr>
            <w:tcW w:w="404" w:type="dxa"/>
            <w:tcBorders>
              <w:top w:val="single" w:sz="4" w:space="0" w:color="auto"/>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I</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E</w:t>
            </w:r>
          </w:p>
        </w:tc>
        <w:tc>
          <w:tcPr>
            <w:tcW w:w="281" w:type="dxa"/>
            <w:tcBorders>
              <w:top w:val="single" w:sz="4" w:space="0" w:color="auto"/>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C</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N</w:t>
            </w:r>
          </w:p>
        </w:tc>
        <w:bookmarkStart w:id="0" w:name="_GoBack"/>
        <w:bookmarkEnd w:id="0"/>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29-4-2014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12508</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12509</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30-4-2014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12508</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0.325</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12509</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1-5-2014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12508</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0.430625</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12509</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2-5-2014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12508</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0.464953125</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12509</w:t>
            </w:r>
          </w:p>
        </w:tc>
      </w:tr>
      <w:tr w:rsidR="0043724E" w:rsidRPr="0043724E" w:rsidTr="0043724E">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3-5-2014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12508</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0.476109766</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12509</w:t>
            </w:r>
          </w:p>
        </w:tc>
      </w:tr>
      <w:tr w:rsidR="0043724E" w:rsidRPr="0043724E" w:rsidTr="0043724E">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4-5-2014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12508</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0.479735674</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12509</w:t>
            </w:r>
          </w:p>
        </w:tc>
      </w:tr>
      <w:tr w:rsidR="0043724E" w:rsidRPr="0043724E" w:rsidTr="0043724E">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5-5-2014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12507</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0.480914094</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12509</w:t>
            </w:r>
          </w:p>
        </w:tc>
      </w:tr>
      <w:tr w:rsidR="0043724E" w:rsidRPr="0043724E" w:rsidTr="0043724E">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6-5-2014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12507</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0.806297081</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12509</w:t>
            </w:r>
          </w:p>
        </w:tc>
      </w:tr>
      <w:tr w:rsidR="0043724E" w:rsidRPr="0043724E" w:rsidTr="0043724E">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7-5-2014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12507</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0.912046551</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12509</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8-5-2014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12507</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0.946415129</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12509</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9-5-2014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12507</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0.957584917</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12509</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10-5-2014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12507</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0.636215098</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12509</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11-5-2014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12506</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0.531769907</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12509</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12506</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0.82282522</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12509</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13-5-2014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12505</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0.917418196</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12509</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14-5-2014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12505</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1.273160914</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12509</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15-5-2014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12505</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1.388777297</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12509</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16-5-2014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12504</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1.101352622</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12509</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17-5-2014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12504</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1.332939602</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12509</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18-5-2014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12504</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1.408205371</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12509</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19-5-2014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12504</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1.432666745</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12508</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20-5-2014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12503</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1.440616692</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12508</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21-5-2014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12503</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1.768200425</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12508</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22-5-2014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12502</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1.549665138</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12508</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23-5-2014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12502</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1.80364117</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12507</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24-5-2014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12501</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1.56118338</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12507</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25-5-2014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12500</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1.807384599</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12507</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26-5-2014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12499</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2.212399995</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12507</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27-5-2014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12499</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2.344029998</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12507</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28-5-2014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12499</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2.386809749</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12507</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29-5-2014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12499</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2.400713169</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12507</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30-5-2014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12498</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2.40523178</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12507</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31-5-2014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12497</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2.406700328</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12507</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lastRenderedPageBreak/>
              <w:t>1</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1-6-2014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12497</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2.732177607</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12507</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2-6-2014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12497</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2.512957722</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12507</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3-6-2014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12497</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2.44171126</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12507</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4-6-2014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12497</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2.093556159</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12507</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5-6-2014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12496</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1.655405752</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12507</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6-6-2014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12496</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1.513006869</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12507</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7-6-2014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12495</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1.466727233</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12507</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8-6-2014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12495</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1.776686351</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12507</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9-6-2014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12495</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1.877423064</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12507</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10-6-2014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12495</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1.585162496</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12507</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11-6-2014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12495</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1.165177811</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12507</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12-6-2014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12494</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1.028682789</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12507</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13-6-2014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12493</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1.309321906</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12507</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14-6-2014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12492</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1.72552962</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12506</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15-6-2014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12491</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2.185797126</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12506</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16-6-2014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12491</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2.335384066</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12506</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17-6-2014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12490</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2.383999821</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12506</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18-6-2014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12488</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2.399799942</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12506</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19-6-2014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12486</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3.054934981</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12506</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20-6-2014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12486</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3.917853869</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12506</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21-6-2014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12486</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4.198302507</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12506</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22-6-2014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12484</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10</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4.289448315</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12506</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23-6-2014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12481</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4.644070702</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12505</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24-6-2014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12481</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5.409322978</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12505</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25-6-2014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12481</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10</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5.333029968</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12505</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26-6-2014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12477</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13</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4.98323474</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12505</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27-6-2014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12477</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5.84455129</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12505</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28-6-2014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12472</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15</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5.799479169</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12505</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29-6-2014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12471</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14</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6.75983073</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12505</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30-6-2014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12471</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14</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6.746944987</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12505</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1-7-2014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12469</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16</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6.742757121</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12505</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2-7-2014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12468</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15</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7.391396064</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12505</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3-7-2014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12468</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13</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7.277203721</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12505</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4-7-2014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12462</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19</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6.590091209</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12505</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5-7-2014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12456</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25</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8.316779643</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12505</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6-7-2014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12453</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24</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10.82795338</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12505</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7-7-2014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12448</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29</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11.31908485</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12504</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8-7-2014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12445</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27</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13.10370258</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8</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12504</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9-7-2014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12437</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34</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13.03370334</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12504</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10-7-2014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12431</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40</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15.28595358</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12504</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11-7-2014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12427</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42</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17.96793491</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8</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12504</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12-7-2014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12419</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49</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19.48957885</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12504</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13-7-2014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12416</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52</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22.25911313</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12503</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14-7-2014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12414</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48</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24.13421177</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12503</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15-7-2014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12408</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48</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23.44361882</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12503</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lastRenderedPageBreak/>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16-7-2014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12404</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49</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23.21917612</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12503</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17-7-2014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12399</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49</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23.47123224</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18-7-2014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12398</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47</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23.55315048</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19-7-2014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12384</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53</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22.92977391</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20-7-2014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12375</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56</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24.67717652</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21-7-2014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12372</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55</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26.22008237</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22-7-2014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12367</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52</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26.39652677</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12501</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23-7-2014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12355</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61</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25.4788712</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8</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12501</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24-7-2014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12347</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67</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28.10563314</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12501</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25-7-2014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12336</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72</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30.90933077</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12500</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26-7-2014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12331</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73</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33.4455325</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12500</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27-7-2014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12320</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78</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34.59479806</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12499</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28-7-2014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12308</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89</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36.59330937</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12498</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29-7-2014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12302</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82</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40.81782555</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12498</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30-7-2014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12298</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77</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39.9157933</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12497</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31-7-2014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12292</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79</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37.99763282</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12497</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1-8-2014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12286</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80</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38.02423067</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12497</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2-8-2014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12282</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72</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38.35787497</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12496</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3-8-2014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12272</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74</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35.86630936</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12495</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4-8-2014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12265</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70</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35.70655054</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12495</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5-8-2014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12259</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71</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34.35462893</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12495</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6-8-2014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12250</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69</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34.2402544</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12494</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7-8-2014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12240</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68</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33.55308268</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8-8-2014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12228</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74</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33.00475187</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9-8-2014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12216</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82</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34.77654436</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10-8-2014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12210</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82</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37.95237692</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15</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11-8-2014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12195</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91</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38.9845225</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12491</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12-8-2014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12189</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93</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42.24496981</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12490</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13-8-2014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12179</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92</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43.95461519</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12489</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14-8-2014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12169</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96</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44.18524994</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12489</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15-8-2014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12162</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96</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45.56020623</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16</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12488</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16-8-2014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12146</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103</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46.00706702</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12487</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17-8-2014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12132</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107</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48.42729678</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12487</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18-8-2014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12122</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104</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50.51387145</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12484</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19-8-2014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12118</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96</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50.21700822</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12484</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20-8-2014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12112</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95</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47.52052767</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15</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12483</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21-8-2014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12097</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95</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46.31917149</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12482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22-8-2014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12083</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101</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45.92873074</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22</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12479</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23-8-2014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12061</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115</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47.75183749</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13</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12478</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24-8-2014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12048</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118</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52.89434718</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12478</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25-8-2014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12043</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117</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55.54066283</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12476</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26-8-2014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12037</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107</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56.07571542</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12474</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27-8-2014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12023</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108</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52.99960751</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8</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12473</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28-8-2014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12015</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106</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52.32487244</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12473</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29-8-2014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12001</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117</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51.45558354</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12472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lastRenderedPageBreak/>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30-8-2014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11992</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120</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54.74806465</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12472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31-8-2014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11987</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110</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56.79312101</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12472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1-9-2014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11977</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106</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54.20776433</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13</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12472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2-9-2014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11964</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97</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52.06752341</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12472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3-9-2014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11955</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93</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48.44694511</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12471</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4-9-2014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11943</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100</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45.97025716</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12471</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5-9-2014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11934</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103</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47.44033358</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12471</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6-9-2014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11924</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99</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48.89310841</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12471</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7-9-2014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11918</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97</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48.06526023</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8</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12471</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8-9-2014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11910</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91</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47.14620958</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12469</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9-9-2014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11905</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87</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44.89751811</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12469</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10-9-2014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11896</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91</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42.86669339</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13</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12469</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11-9-2014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11883</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94</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43.50667535</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13</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12469</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12-9-2014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11870</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94</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44.68966949</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12469</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13-9-2014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11859</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96</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45.07414258</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12468</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14-9-2014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11854</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89</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45.84909634</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12468</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15-9-2014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11820</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113</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43.82595631</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12466</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16-9-2014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11813</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111</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50.9684358</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19</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12465</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17-9-2014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11794</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123</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52.63974164</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15</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12463</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18-9-2014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11779</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130</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57.08291603</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12462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19-9-2014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11768</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136</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60.80194771</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16</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12462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20-9-2014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11752</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142</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63.96063301</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12461</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21-9-2014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11748</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133</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66.93720573</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28</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12460</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22-9-2014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11720</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148</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64.97959186</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18</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12458</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23-9-2014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11702</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155</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69.21836735</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12457</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24-9-2014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11693</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160</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72.87096939</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29</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12456</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25-9-2014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11664</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154</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75.68306505</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28</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12452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26-9-2014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11636</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175</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74.64699614</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13</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12451</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27-9-2014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11623</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170</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81.13527375</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13</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12450</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28-9-2014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11610</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169</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81.61896397</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19</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12448</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29-9-2014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11591</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177</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81.45116329</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12447</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30-9-2014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11579</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173</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83.99662807</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18</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12446</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1-10-2014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11561</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187</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83.52390412</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12445</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2-10-2014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11549</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170</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87.92026884</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12444</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3-10-2014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11537</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162</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83.82408737</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12443</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4-10-2014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11523</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166</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79.8928284</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12442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5-10-2014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11514</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148</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79.91516923</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13</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12442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6-10-2014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11501</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133</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74.07243</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18</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12442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7-10-2014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11483</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138</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67.29853975</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12442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8-10-2014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11459</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149</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66.72202542</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22</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12441</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9-10-2014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11437</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154</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70.10965826</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12439</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10-10-2014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11428</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151</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72.83563893</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12439</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11-10-2014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11422</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139</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72.74658265</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12439</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12-10-2014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11415</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134</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68.81763936</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12439</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13-10-2014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11406</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131</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65.91573279</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12439</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lastRenderedPageBreak/>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14-10-2014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11403</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120</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63.99761316</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15</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12439</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15-10-2014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11388</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126</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59.79922428</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12438</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16-10-2014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11382</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119</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60.38474789</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12438</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17-10-2014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11377</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106</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58.30004306</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12438</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18-10-2014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11376</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83</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53.397514</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12438</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19-10-2014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11374</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62</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44.32919205</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12437</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20-10-2014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11369</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58</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34.55698742</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12437</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21-10-2014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11369</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52</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30.08102091</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13</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12437</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22-10-2014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11356</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57</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26.6763318</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8</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12435</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23-10-2014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11348</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56</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27.19480783</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12435</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24-10-2014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11344</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57</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27.03831255</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8</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12435</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25-10-2014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11336</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51</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27.31245158</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18</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12435</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26-10-2014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11318</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63</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25.45154676</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12434</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27-10-2014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11316</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59</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28.7467527</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12433</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28-10-2014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11313</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61</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28.51769463</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29-10-2014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11301</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71</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29.09325075</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8</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30-10-2014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11293</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74</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32.53030649</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31-10-2014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11287</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80</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34.62234961</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1-11-2014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11278</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76</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37.25226362</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2-11-2014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11271</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76</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36.80698568</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3-11-2014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11268</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75</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36.66227035</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4-11-2014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11266</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70</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36.29023786</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5-11-2014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11262</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56</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34.54432731</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6-11-2014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11253</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63</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29.42690637</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7-11-2014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11248</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65</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30.03874457</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8-11-2014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11244</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57</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30.88759199</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9-11-2014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11244</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49</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28.5634674</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10-11-2014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11243</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44</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25.2081269</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11-11-2014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11243</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35</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22.49264124</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12-11-2014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11243</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28</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18.6851084</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13-11-2014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11243</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25</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15.17266023</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14-11-2014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11243</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23</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13.05611458</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15-11-2014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11243</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19</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11.71823724</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16-11-2014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11243</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10</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9.983427102</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17-11-2014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11243</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5</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6.494613808</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18-11-2014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11243</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3.735749488</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12432</w:t>
            </w:r>
          </w:p>
        </w:tc>
      </w:tr>
      <w:tr w:rsidR="0043724E" w:rsidRPr="0043724E" w:rsidTr="0043724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3</w:t>
            </w:r>
          </w:p>
        </w:tc>
        <w:tc>
          <w:tcPr>
            <w:tcW w:w="169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19-11-2014</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11243</w:t>
            </w:r>
          </w:p>
        </w:tc>
        <w:tc>
          <w:tcPr>
            <w:tcW w:w="404"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w:t>
            </w:r>
          </w:p>
        </w:tc>
        <w:tc>
          <w:tcPr>
            <w:tcW w:w="1328"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1.539118583</w:t>
            </w:r>
          </w:p>
        </w:tc>
        <w:tc>
          <w:tcPr>
            <w:tcW w:w="281"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0</w:t>
            </w:r>
          </w:p>
        </w:tc>
        <w:tc>
          <w:tcPr>
            <w:tcW w:w="650" w:type="dxa"/>
            <w:tcBorders>
              <w:top w:val="nil"/>
              <w:left w:val="nil"/>
              <w:bottom w:val="single" w:sz="4" w:space="0" w:color="auto"/>
              <w:right w:val="single" w:sz="4" w:space="0" w:color="auto"/>
            </w:tcBorders>
            <w:shd w:val="clear" w:color="auto" w:fill="auto"/>
            <w:noWrap/>
            <w:vAlign w:val="bottom"/>
            <w:hideMark/>
          </w:tcPr>
          <w:p w:rsidR="0043724E" w:rsidRPr="0043724E" w:rsidRDefault="0043724E" w:rsidP="0043724E">
            <w:pPr>
              <w:spacing w:after="0" w:line="240" w:lineRule="auto"/>
              <w:jc w:val="center"/>
              <w:rPr>
                <w:rFonts w:ascii="Calibri" w:eastAsia="Times New Roman" w:hAnsi="Calibri" w:cs="Times New Roman"/>
                <w:color w:val="000000"/>
                <w:sz w:val="22"/>
                <w:lang w:eastAsia="en-GB"/>
              </w:rPr>
            </w:pPr>
            <w:r w:rsidRPr="0043724E">
              <w:rPr>
                <w:rFonts w:ascii="Calibri" w:eastAsia="Times New Roman" w:hAnsi="Calibri" w:cs="Times New Roman"/>
                <w:color w:val="000000"/>
                <w:sz w:val="22"/>
                <w:lang w:eastAsia="en-GB"/>
              </w:rPr>
              <w:t>12432</w:t>
            </w:r>
          </w:p>
        </w:tc>
      </w:tr>
    </w:tbl>
    <w:p w:rsidR="00E12E23" w:rsidRDefault="00E12E23"/>
    <w:sectPr w:rsidR="00E12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24E"/>
    <w:rsid w:val="003D6322"/>
    <w:rsid w:val="0043724E"/>
    <w:rsid w:val="00A95F28"/>
    <w:rsid w:val="00E12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724E"/>
    <w:rPr>
      <w:color w:val="0000FF"/>
      <w:u w:val="single"/>
    </w:rPr>
  </w:style>
  <w:style w:type="character" w:styleId="FollowedHyperlink">
    <w:name w:val="FollowedHyperlink"/>
    <w:basedOn w:val="DefaultParagraphFont"/>
    <w:uiPriority w:val="99"/>
    <w:semiHidden/>
    <w:unhideWhenUsed/>
    <w:rsid w:val="0043724E"/>
    <w:rPr>
      <w:color w:val="800080"/>
      <w:u w:val="single"/>
    </w:rPr>
  </w:style>
  <w:style w:type="paragraph" w:customStyle="1" w:styleId="xl63">
    <w:name w:val="xl63"/>
    <w:basedOn w:val="Normal"/>
    <w:rsid w:val="0043724E"/>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4">
    <w:name w:val="xl64"/>
    <w:basedOn w:val="Normal"/>
    <w:rsid w:val="004372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4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6">
    <w:name w:val="xl66"/>
    <w:basedOn w:val="Normal"/>
    <w:rsid w:val="004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724E"/>
    <w:rPr>
      <w:color w:val="0000FF"/>
      <w:u w:val="single"/>
    </w:rPr>
  </w:style>
  <w:style w:type="character" w:styleId="FollowedHyperlink">
    <w:name w:val="FollowedHyperlink"/>
    <w:basedOn w:val="DefaultParagraphFont"/>
    <w:uiPriority w:val="99"/>
    <w:semiHidden/>
    <w:unhideWhenUsed/>
    <w:rsid w:val="0043724E"/>
    <w:rPr>
      <w:color w:val="800080"/>
      <w:u w:val="single"/>
    </w:rPr>
  </w:style>
  <w:style w:type="paragraph" w:customStyle="1" w:styleId="xl63">
    <w:name w:val="xl63"/>
    <w:basedOn w:val="Normal"/>
    <w:rsid w:val="0043724E"/>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4">
    <w:name w:val="xl64"/>
    <w:basedOn w:val="Normal"/>
    <w:rsid w:val="004372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4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6">
    <w:name w:val="xl66"/>
    <w:basedOn w:val="Normal"/>
    <w:rsid w:val="00437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48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74825F98.dotm</Template>
  <TotalTime>3</TotalTime>
  <Pages>5</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Abebe, Wassie</dc:creator>
  <cp:lastModifiedBy>Abebe, Wassie</cp:lastModifiedBy>
  <cp:revision>1</cp:revision>
  <dcterms:created xsi:type="dcterms:W3CDTF">2017-04-22T19:16:00Z</dcterms:created>
  <dcterms:modified xsi:type="dcterms:W3CDTF">2017-04-22T19:19:00Z</dcterms:modified>
</cp:coreProperties>
</file>