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B7" w:rsidRPr="001757A8" w:rsidRDefault="00CE69B7" w:rsidP="00FB542D">
      <w:pPr>
        <w:rPr>
          <w:b/>
        </w:rPr>
      </w:pPr>
      <w:r w:rsidRPr="001757A8">
        <w:rPr>
          <w:b/>
        </w:rPr>
        <w:t>Supplementary material</w:t>
      </w:r>
    </w:p>
    <w:p w:rsidR="00CE69B7" w:rsidRDefault="00CE69B7" w:rsidP="00FB542D"/>
    <w:p w:rsidR="00CE69B7" w:rsidRPr="005E4BCA" w:rsidRDefault="00CE69B7" w:rsidP="00FB542D">
      <w:r>
        <w:t>Supplemental Table 1</w:t>
      </w:r>
      <w:r w:rsidRPr="005E4BCA">
        <w:t>:  Description of Food Categories</w:t>
      </w:r>
    </w:p>
    <w:p w:rsidR="00CE69B7" w:rsidRPr="005E4BCA" w:rsidRDefault="00CE69B7" w:rsidP="00FB542D"/>
    <w:p w:rsidR="00CE69B7" w:rsidRPr="005E4BCA" w:rsidRDefault="00CE69B7" w:rsidP="00FB542D">
      <w:pPr>
        <w:pBdr>
          <w:top w:val="single" w:sz="4" w:space="1" w:color="auto"/>
          <w:bottom w:val="single" w:sz="4" w:space="1" w:color="auto"/>
        </w:pBdr>
      </w:pPr>
      <w:r w:rsidRPr="005E4BCA">
        <w:t>Food /Beverage Category Description</w:t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  <w:t>Serving Size</w:t>
      </w:r>
    </w:p>
    <w:p w:rsidR="00CE69B7" w:rsidRPr="005E4BCA" w:rsidRDefault="00CE69B7" w:rsidP="00FB542D">
      <w:r w:rsidRPr="005E4BCA">
        <w:t>Fruits, excluding fruit juices (includes fresh, canned, frozen and dried fruits)</w:t>
      </w:r>
      <w:r w:rsidRPr="005E4BCA">
        <w:tab/>
        <w:t xml:space="preserve">½ cup </w:t>
      </w:r>
    </w:p>
    <w:p w:rsidR="00CE69B7" w:rsidRPr="005E4BCA" w:rsidRDefault="00CE69B7" w:rsidP="00FB542D">
      <w:r w:rsidRPr="005E4BCA">
        <w:t>Vegetables and legumes, excluding juices and fried vegetables</w:t>
      </w:r>
      <w:r w:rsidRPr="005E4BCA">
        <w:tab/>
      </w:r>
      <w:r w:rsidRPr="005E4BCA">
        <w:tab/>
      </w:r>
      <w:r w:rsidRPr="005E4BCA">
        <w:tab/>
        <w:t xml:space="preserve">½ cup </w:t>
      </w:r>
    </w:p>
    <w:p w:rsidR="00CE69B7" w:rsidRPr="005E4BCA" w:rsidRDefault="00CE69B7" w:rsidP="00FB542D">
      <w:r w:rsidRPr="005E4BCA">
        <w:t>Grains/breads (includes rolls, bagels, tortillas, pasta, rice, cereals, crackers)</w:t>
      </w:r>
      <w:r w:rsidRPr="005E4BCA">
        <w:tab/>
        <w:t xml:space="preserve">1 ounce </w:t>
      </w:r>
    </w:p>
    <w:p w:rsidR="00CE69B7" w:rsidRPr="005E4BCA" w:rsidRDefault="00CE69B7" w:rsidP="00FB542D">
      <w:r w:rsidRPr="005E4BCA">
        <w:t>Sweet baked goods (includes cakes, cookies, pastries, pie, doughnuts)</w:t>
      </w:r>
      <w:r w:rsidRPr="005E4BCA">
        <w:tab/>
      </w:r>
      <w:r w:rsidRPr="005E4BCA">
        <w:tab/>
        <w:t xml:space="preserve">1 ounce </w:t>
      </w:r>
    </w:p>
    <w:p w:rsidR="00CE69B7" w:rsidRPr="005E4BCA" w:rsidRDefault="00CE69B7" w:rsidP="00FB542D">
      <w:r w:rsidRPr="005E4BCA">
        <w:t>Savory snacks (includes snack chips such as potato chips, popcorn)</w:t>
      </w:r>
      <w:r w:rsidRPr="005E4BCA">
        <w:tab/>
      </w:r>
      <w:r w:rsidRPr="005E4BCA">
        <w:tab/>
        <w:t xml:space="preserve">1 ounce </w:t>
      </w:r>
    </w:p>
    <w:p w:rsidR="00CE69B7" w:rsidRPr="005E4BCA" w:rsidRDefault="00CE69B7" w:rsidP="00FB542D">
      <w:r w:rsidRPr="005E4BCA">
        <w:t>Baby food and infant formula</w:t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  <w:t>½ cup/ 5 fluid ounces</w:t>
      </w:r>
    </w:p>
    <w:p w:rsidR="00CE69B7" w:rsidRPr="005E4BCA" w:rsidRDefault="00CE69B7" w:rsidP="00FB542D">
      <w:r w:rsidRPr="005E4BCA">
        <w:t>Cheese and yogurt, including non-dairy substitute varieties</w:t>
      </w:r>
      <w:r w:rsidRPr="005E4BCA">
        <w:tab/>
      </w:r>
      <w:r w:rsidRPr="005E4BCA">
        <w:tab/>
      </w:r>
      <w:r w:rsidRPr="005E4BCA">
        <w:tab/>
        <w:t>1-2 ounces/ 1 cup</w:t>
      </w:r>
    </w:p>
    <w:p w:rsidR="00CE69B7" w:rsidRPr="005E4BCA" w:rsidRDefault="00CE69B7" w:rsidP="00FB542D">
      <w:r w:rsidRPr="005E4BCA">
        <w:t>Frozen desserts (includes ice cream, ice cream bars, popsicles)</w:t>
      </w:r>
      <w:r w:rsidRPr="005E4BCA">
        <w:tab/>
      </w:r>
      <w:r w:rsidRPr="005E4BCA">
        <w:tab/>
      </w:r>
      <w:r w:rsidRPr="005E4BCA">
        <w:tab/>
        <w:t>½ cup</w:t>
      </w:r>
    </w:p>
    <w:p w:rsidR="00CE69B7" w:rsidRPr="005E4BCA" w:rsidRDefault="00CE69B7" w:rsidP="00FB542D">
      <w:r w:rsidRPr="005E4BCA">
        <w:t>Red meat (includes beef, veal, lamb, pork, game, and organ meats)</w:t>
      </w:r>
      <w:r w:rsidRPr="005E4BCA">
        <w:tab/>
      </w:r>
      <w:r w:rsidRPr="005E4BCA">
        <w:tab/>
        <w:t>1 ounce</w:t>
      </w:r>
    </w:p>
    <w:p w:rsidR="00CE69B7" w:rsidRPr="005E4BCA" w:rsidRDefault="00CE69B7" w:rsidP="00FB542D">
      <w:r w:rsidRPr="005E4BCA">
        <w:t>Processed meat (includes cured pork, cold cuts, beef jerky)</w:t>
      </w:r>
      <w:r w:rsidRPr="005E4BCA">
        <w:tab/>
      </w:r>
      <w:r w:rsidRPr="005E4BCA">
        <w:tab/>
      </w:r>
      <w:r w:rsidRPr="005E4BCA">
        <w:tab/>
        <w:t>1 ounce</w:t>
      </w:r>
    </w:p>
    <w:p w:rsidR="00CE69B7" w:rsidRPr="005E4BCA" w:rsidRDefault="00CE69B7" w:rsidP="00FB542D">
      <w:r w:rsidRPr="005E4BCA">
        <w:t>Poultry, fish, and meat alternatives</w:t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  <w:t>1 ounce</w:t>
      </w:r>
    </w:p>
    <w:p w:rsidR="00CE69B7" w:rsidRPr="005E4BCA" w:rsidRDefault="00CE69B7" w:rsidP="00FB542D">
      <w:r w:rsidRPr="005E4BCA">
        <w:t>Eggs and egg substitutes</w:t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  <w:t>1 large egg</w:t>
      </w:r>
    </w:p>
    <w:p w:rsidR="00CE69B7" w:rsidRPr="005E4BCA" w:rsidRDefault="00CE69B7" w:rsidP="00FB542D">
      <w:r w:rsidRPr="005E4BCA">
        <w:t>Nuts, seeds, and nut/seed butters</w:t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  <w:t>1 tablespoon</w:t>
      </w:r>
    </w:p>
    <w:p w:rsidR="00CE69B7" w:rsidRPr="005E4BCA" w:rsidRDefault="00CE69B7" w:rsidP="00FB542D">
      <w:r w:rsidRPr="005E4BCA">
        <w:t>Fats, sugars, sauces, and condiments</w:t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  <w:t xml:space="preserve">variable </w:t>
      </w:r>
    </w:p>
    <w:p w:rsidR="00CE69B7" w:rsidRPr="005E4BCA" w:rsidRDefault="00CE69B7" w:rsidP="00FB542D">
      <w:r w:rsidRPr="005E4BCA">
        <w:t>Candy</w:t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  <w:t>40 grams</w:t>
      </w:r>
    </w:p>
    <w:p w:rsidR="00CE69B7" w:rsidRPr="005E4BCA" w:rsidRDefault="00CE69B7" w:rsidP="00FB542D">
      <w:r w:rsidRPr="005E4BCA">
        <w:t>Fried vegetables and fruit</w:t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  <w:t>½ cup</w:t>
      </w:r>
    </w:p>
    <w:p w:rsidR="00CE69B7" w:rsidRPr="005E4BCA" w:rsidRDefault="00CE69B7" w:rsidP="00FB542D">
      <w:r w:rsidRPr="005E4BCA">
        <w:t>Miscellaneous foods such as soup broth, sugar substitute, pickled foods</w:t>
      </w:r>
      <w:r w:rsidRPr="005E4BCA">
        <w:tab/>
      </w:r>
      <w:r w:rsidRPr="005E4BCA">
        <w:tab/>
        <w:t>variable</w:t>
      </w:r>
    </w:p>
    <w:p w:rsidR="00CE69B7" w:rsidRPr="005E4BCA" w:rsidRDefault="00CE69B7" w:rsidP="00FB542D">
      <w:r w:rsidRPr="005E4BCA">
        <w:t>100% fruit and vegetable juices</w:t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  <w:t>4 fluid ounces</w:t>
      </w:r>
    </w:p>
    <w:p w:rsidR="00CE69B7" w:rsidRPr="005E4BCA" w:rsidRDefault="00CE69B7" w:rsidP="00FB542D">
      <w:r w:rsidRPr="005E4BCA">
        <w:t>Sugar sweetened beverages (includes soft drinks, fruit drinks, flavored milk)</w:t>
      </w:r>
      <w:r w:rsidRPr="005E4BCA">
        <w:tab/>
        <w:t>8 fluid ounces</w:t>
      </w:r>
    </w:p>
    <w:p w:rsidR="00CE69B7" w:rsidRPr="005E4BCA" w:rsidRDefault="00CE69B7" w:rsidP="00FB542D">
      <w:r w:rsidRPr="005E4BCA">
        <w:t xml:space="preserve">Artificially sweetened beverages </w:t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  <w:t>8 fluid ounces</w:t>
      </w:r>
    </w:p>
    <w:p w:rsidR="00CE69B7" w:rsidRPr="005E4BCA" w:rsidRDefault="00CE69B7" w:rsidP="00FB542D">
      <w:r w:rsidRPr="005E4BCA">
        <w:t>Milk and milk substitutes, excluding flavored milks</w:t>
      </w:r>
      <w:r w:rsidRPr="005E4BCA">
        <w:tab/>
      </w:r>
      <w:r w:rsidRPr="005E4BCA">
        <w:tab/>
      </w:r>
      <w:r w:rsidRPr="005E4BCA">
        <w:tab/>
      </w:r>
      <w:r w:rsidRPr="005E4BCA">
        <w:tab/>
        <w:t>8 fluid ounces</w:t>
      </w:r>
    </w:p>
    <w:p w:rsidR="00CE69B7" w:rsidRPr="005E4BCA" w:rsidRDefault="00CE69B7" w:rsidP="00FB542D">
      <w:r w:rsidRPr="005E4BCA">
        <w:t>Water, unsweetened</w:t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  <w:t>8 fluid ounces</w:t>
      </w:r>
    </w:p>
    <w:p w:rsidR="00CE69B7" w:rsidRPr="005E4BCA" w:rsidRDefault="00CE69B7" w:rsidP="00FB542D">
      <w:r w:rsidRPr="005E4BCA">
        <w:t>Coffee, tea and other unsweetened beverages</w:t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  <w:t>8 fluid ounces</w:t>
      </w:r>
    </w:p>
    <w:p w:rsidR="00CE69B7" w:rsidRPr="005E4BCA" w:rsidRDefault="00CE69B7" w:rsidP="00FB542D">
      <w:pPr>
        <w:ind w:left="4320" w:hanging="4320"/>
      </w:pPr>
      <w:r w:rsidRPr="005E4BCA">
        <w:t>Alcoholic beverages and non-alcoholic beer</w:t>
      </w:r>
      <w:r w:rsidRPr="005E4BCA">
        <w:tab/>
      </w:r>
      <w:r w:rsidRPr="005E4BCA">
        <w:tab/>
      </w:r>
      <w:r w:rsidRPr="005E4BCA">
        <w:tab/>
      </w:r>
      <w:r w:rsidRPr="005E4BCA">
        <w:tab/>
      </w:r>
      <w:r w:rsidRPr="005E4BCA">
        <w:tab/>
        <w:t xml:space="preserve">1.5 to 12 fluid ounces </w:t>
      </w:r>
    </w:p>
    <w:p w:rsidR="00CE69B7" w:rsidRPr="005E4BCA" w:rsidRDefault="00CE69B7" w:rsidP="00FB542D">
      <w:pPr>
        <w:ind w:left="4320" w:hanging="4320"/>
      </w:pPr>
      <w:r w:rsidRPr="005E4BCA">
        <w:t xml:space="preserve">                                                                                                                                   depending on beverage        </w:t>
      </w:r>
    </w:p>
    <w:p w:rsidR="00CE69B7" w:rsidRPr="005E4BCA" w:rsidRDefault="00CE69B7" w:rsidP="00FB542D">
      <w:pPr>
        <w:pBdr>
          <w:bottom w:val="single" w:sz="4" w:space="1" w:color="auto"/>
        </w:pBdr>
        <w:ind w:left="4320" w:hanging="4320"/>
      </w:pPr>
      <w:r w:rsidRPr="005E4BCA">
        <w:t xml:space="preserve">                                                                                                                                   type                    </w:t>
      </w:r>
    </w:p>
    <w:p w:rsidR="00CE69B7" w:rsidRPr="005E4BCA" w:rsidRDefault="00CE69B7" w:rsidP="00FB542D">
      <w:pPr>
        <w:contextualSpacing/>
        <w:rPr>
          <w:sz w:val="24"/>
          <w:szCs w:val="24"/>
        </w:rPr>
      </w:pPr>
    </w:p>
    <w:p w:rsidR="00CE69B7" w:rsidRDefault="00CE69B7">
      <w:bookmarkStart w:id="0" w:name="_GoBack"/>
      <w:bookmarkEnd w:id="0"/>
    </w:p>
    <w:sectPr w:rsidR="00CE69B7" w:rsidSect="00F04DAF">
      <w:footerReference w:type="default" r:id="rId6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B7" w:rsidRDefault="00CE69B7" w:rsidP="00E97537">
      <w:r>
        <w:separator/>
      </w:r>
    </w:p>
  </w:endnote>
  <w:endnote w:type="continuationSeparator" w:id="0">
    <w:p w:rsidR="00CE69B7" w:rsidRDefault="00CE69B7" w:rsidP="00E97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B7" w:rsidRDefault="00CE69B7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E69B7" w:rsidRDefault="00CE69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B7" w:rsidRDefault="00CE69B7" w:rsidP="00E97537">
      <w:r>
        <w:separator/>
      </w:r>
    </w:p>
  </w:footnote>
  <w:footnote w:type="continuationSeparator" w:id="0">
    <w:p w:rsidR="00CE69B7" w:rsidRDefault="00CE69B7" w:rsidP="00E97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42D"/>
    <w:rsid w:val="001757A8"/>
    <w:rsid w:val="001A2986"/>
    <w:rsid w:val="004D44F6"/>
    <w:rsid w:val="004E4F2F"/>
    <w:rsid w:val="005E4BCA"/>
    <w:rsid w:val="00A613DE"/>
    <w:rsid w:val="00C90349"/>
    <w:rsid w:val="00CD27E7"/>
    <w:rsid w:val="00CE69B7"/>
    <w:rsid w:val="00E012AD"/>
    <w:rsid w:val="00E97537"/>
    <w:rsid w:val="00F04DAF"/>
    <w:rsid w:val="00FB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2D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5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54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298</Words>
  <Characters>1703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subject/>
  <dc:creator>Caitlin Caspi</dc:creator>
  <cp:keywords/>
  <dc:description/>
  <cp:lastModifiedBy>Gillian Watling</cp:lastModifiedBy>
  <cp:revision>2</cp:revision>
  <dcterms:created xsi:type="dcterms:W3CDTF">2016-08-30T12:46:00Z</dcterms:created>
  <dcterms:modified xsi:type="dcterms:W3CDTF">2016-08-30T12:46:00Z</dcterms:modified>
</cp:coreProperties>
</file>